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13" w:rsidRPr="00E45F0F" w:rsidRDefault="00B22313" w:rsidP="00677EC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subjekt, xx.xx</w:t>
      </w:r>
      <w:r w:rsidRPr="00E45F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xxxx</w:t>
      </w:r>
    </w:p>
    <w:p w:rsidR="00B22313" w:rsidRDefault="00B22313" w:rsidP="00677EC4">
      <w:pPr>
        <w:jc w:val="right"/>
      </w:pPr>
      <w:r w:rsidRPr="00E45F0F">
        <w:rPr>
          <w:rFonts w:ascii="Arial" w:hAnsi="Arial" w:cs="Arial"/>
          <w:sz w:val="22"/>
          <w:szCs w:val="22"/>
        </w:rPr>
        <w:tab/>
      </w:r>
      <w:r w:rsidRPr="00E45F0F">
        <w:rPr>
          <w:rFonts w:ascii="Arial" w:hAnsi="Arial" w:cs="Arial"/>
          <w:sz w:val="22"/>
          <w:szCs w:val="22"/>
        </w:rPr>
        <w:tab/>
      </w:r>
      <w:r w:rsidRPr="00E45F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</w:t>
      </w:r>
      <w:r w:rsidRPr="002A6E7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</w:t>
      </w:r>
      <w:r w:rsidRPr="002A6E7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</w:t>
      </w:r>
    </w:p>
    <w:p w:rsidR="00B22313" w:rsidRDefault="00B22313" w:rsidP="00DF2B43"/>
    <w:p w:rsidR="00B22313" w:rsidRDefault="00B22313" w:rsidP="00DF2B43"/>
    <w:p w:rsidR="00B22313" w:rsidRDefault="00B22313" w:rsidP="00DF2B43"/>
    <w:p w:rsidR="00B22313" w:rsidRDefault="00B22313" w:rsidP="00DF2B43"/>
    <w:p w:rsidR="00B22313" w:rsidRDefault="00B22313" w:rsidP="00DF2B43"/>
    <w:p w:rsidR="00B22313" w:rsidRDefault="00B22313" w:rsidP="00DF2B43"/>
    <w:p w:rsidR="00B22313" w:rsidRDefault="00B22313" w:rsidP="00DF2B43"/>
    <w:p w:rsidR="00B22313" w:rsidRDefault="00B22313" w:rsidP="00DF2B43"/>
    <w:p w:rsidR="00B22313" w:rsidRDefault="00B22313" w:rsidP="00DF2B43"/>
    <w:p w:rsidR="00B22313" w:rsidRDefault="00B22313" w:rsidP="00DF2B43"/>
    <w:p w:rsidR="00B22313" w:rsidRDefault="00B22313" w:rsidP="00DF2B43"/>
    <w:p w:rsidR="00B22313" w:rsidRPr="002A6E78" w:rsidRDefault="00B22313" w:rsidP="004F3DBF">
      <w:pPr>
        <w:spacing w:before="120" w:line="240" w:lineRule="atLeast"/>
        <w:jc w:val="center"/>
        <w:rPr>
          <w:rFonts w:ascii="Arial" w:hAnsi="Arial" w:cs="Arial"/>
          <w:b/>
          <w:sz w:val="44"/>
        </w:rPr>
      </w:pPr>
      <w:r w:rsidRPr="002A6E78">
        <w:rPr>
          <w:rFonts w:ascii="Arial" w:hAnsi="Arial" w:cs="Arial"/>
          <w:b/>
          <w:sz w:val="44"/>
        </w:rPr>
        <w:t>ZÁPISNICA</w:t>
      </w:r>
    </w:p>
    <w:p w:rsidR="00B22313" w:rsidRPr="002A6E78" w:rsidRDefault="00B22313" w:rsidP="00EC44BC">
      <w:pPr>
        <w:spacing w:before="120" w:line="240" w:lineRule="atLeast"/>
        <w:jc w:val="center"/>
        <w:rPr>
          <w:rFonts w:ascii="Arial" w:hAnsi="Arial" w:cs="Arial"/>
        </w:rPr>
      </w:pPr>
      <w:r w:rsidRPr="002A6E78">
        <w:rPr>
          <w:rFonts w:ascii="Arial" w:hAnsi="Arial" w:cs="Arial"/>
        </w:rPr>
        <w:t>z vyhodnotenia ponúk</w:t>
      </w:r>
      <w:r>
        <w:rPr>
          <w:rFonts w:ascii="Arial" w:hAnsi="Arial" w:cs="Arial"/>
        </w:rPr>
        <w:t xml:space="preserve"> </w:t>
      </w:r>
      <w:r w:rsidRPr="002A6E78">
        <w:rPr>
          <w:rFonts w:ascii="Arial" w:hAnsi="Arial" w:cs="Arial"/>
        </w:rPr>
        <w:t>vo verejnom obstarávaní podlimitnej zákazky</w:t>
      </w:r>
    </w:p>
    <w:p w:rsidR="00B22313" w:rsidRPr="002A6E78" w:rsidRDefault="00B22313" w:rsidP="00461DAC">
      <w:pPr>
        <w:tabs>
          <w:tab w:val="left" w:pos="6720"/>
        </w:tabs>
        <w:spacing w:before="120" w:line="240" w:lineRule="atLeast"/>
        <w:rPr>
          <w:rFonts w:ascii="Arial" w:hAnsi="Arial" w:cs="Arial"/>
        </w:rPr>
      </w:pPr>
      <w:r w:rsidRPr="002A6E78">
        <w:rPr>
          <w:rFonts w:ascii="Arial" w:hAnsi="Arial" w:cs="Arial"/>
        </w:rPr>
        <w:tab/>
      </w:r>
    </w:p>
    <w:p w:rsidR="00B22313" w:rsidRPr="002A6E78" w:rsidRDefault="00B22313" w:rsidP="00294D9F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2A6E78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bCs/>
          <w:sz w:val="28"/>
          <w:szCs w:val="28"/>
        </w:rPr>
        <w:t>xxxxxxxxxxxxxxxxxxxxxxxxxxxxxxxxxx</w:t>
      </w:r>
      <w:r w:rsidRPr="002A6E78">
        <w:rPr>
          <w:rFonts w:ascii="Arial" w:hAnsi="Arial" w:cs="Arial"/>
          <w:b/>
          <w:bCs/>
          <w:i/>
          <w:sz w:val="28"/>
          <w:szCs w:val="28"/>
        </w:rPr>
        <w:t>“</w:t>
      </w:r>
    </w:p>
    <w:p w:rsidR="00B22313" w:rsidRPr="002A6E78" w:rsidRDefault="00B22313" w:rsidP="00294D9F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B22313" w:rsidRDefault="00B22313" w:rsidP="00294D9F">
      <w:pPr>
        <w:jc w:val="center"/>
        <w:rPr>
          <w:b/>
          <w:bCs/>
          <w:i/>
          <w:sz w:val="28"/>
          <w:szCs w:val="28"/>
        </w:rPr>
      </w:pPr>
    </w:p>
    <w:p w:rsidR="00B22313" w:rsidRPr="00294D9F" w:rsidRDefault="00B22313" w:rsidP="00294D9F">
      <w:pPr>
        <w:jc w:val="center"/>
        <w:rPr>
          <w:b/>
          <w:i/>
          <w:sz w:val="28"/>
          <w:szCs w:val="28"/>
        </w:rPr>
      </w:pPr>
    </w:p>
    <w:p w:rsidR="00B22313" w:rsidRDefault="00B22313" w:rsidP="00BC2127">
      <w:pPr>
        <w:ind w:firstLine="426"/>
        <w:jc w:val="both"/>
        <w:rPr>
          <w:rFonts w:ascii="Arial" w:hAnsi="Arial" w:cs="Arial"/>
        </w:rPr>
      </w:pPr>
      <w:r w:rsidRPr="00967EA8">
        <w:rPr>
          <w:rFonts w:ascii="Arial" w:hAnsi="Arial" w:cs="Arial"/>
          <w:sz w:val="22"/>
        </w:rPr>
        <w:t xml:space="preserve">Verejné obstarávanie bolo vyhlásené verejným obstarávateľom obstarávateľa </w:t>
      </w:r>
      <w:r>
        <w:rPr>
          <w:rFonts w:ascii="Arial" w:hAnsi="Arial" w:cs="Arial"/>
          <w:sz w:val="22"/>
        </w:rPr>
        <w:t>xxxxxxxxxx</w:t>
      </w:r>
      <w:r w:rsidRPr="00967EA8">
        <w:rPr>
          <w:rFonts w:ascii="Arial" w:hAnsi="Arial" w:cs="Arial"/>
          <w:sz w:val="22"/>
        </w:rPr>
        <w:t xml:space="preserve">, zverejnením výzvy na predkladanie ponúk č. </w:t>
      </w:r>
      <w:r>
        <w:rPr>
          <w:rFonts w:ascii="Arial" w:hAnsi="Arial" w:cs="Arial"/>
          <w:sz w:val="22"/>
        </w:rPr>
        <w:t>xxxx</w:t>
      </w:r>
      <w:r w:rsidRPr="00967EA8"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sz w:val="22"/>
        </w:rPr>
        <w:t>xxx</w:t>
      </w:r>
      <w:r w:rsidRPr="00967EA8">
        <w:rPr>
          <w:rFonts w:ascii="Arial" w:hAnsi="Arial" w:cs="Arial"/>
          <w:sz w:val="22"/>
        </w:rPr>
        <w:t xml:space="preserve">, vo vestníku VO č. </w:t>
      </w:r>
      <w:r>
        <w:rPr>
          <w:rFonts w:ascii="Arial" w:hAnsi="Arial" w:cs="Arial"/>
          <w:sz w:val="22"/>
        </w:rPr>
        <w:t>xx</w:t>
      </w:r>
      <w:r w:rsidRPr="00967EA8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xxxx</w:t>
      </w:r>
      <w:r w:rsidRPr="00967EA8">
        <w:rPr>
          <w:rFonts w:ascii="Arial" w:hAnsi="Arial" w:cs="Arial"/>
          <w:sz w:val="22"/>
        </w:rPr>
        <w:t xml:space="preserve">, zo dňa </w:t>
      </w:r>
      <w:r>
        <w:rPr>
          <w:rFonts w:ascii="Arial" w:hAnsi="Arial" w:cs="Arial"/>
          <w:sz w:val="22"/>
        </w:rPr>
        <w:t>xx</w:t>
      </w:r>
      <w:r w:rsidRPr="00967EA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xx</w:t>
      </w:r>
      <w:r w:rsidRPr="00967EA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xxxx</w:t>
      </w:r>
      <w:r w:rsidRPr="00967EA8">
        <w:rPr>
          <w:rFonts w:ascii="Arial" w:hAnsi="Arial" w:cs="Arial"/>
          <w:sz w:val="22"/>
        </w:rPr>
        <w:t>.</w:t>
      </w:r>
    </w:p>
    <w:p w:rsidR="00B22313" w:rsidRDefault="00B22313" w:rsidP="00BC2127">
      <w:pPr>
        <w:ind w:firstLine="426"/>
        <w:jc w:val="both"/>
        <w:rPr>
          <w:rFonts w:ascii="Arial" w:hAnsi="Arial" w:cs="Arial"/>
        </w:rPr>
      </w:pPr>
    </w:p>
    <w:p w:rsidR="00B22313" w:rsidRDefault="00B22313" w:rsidP="009541E0">
      <w:pPr>
        <w:ind w:firstLine="426"/>
        <w:jc w:val="both"/>
        <w:rPr>
          <w:rFonts w:ascii="Arial" w:hAnsi="Arial" w:cs="Arial"/>
          <w:sz w:val="22"/>
        </w:rPr>
      </w:pPr>
      <w:r w:rsidRPr="009338B4">
        <w:rPr>
          <w:rFonts w:ascii="Arial" w:hAnsi="Arial" w:cs="Arial"/>
          <w:sz w:val="22"/>
        </w:rPr>
        <w:t>Na vyhodnotenie podmienok účasti</w:t>
      </w:r>
      <w:r>
        <w:rPr>
          <w:rFonts w:ascii="Arial" w:hAnsi="Arial" w:cs="Arial"/>
          <w:sz w:val="22"/>
        </w:rPr>
        <w:t xml:space="preserve"> a vyhodnotenie ponúk</w:t>
      </w:r>
      <w:r w:rsidRPr="009338B4">
        <w:rPr>
          <w:rFonts w:ascii="Arial" w:hAnsi="Arial" w:cs="Arial"/>
          <w:sz w:val="22"/>
        </w:rPr>
        <w:t xml:space="preserve"> bola verejným obstarávateľom zriadená komisia v zložení:</w:t>
      </w:r>
    </w:p>
    <w:p w:rsidR="00B22313" w:rsidRDefault="00B22313" w:rsidP="009541E0">
      <w:pPr>
        <w:ind w:firstLine="426"/>
        <w:jc w:val="both"/>
        <w:rPr>
          <w:rFonts w:ascii="Arial" w:hAnsi="Arial" w:cs="Arial"/>
          <w:sz w:val="22"/>
        </w:rPr>
      </w:pPr>
    </w:p>
    <w:tbl>
      <w:tblPr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197"/>
        <w:gridCol w:w="708"/>
        <w:gridCol w:w="2977"/>
      </w:tblGrid>
      <w:tr w:rsidR="00B22313" w:rsidRPr="00FA6202" w:rsidTr="00FA6202">
        <w:trPr>
          <w:cantSplit/>
          <w:trHeight w:val="624"/>
        </w:trPr>
        <w:tc>
          <w:tcPr>
            <w:tcW w:w="2197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b/>
                <w:sz w:val="22"/>
                <w:szCs w:val="20"/>
                <w:lang w:eastAsia="cs-CZ"/>
              </w:rPr>
              <w:t>člen komisie:</w:t>
            </w:r>
          </w:p>
        </w:tc>
        <w:tc>
          <w:tcPr>
            <w:tcW w:w="708" w:type="dxa"/>
            <w:vAlign w:val="center"/>
          </w:tcPr>
          <w:p w:rsidR="00B22313" w:rsidRPr="00E01334" w:rsidRDefault="00B22313" w:rsidP="00B5282B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01334">
              <w:rPr>
                <w:rFonts w:ascii="Arial" w:hAnsi="Arial" w:cs="Arial"/>
                <w:sz w:val="22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:rsidR="00B22313" w:rsidRPr="00E01334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  <w:lang w:eastAsia="cs-CZ"/>
              </w:rPr>
            </w:pPr>
          </w:p>
        </w:tc>
      </w:tr>
      <w:tr w:rsidR="00B22313" w:rsidRPr="00FA6202" w:rsidTr="00FA6202">
        <w:trPr>
          <w:cantSplit/>
          <w:trHeight w:val="779"/>
        </w:trPr>
        <w:tc>
          <w:tcPr>
            <w:tcW w:w="2197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b/>
                <w:sz w:val="22"/>
                <w:szCs w:val="20"/>
                <w:lang w:eastAsia="cs-CZ"/>
              </w:rPr>
              <w:t>člen komisie:</w:t>
            </w:r>
          </w:p>
        </w:tc>
        <w:tc>
          <w:tcPr>
            <w:tcW w:w="708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sz w:val="22"/>
                <w:szCs w:val="20"/>
                <w:lang w:eastAsia="cs-CZ"/>
              </w:rPr>
              <w:t>2.</w:t>
            </w:r>
          </w:p>
        </w:tc>
        <w:tc>
          <w:tcPr>
            <w:tcW w:w="2977" w:type="dxa"/>
            <w:vAlign w:val="center"/>
          </w:tcPr>
          <w:p w:rsidR="00B22313" w:rsidRPr="00E01334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2313" w:rsidRPr="00FA6202" w:rsidTr="00FA6202">
        <w:trPr>
          <w:cantSplit/>
          <w:trHeight w:val="748"/>
        </w:trPr>
        <w:tc>
          <w:tcPr>
            <w:tcW w:w="2197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b/>
                <w:sz w:val="22"/>
                <w:szCs w:val="20"/>
                <w:lang w:eastAsia="cs-CZ"/>
              </w:rPr>
              <w:t>člen komisie:</w:t>
            </w:r>
          </w:p>
        </w:tc>
        <w:tc>
          <w:tcPr>
            <w:tcW w:w="708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sz w:val="22"/>
                <w:szCs w:val="20"/>
                <w:lang w:eastAsia="cs-CZ"/>
              </w:rPr>
              <w:t>3.</w:t>
            </w:r>
          </w:p>
        </w:tc>
        <w:tc>
          <w:tcPr>
            <w:tcW w:w="2977" w:type="dxa"/>
            <w:vAlign w:val="center"/>
          </w:tcPr>
          <w:p w:rsidR="00B22313" w:rsidRPr="00E01334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2313" w:rsidRPr="00FA6202" w:rsidTr="00FA6202">
        <w:trPr>
          <w:cantSplit/>
          <w:trHeight w:val="748"/>
        </w:trPr>
        <w:tc>
          <w:tcPr>
            <w:tcW w:w="2197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b/>
                <w:sz w:val="22"/>
                <w:szCs w:val="20"/>
                <w:lang w:eastAsia="cs-CZ"/>
              </w:rPr>
              <w:t>člen komisie:</w:t>
            </w:r>
          </w:p>
        </w:tc>
        <w:tc>
          <w:tcPr>
            <w:tcW w:w="708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sz w:val="22"/>
                <w:szCs w:val="20"/>
                <w:lang w:eastAsia="cs-CZ"/>
              </w:rPr>
              <w:t>4.</w:t>
            </w:r>
          </w:p>
        </w:tc>
        <w:tc>
          <w:tcPr>
            <w:tcW w:w="2977" w:type="dxa"/>
            <w:vAlign w:val="center"/>
          </w:tcPr>
          <w:p w:rsidR="00B22313" w:rsidRPr="00E01334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2313" w:rsidRPr="00FA6202" w:rsidTr="00FA6202">
        <w:trPr>
          <w:cantSplit/>
          <w:trHeight w:val="748"/>
        </w:trPr>
        <w:tc>
          <w:tcPr>
            <w:tcW w:w="2197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b/>
                <w:sz w:val="22"/>
                <w:szCs w:val="20"/>
                <w:lang w:eastAsia="cs-CZ"/>
              </w:rPr>
              <w:t>člen komisie:</w:t>
            </w:r>
          </w:p>
        </w:tc>
        <w:tc>
          <w:tcPr>
            <w:tcW w:w="708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sz w:val="22"/>
                <w:szCs w:val="20"/>
                <w:lang w:eastAsia="cs-CZ"/>
              </w:rPr>
              <w:t>5.</w:t>
            </w:r>
          </w:p>
        </w:tc>
        <w:tc>
          <w:tcPr>
            <w:tcW w:w="2977" w:type="dxa"/>
            <w:vAlign w:val="center"/>
          </w:tcPr>
          <w:p w:rsidR="00B22313" w:rsidRPr="00E01334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22313" w:rsidRPr="00FA6202" w:rsidTr="00FA6202">
        <w:trPr>
          <w:cantSplit/>
          <w:trHeight w:val="748"/>
        </w:trPr>
        <w:tc>
          <w:tcPr>
            <w:tcW w:w="2197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b/>
                <w:sz w:val="22"/>
                <w:szCs w:val="20"/>
                <w:lang w:eastAsia="cs-CZ"/>
              </w:rPr>
              <w:t>člen komisie bez práva vyhodnocovať:</w:t>
            </w:r>
          </w:p>
        </w:tc>
        <w:tc>
          <w:tcPr>
            <w:tcW w:w="708" w:type="dxa"/>
            <w:vAlign w:val="center"/>
          </w:tcPr>
          <w:p w:rsidR="00B22313" w:rsidRPr="00E01334" w:rsidRDefault="00B22313" w:rsidP="00B5282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0"/>
                <w:lang w:eastAsia="cs-CZ"/>
              </w:rPr>
            </w:pPr>
            <w:r w:rsidRPr="00E01334">
              <w:rPr>
                <w:rFonts w:ascii="Arial" w:hAnsi="Arial" w:cs="Arial"/>
                <w:sz w:val="22"/>
                <w:szCs w:val="20"/>
                <w:lang w:eastAsia="cs-CZ"/>
              </w:rPr>
              <w:t>6.</w:t>
            </w:r>
          </w:p>
        </w:tc>
        <w:tc>
          <w:tcPr>
            <w:tcW w:w="2977" w:type="dxa"/>
            <w:vAlign w:val="center"/>
          </w:tcPr>
          <w:p w:rsidR="00B22313" w:rsidRPr="00E01334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B22313" w:rsidRDefault="00B22313" w:rsidP="00BC2127">
      <w:pPr>
        <w:ind w:firstLine="426"/>
        <w:jc w:val="both"/>
        <w:rPr>
          <w:rFonts w:ascii="Arial" w:hAnsi="Arial" w:cs="Arial"/>
        </w:rPr>
      </w:pPr>
    </w:p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D21F2">
        <w:rPr>
          <w:rFonts w:ascii="Arial" w:hAnsi="Arial" w:cs="Arial"/>
          <w:sz w:val="22"/>
          <w:szCs w:val="22"/>
        </w:rPr>
        <w:t xml:space="preserve">Dňa </w:t>
      </w:r>
      <w:r>
        <w:rPr>
          <w:rFonts w:ascii="Arial" w:hAnsi="Arial" w:cs="Arial"/>
          <w:sz w:val="22"/>
          <w:szCs w:val="22"/>
        </w:rPr>
        <w:t>xx</w:t>
      </w:r>
      <w:r w:rsidRPr="005D21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xx</w:t>
      </w:r>
      <w:r w:rsidRPr="005D21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xxxx</w:t>
      </w:r>
      <w:r w:rsidRPr="005D21F2">
        <w:rPr>
          <w:rFonts w:ascii="Arial" w:hAnsi="Arial" w:cs="Arial"/>
          <w:sz w:val="22"/>
          <w:szCs w:val="22"/>
        </w:rPr>
        <w:t xml:space="preserve"> sa uskutočnilo otváranie ponúk časti označenej ako „Kritériá“</w:t>
      </w:r>
      <w:r>
        <w:rPr>
          <w:rFonts w:ascii="Arial" w:hAnsi="Arial" w:cs="Arial"/>
          <w:sz w:val="22"/>
          <w:szCs w:val="22"/>
        </w:rPr>
        <w:t>.</w:t>
      </w:r>
    </w:p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Zoznam ponúk, ktoré neboli vylúčené a ich  návrh na plnenie kritéria na vyhodnotenie ponúk:</w:t>
      </w:r>
    </w:p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5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61"/>
        <w:gridCol w:w="2516"/>
        <w:gridCol w:w="2830"/>
        <w:gridCol w:w="1831"/>
        <w:gridCol w:w="1816"/>
      </w:tblGrid>
      <w:tr w:rsidR="00B22313" w:rsidTr="00B5282B">
        <w:trPr>
          <w:trHeight w:val="315"/>
          <w:tblHeader/>
        </w:trPr>
        <w:tc>
          <w:tcPr>
            <w:tcW w:w="561" w:type="dxa"/>
            <w:noWrap/>
            <w:vAlign w:val="bottom"/>
          </w:tcPr>
          <w:p w:rsidR="00B22313" w:rsidRPr="00041E1A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P.č.</w:t>
            </w:r>
          </w:p>
        </w:tc>
        <w:tc>
          <w:tcPr>
            <w:tcW w:w="2516" w:type="dxa"/>
            <w:vAlign w:val="bottom"/>
          </w:tcPr>
          <w:p w:rsidR="00B22313" w:rsidRPr="00041E1A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Obchodné meno</w:t>
            </w:r>
          </w:p>
        </w:tc>
        <w:tc>
          <w:tcPr>
            <w:tcW w:w="2830" w:type="dxa"/>
            <w:vAlign w:val="bottom"/>
          </w:tcPr>
          <w:p w:rsidR="00B22313" w:rsidRPr="00041E1A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831" w:type="dxa"/>
            <w:vAlign w:val="bottom"/>
          </w:tcPr>
          <w:p w:rsidR="00B22313" w:rsidRPr="00041E1A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816" w:type="dxa"/>
          </w:tcPr>
          <w:p w:rsidR="00B22313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Návrh na plnenie kritéria c</w:t>
            </w:r>
            <w:r w:rsidRPr="0028390A">
              <w:rPr>
                <w:rFonts w:ascii="Arial" w:hAnsi="Arial" w:cs="Arial"/>
                <w:b/>
                <w:color w:val="000000"/>
                <w:sz w:val="20"/>
                <w:szCs w:val="20"/>
              </w:rPr>
              <w:t>elková cena v EUR s DPH</w:t>
            </w:r>
          </w:p>
        </w:tc>
      </w:tr>
      <w:tr w:rsidR="00B22313" w:rsidTr="007A21AE">
        <w:trPr>
          <w:trHeight w:val="600"/>
        </w:trPr>
        <w:tc>
          <w:tcPr>
            <w:tcW w:w="561" w:type="dxa"/>
            <w:noWrap/>
            <w:vAlign w:val="center"/>
          </w:tcPr>
          <w:p w:rsidR="00B22313" w:rsidRPr="00041E1A" w:rsidRDefault="00B22313" w:rsidP="007A21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16" w:type="dxa"/>
            <w:vAlign w:val="center"/>
          </w:tcPr>
          <w:p w:rsidR="00B22313" w:rsidRPr="008C1F17" w:rsidRDefault="00B22313" w:rsidP="007A2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B22313" w:rsidRPr="008C1F17" w:rsidRDefault="00B22313" w:rsidP="007A2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B22313" w:rsidRPr="008C1F17" w:rsidRDefault="00B22313" w:rsidP="007A21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B22313" w:rsidRDefault="00B22313" w:rsidP="007A21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2313" w:rsidTr="007A21AE">
        <w:trPr>
          <w:trHeight w:val="600"/>
        </w:trPr>
        <w:tc>
          <w:tcPr>
            <w:tcW w:w="561" w:type="dxa"/>
            <w:noWrap/>
            <w:vAlign w:val="center"/>
          </w:tcPr>
          <w:p w:rsidR="00B22313" w:rsidRPr="00041E1A" w:rsidRDefault="00B22313" w:rsidP="007A21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516" w:type="dxa"/>
            <w:vAlign w:val="center"/>
          </w:tcPr>
          <w:p w:rsidR="00B22313" w:rsidRPr="008C1F17" w:rsidRDefault="00B22313" w:rsidP="007A2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B22313" w:rsidRPr="008C1F17" w:rsidRDefault="00B22313" w:rsidP="007A2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B22313" w:rsidRPr="008C1F17" w:rsidRDefault="00B22313" w:rsidP="007A21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B22313" w:rsidRDefault="00B22313" w:rsidP="007A21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2313" w:rsidTr="00B5282B">
        <w:trPr>
          <w:trHeight w:val="600"/>
        </w:trPr>
        <w:tc>
          <w:tcPr>
            <w:tcW w:w="561" w:type="dxa"/>
            <w:noWrap/>
            <w:vAlign w:val="center"/>
          </w:tcPr>
          <w:p w:rsidR="00B22313" w:rsidRPr="00041E1A" w:rsidRDefault="00B22313" w:rsidP="00B528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516" w:type="dxa"/>
            <w:vAlign w:val="center"/>
          </w:tcPr>
          <w:p w:rsidR="00B22313" w:rsidRPr="008C1F17" w:rsidRDefault="00B22313" w:rsidP="00B52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B22313" w:rsidRPr="008C1F17" w:rsidRDefault="00B22313" w:rsidP="00B52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B22313" w:rsidRPr="008C1F17" w:rsidRDefault="00B22313" w:rsidP="00B52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B22313" w:rsidRDefault="00B22313" w:rsidP="00B52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5D21F2">
        <w:rPr>
          <w:rFonts w:ascii="Arial" w:hAnsi="Arial" w:cs="Arial"/>
          <w:sz w:val="22"/>
          <w:szCs w:val="22"/>
        </w:rPr>
        <w:t>omisia verejného obstarávateľa na vyhodnotenie ponúk vyhodnotila ponuky uchádzačov,</w:t>
      </w:r>
      <w:r>
        <w:rPr>
          <w:rFonts w:ascii="Arial" w:hAnsi="Arial" w:cs="Arial"/>
          <w:sz w:val="22"/>
          <w:szCs w:val="22"/>
        </w:rPr>
        <w:t xml:space="preserve"> ktorí neboli vylúčení z hľadiska návrhov naplnenie kritéria na vyhodnotenie ponúk.</w:t>
      </w:r>
    </w:p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Ponuky sa vyhodnocovali podľa kritéria – najnižšia cena.</w:t>
      </w:r>
    </w:p>
    <w:p w:rsidR="00B22313" w:rsidRDefault="00B22313" w:rsidP="00BC2127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B22313" w:rsidRDefault="00B22313" w:rsidP="006F30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9541E0">
        <w:rPr>
          <w:rFonts w:ascii="Arial" w:hAnsi="Arial" w:cs="Arial"/>
          <w:sz w:val="22"/>
          <w:szCs w:val="22"/>
        </w:rPr>
        <w:t>Na základe výsledku vyhodnotenia ponúk podľa určených kritérií na vyhodnotenie ponúk a spôsobom určeným v súťažných podkladoch, komisia určila poradie úspešnosti jednotlivých ponúk uchádzačov, ktoré je uvedené v nasledujúcej tabuľke:</w:t>
      </w:r>
    </w:p>
    <w:p w:rsidR="00B22313" w:rsidRDefault="00B22313" w:rsidP="00D97BB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61"/>
        <w:gridCol w:w="2516"/>
        <w:gridCol w:w="2830"/>
        <w:gridCol w:w="1831"/>
        <w:gridCol w:w="1816"/>
      </w:tblGrid>
      <w:tr w:rsidR="00B22313" w:rsidTr="00B5282B">
        <w:trPr>
          <w:trHeight w:val="315"/>
          <w:tblHeader/>
        </w:trPr>
        <w:tc>
          <w:tcPr>
            <w:tcW w:w="561" w:type="dxa"/>
            <w:noWrap/>
            <w:vAlign w:val="bottom"/>
          </w:tcPr>
          <w:p w:rsidR="00B22313" w:rsidRPr="00041E1A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P.č.</w:t>
            </w:r>
          </w:p>
        </w:tc>
        <w:tc>
          <w:tcPr>
            <w:tcW w:w="2516" w:type="dxa"/>
            <w:vAlign w:val="bottom"/>
          </w:tcPr>
          <w:p w:rsidR="00B22313" w:rsidRPr="00041E1A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Obchodné meno</w:t>
            </w:r>
          </w:p>
        </w:tc>
        <w:tc>
          <w:tcPr>
            <w:tcW w:w="2830" w:type="dxa"/>
            <w:vAlign w:val="bottom"/>
          </w:tcPr>
          <w:p w:rsidR="00B22313" w:rsidRPr="00041E1A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E1A"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831" w:type="dxa"/>
            <w:vAlign w:val="bottom"/>
          </w:tcPr>
          <w:p w:rsidR="00B22313" w:rsidRPr="00041E1A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816" w:type="dxa"/>
          </w:tcPr>
          <w:p w:rsidR="00B22313" w:rsidRDefault="00B22313" w:rsidP="00B5282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Návrh na plnenie kritéria c</w:t>
            </w:r>
            <w:r w:rsidRPr="0028390A">
              <w:rPr>
                <w:rFonts w:ascii="Arial" w:hAnsi="Arial" w:cs="Arial"/>
                <w:b/>
                <w:color w:val="000000"/>
                <w:sz w:val="20"/>
                <w:szCs w:val="20"/>
              </w:rPr>
              <w:t>elková cena v EUR s DPH</w:t>
            </w:r>
          </w:p>
        </w:tc>
      </w:tr>
      <w:tr w:rsidR="00B22313" w:rsidTr="007A21AE">
        <w:trPr>
          <w:trHeight w:val="600"/>
        </w:trPr>
        <w:tc>
          <w:tcPr>
            <w:tcW w:w="561" w:type="dxa"/>
            <w:noWrap/>
            <w:vAlign w:val="center"/>
          </w:tcPr>
          <w:p w:rsidR="00B22313" w:rsidRPr="00041E1A" w:rsidRDefault="00B22313" w:rsidP="007A21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16" w:type="dxa"/>
            <w:vAlign w:val="center"/>
          </w:tcPr>
          <w:p w:rsidR="00B22313" w:rsidRPr="008C1F17" w:rsidRDefault="00B22313" w:rsidP="007A2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B22313" w:rsidRPr="008C1F17" w:rsidRDefault="00B22313" w:rsidP="007A2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B22313" w:rsidRPr="008C1F17" w:rsidRDefault="00B22313" w:rsidP="007A21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B22313" w:rsidRDefault="00B22313" w:rsidP="007A21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2313" w:rsidTr="007A21AE">
        <w:trPr>
          <w:trHeight w:val="600"/>
        </w:trPr>
        <w:tc>
          <w:tcPr>
            <w:tcW w:w="561" w:type="dxa"/>
            <w:noWrap/>
            <w:vAlign w:val="center"/>
          </w:tcPr>
          <w:p w:rsidR="00B22313" w:rsidRPr="00041E1A" w:rsidRDefault="00B22313" w:rsidP="007A21A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16" w:type="dxa"/>
            <w:vAlign w:val="center"/>
          </w:tcPr>
          <w:p w:rsidR="00B22313" w:rsidRPr="008C1F17" w:rsidRDefault="00B22313" w:rsidP="007A2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B22313" w:rsidRPr="008C1F17" w:rsidRDefault="00B22313" w:rsidP="007A21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B22313" w:rsidRPr="008C1F17" w:rsidRDefault="00B22313" w:rsidP="007A21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B22313" w:rsidRDefault="00B22313" w:rsidP="007A21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2313" w:rsidTr="00B5282B">
        <w:trPr>
          <w:trHeight w:val="600"/>
        </w:trPr>
        <w:tc>
          <w:tcPr>
            <w:tcW w:w="561" w:type="dxa"/>
            <w:noWrap/>
            <w:vAlign w:val="center"/>
          </w:tcPr>
          <w:p w:rsidR="00B22313" w:rsidRPr="00041E1A" w:rsidRDefault="00B22313" w:rsidP="00B5282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16" w:type="dxa"/>
            <w:vAlign w:val="center"/>
          </w:tcPr>
          <w:p w:rsidR="00B22313" w:rsidRPr="008C1F17" w:rsidRDefault="00B22313" w:rsidP="00B52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B22313" w:rsidRPr="008C1F17" w:rsidRDefault="00B22313" w:rsidP="00B52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B22313" w:rsidRPr="008C1F17" w:rsidRDefault="00B22313" w:rsidP="00B52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:rsidR="00B22313" w:rsidRDefault="00B22313" w:rsidP="00B528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22313" w:rsidRPr="009541E0" w:rsidRDefault="00B22313" w:rsidP="00D97BB3">
      <w:pPr>
        <w:jc w:val="both"/>
        <w:rPr>
          <w:rFonts w:ascii="Arial" w:hAnsi="Arial" w:cs="Arial"/>
          <w:sz w:val="22"/>
          <w:szCs w:val="22"/>
        </w:rPr>
      </w:pPr>
    </w:p>
    <w:p w:rsidR="00B22313" w:rsidRDefault="00B22313" w:rsidP="00BC2127">
      <w:pPr>
        <w:ind w:firstLine="426"/>
        <w:jc w:val="both"/>
        <w:rPr>
          <w:rFonts w:ascii="Arial" w:hAnsi="Arial" w:cs="Arial"/>
        </w:rPr>
      </w:pPr>
    </w:p>
    <w:p w:rsidR="00B22313" w:rsidRDefault="00B22313" w:rsidP="00A038B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U</w:t>
      </w:r>
      <w:r w:rsidRPr="00197917">
        <w:rPr>
          <w:rFonts w:ascii="Arial" w:hAnsi="Arial" w:cs="Arial"/>
          <w:sz w:val="22"/>
          <w:szCs w:val="22"/>
        </w:rPr>
        <w:t xml:space="preserve">chádzač </w:t>
      </w:r>
      <w:r>
        <w:rPr>
          <w:rFonts w:ascii="Arial" w:hAnsi="Arial" w:cs="Arial"/>
          <w:sz w:val="22"/>
          <w:szCs w:val="22"/>
        </w:rPr>
        <w:t>xxxxxxxxxxxxxxxxxxxxxxxxxxxxxx</w:t>
      </w:r>
      <w:r w:rsidRPr="0019791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dosiahol v hodnotení ponúk prvé miesto.</w:t>
      </w:r>
    </w:p>
    <w:p w:rsidR="00B22313" w:rsidRDefault="00B22313" w:rsidP="003A130D">
      <w:pPr>
        <w:jc w:val="both"/>
        <w:rPr>
          <w:rFonts w:ascii="Arial" w:hAnsi="Arial" w:cs="Arial"/>
        </w:rPr>
      </w:pPr>
    </w:p>
    <w:p w:rsidR="00B22313" w:rsidRPr="009D7F2F" w:rsidRDefault="00B22313" w:rsidP="003A130D">
      <w:pPr>
        <w:jc w:val="both"/>
        <w:rPr>
          <w:rFonts w:ascii="Arial" w:hAnsi="Arial" w:cs="Arial"/>
          <w:sz w:val="22"/>
          <w:szCs w:val="22"/>
        </w:rPr>
      </w:pPr>
    </w:p>
    <w:p w:rsidR="00B22313" w:rsidRPr="009D7F2F" w:rsidRDefault="00B22313" w:rsidP="009E56F4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9D7F2F">
        <w:rPr>
          <w:rFonts w:ascii="Arial" w:hAnsi="Arial" w:cs="Arial"/>
          <w:b/>
          <w:sz w:val="22"/>
          <w:szCs w:val="22"/>
        </w:rPr>
        <w:t>ZÁVER</w:t>
      </w:r>
    </w:p>
    <w:p w:rsidR="00B22313" w:rsidRPr="009D7F2F" w:rsidRDefault="00B22313" w:rsidP="008323B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D7F2F">
        <w:rPr>
          <w:rFonts w:ascii="Arial" w:hAnsi="Arial" w:cs="Arial"/>
          <w:sz w:val="22"/>
          <w:szCs w:val="22"/>
        </w:rPr>
        <w:t xml:space="preserve">Na základe vyhodnotenia ponúk komisia </w:t>
      </w:r>
      <w:r w:rsidRPr="009D7F2F">
        <w:rPr>
          <w:rFonts w:ascii="Arial" w:hAnsi="Arial" w:cs="Arial"/>
          <w:b/>
          <w:bCs/>
          <w:sz w:val="22"/>
          <w:szCs w:val="22"/>
        </w:rPr>
        <w:t>konštatuje:</w:t>
      </w:r>
    </w:p>
    <w:p w:rsidR="00B22313" w:rsidRPr="009D7F2F" w:rsidRDefault="00B22313" w:rsidP="008323B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22313" w:rsidRPr="008F3FCD" w:rsidRDefault="00B22313" w:rsidP="00CC3A7D">
      <w:pPr>
        <w:numPr>
          <w:ilvl w:val="0"/>
          <w:numId w:val="46"/>
        </w:numPr>
        <w:autoSpaceDE w:val="0"/>
        <w:autoSpaceDN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ponuka</w:t>
      </w:r>
      <w:r w:rsidRPr="008F3FCD">
        <w:rPr>
          <w:rFonts w:ascii="Arial" w:hAnsi="Arial" w:cs="Arial"/>
          <w:sz w:val="22"/>
          <w:szCs w:val="22"/>
        </w:rPr>
        <w:t xml:space="preserve"> uchádzač</w:t>
      </w:r>
      <w:r>
        <w:rPr>
          <w:rFonts w:ascii="Arial" w:hAnsi="Arial" w:cs="Arial"/>
          <w:sz w:val="22"/>
          <w:szCs w:val="22"/>
        </w:rPr>
        <w:t>a xxxxxxxxxxxxxxxxxxxxxxxx,</w:t>
      </w:r>
      <w:r w:rsidRPr="008F3FCD">
        <w:rPr>
          <w:rFonts w:ascii="Arial" w:hAnsi="Arial" w:cs="Arial"/>
          <w:sz w:val="22"/>
          <w:szCs w:val="22"/>
        </w:rPr>
        <w:t xml:space="preserve"> ktor</w:t>
      </w:r>
      <w:r>
        <w:rPr>
          <w:rFonts w:ascii="Arial" w:hAnsi="Arial" w:cs="Arial"/>
          <w:sz w:val="22"/>
          <w:szCs w:val="22"/>
        </w:rPr>
        <w:t>á</w:t>
      </w:r>
      <w:r w:rsidRPr="008F3FCD">
        <w:rPr>
          <w:rFonts w:ascii="Arial" w:hAnsi="Arial" w:cs="Arial"/>
          <w:sz w:val="22"/>
          <w:szCs w:val="22"/>
        </w:rPr>
        <w:t xml:space="preserve"> bol</w:t>
      </w:r>
      <w:r>
        <w:rPr>
          <w:rFonts w:ascii="Arial" w:hAnsi="Arial" w:cs="Arial"/>
          <w:sz w:val="22"/>
          <w:szCs w:val="22"/>
        </w:rPr>
        <w:t>a</w:t>
      </w:r>
      <w:r w:rsidRPr="008F3FCD">
        <w:rPr>
          <w:rFonts w:ascii="Arial" w:hAnsi="Arial" w:cs="Arial"/>
          <w:sz w:val="22"/>
          <w:szCs w:val="22"/>
        </w:rPr>
        <w:t xml:space="preserve"> zaraden</w:t>
      </w:r>
      <w:r>
        <w:rPr>
          <w:rFonts w:ascii="Arial" w:hAnsi="Arial" w:cs="Arial"/>
          <w:sz w:val="22"/>
          <w:szCs w:val="22"/>
        </w:rPr>
        <w:t>á</w:t>
      </w:r>
      <w:r w:rsidRPr="008F3FCD">
        <w:rPr>
          <w:rFonts w:ascii="Arial" w:hAnsi="Arial" w:cs="Arial"/>
          <w:sz w:val="22"/>
          <w:szCs w:val="22"/>
        </w:rPr>
        <w:t xml:space="preserve"> do vyhodnotenia ponúk komisiou, boli komisiou vyhodnocované z hľadiska splnenia požiadaviek verejného obstarávateľa na predmet zákazky a na náležitosti ponuky, </w:t>
      </w:r>
    </w:p>
    <w:p w:rsidR="00B22313" w:rsidRPr="00787FB3" w:rsidRDefault="00B22313" w:rsidP="003B326F">
      <w:pPr>
        <w:numPr>
          <w:ilvl w:val="0"/>
          <w:numId w:val="46"/>
        </w:numPr>
        <w:autoSpaceDE w:val="0"/>
        <w:autoSpaceDN w:val="0"/>
        <w:spacing w:before="120"/>
        <w:jc w:val="both"/>
        <w:rPr>
          <w:rFonts w:ascii="Arial" w:hAnsi="Arial" w:cs="Arial"/>
          <w:iCs/>
        </w:rPr>
      </w:pPr>
      <w:r w:rsidRPr="003B326F">
        <w:rPr>
          <w:rFonts w:ascii="Arial" w:hAnsi="Arial" w:cs="Arial"/>
          <w:sz w:val="22"/>
          <w:szCs w:val="22"/>
        </w:rPr>
        <w:t xml:space="preserve">ponuka uchádzača </w:t>
      </w:r>
      <w:r>
        <w:rPr>
          <w:rFonts w:ascii="Arial" w:hAnsi="Arial" w:cs="Arial"/>
          <w:sz w:val="22"/>
          <w:szCs w:val="22"/>
        </w:rPr>
        <w:t>xxxxxxxxxxxxxxxxxxxxxxxxxxxx</w:t>
      </w:r>
      <w:r w:rsidRPr="008F3FCD">
        <w:rPr>
          <w:rFonts w:ascii="Arial" w:hAnsi="Arial" w:cs="Arial"/>
          <w:sz w:val="22"/>
          <w:szCs w:val="22"/>
        </w:rPr>
        <w:t>, spĺňa všetky požiadavky verejného obstarávateľa na predmet zákazky a na náležitosti ponuky,</w:t>
      </w:r>
    </w:p>
    <w:p w:rsidR="00B22313" w:rsidRPr="00AA7085" w:rsidRDefault="00B22313" w:rsidP="00787FB3">
      <w:pPr>
        <w:numPr>
          <w:ilvl w:val="0"/>
          <w:numId w:val="46"/>
        </w:numPr>
        <w:autoSpaceDE w:val="0"/>
        <w:autoSpaceDN w:val="0"/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AA7085">
        <w:rPr>
          <w:rFonts w:ascii="Arial" w:hAnsi="Arial" w:cs="Arial"/>
          <w:iCs/>
          <w:sz w:val="22"/>
          <w:szCs w:val="22"/>
        </w:rPr>
        <w:t>u ponúk uchádzačov, ktoré neboli vylúčené v súlade s</w:t>
      </w:r>
      <w:r>
        <w:rPr>
          <w:rFonts w:ascii="Arial" w:hAnsi="Arial" w:cs="Arial"/>
          <w:iCs/>
          <w:sz w:val="22"/>
          <w:szCs w:val="22"/>
        </w:rPr>
        <w:t xml:space="preserve"> ust. </w:t>
      </w:r>
      <w:r w:rsidRPr="00AA7085">
        <w:rPr>
          <w:rFonts w:ascii="Arial" w:hAnsi="Arial" w:cs="Arial"/>
          <w:iCs/>
          <w:sz w:val="22"/>
          <w:szCs w:val="22"/>
        </w:rPr>
        <w:t>§ 42 ZVO, komisia určila poradie úspešnosti len podľa určených kritérií na vyhodnotenie ponúk a spôsobom určeným v súťažných podkladoch,</w:t>
      </w:r>
    </w:p>
    <w:p w:rsidR="00B22313" w:rsidRPr="00AA7085" w:rsidRDefault="00B22313" w:rsidP="008323B3">
      <w:pPr>
        <w:numPr>
          <w:ilvl w:val="0"/>
          <w:numId w:val="46"/>
        </w:numPr>
        <w:autoSpaceDE w:val="0"/>
        <w:autoSpaceDN w:val="0"/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AA7085">
        <w:rPr>
          <w:rFonts w:ascii="Arial" w:hAnsi="Arial" w:cs="Arial"/>
          <w:sz w:val="22"/>
          <w:szCs w:val="22"/>
        </w:rPr>
        <w:t xml:space="preserve">na základe </w:t>
      </w:r>
      <w:r w:rsidRPr="00AA7085">
        <w:rPr>
          <w:rFonts w:ascii="Arial" w:hAnsi="Arial" w:cs="Arial"/>
          <w:iCs/>
          <w:sz w:val="22"/>
          <w:szCs w:val="22"/>
        </w:rPr>
        <w:t>vyhodnotenia ponúk komisia určila poradie úspešnosti ponúk,</w:t>
      </w:r>
    </w:p>
    <w:p w:rsidR="00B22313" w:rsidRPr="00AA7085" w:rsidRDefault="00B22313" w:rsidP="003B326F">
      <w:pPr>
        <w:numPr>
          <w:ilvl w:val="0"/>
          <w:numId w:val="46"/>
        </w:numPr>
        <w:autoSpaceDE w:val="0"/>
        <w:autoSpaceDN w:val="0"/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AA7085">
        <w:rPr>
          <w:rFonts w:ascii="Arial" w:hAnsi="Arial" w:cs="Arial"/>
          <w:iCs/>
          <w:sz w:val="22"/>
          <w:szCs w:val="22"/>
        </w:rPr>
        <w:t>na základe vyhodnotenia ponúk komisia konštatuje, že ponuka uchádzača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xxxxxxxxxxxxxxxxxxxxxxxx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</w:t>
      </w:r>
      <w:r w:rsidRPr="00AA7085">
        <w:rPr>
          <w:rFonts w:ascii="Arial" w:hAnsi="Arial" w:cs="Arial"/>
          <w:sz w:val="22"/>
          <w:szCs w:val="22"/>
        </w:rPr>
        <w:t>a umiestnil</w:t>
      </w:r>
      <w:r>
        <w:rPr>
          <w:rFonts w:ascii="Arial" w:hAnsi="Arial" w:cs="Arial"/>
          <w:sz w:val="22"/>
          <w:szCs w:val="22"/>
        </w:rPr>
        <w:t>a</w:t>
      </w:r>
      <w:r w:rsidRPr="00AA7085">
        <w:rPr>
          <w:rFonts w:ascii="Arial" w:hAnsi="Arial" w:cs="Arial"/>
          <w:sz w:val="22"/>
          <w:szCs w:val="22"/>
        </w:rPr>
        <w:t xml:space="preserve"> sa na prvom mieste v poradí úspešnosti ponúk, </w:t>
      </w:r>
      <w:r>
        <w:rPr>
          <w:rFonts w:ascii="Arial" w:hAnsi="Arial" w:cs="Arial"/>
          <w:sz w:val="22"/>
          <w:szCs w:val="22"/>
        </w:rPr>
        <w:t>pretože tento uchádzač</w:t>
      </w:r>
      <w:r w:rsidRPr="00874B08">
        <w:rPr>
          <w:rFonts w:ascii="Arial" w:hAnsi="Arial" w:cs="Arial"/>
          <w:sz w:val="22"/>
          <w:szCs w:val="22"/>
        </w:rPr>
        <w:t xml:space="preserve"> že ponúkol najnižšiu cenu</w:t>
      </w:r>
      <w:r>
        <w:rPr>
          <w:rFonts w:ascii="Arial" w:hAnsi="Arial" w:cs="Arial"/>
          <w:sz w:val="22"/>
          <w:szCs w:val="22"/>
        </w:rPr>
        <w:t>,</w:t>
      </w:r>
    </w:p>
    <w:p w:rsidR="00B22313" w:rsidRPr="008323B3" w:rsidRDefault="00B22313" w:rsidP="008323B3">
      <w:pPr>
        <w:numPr>
          <w:ilvl w:val="0"/>
          <w:numId w:val="46"/>
        </w:numPr>
        <w:autoSpaceDE w:val="0"/>
        <w:autoSpaceDN w:val="0"/>
        <w:spacing w:before="120"/>
        <w:jc w:val="both"/>
        <w:rPr>
          <w:rFonts w:ascii="Arial" w:hAnsi="Arial" w:cs="Arial"/>
        </w:rPr>
      </w:pPr>
      <w:r w:rsidRPr="00AA7085">
        <w:rPr>
          <w:rFonts w:ascii="Arial" w:hAnsi="Arial" w:cs="Arial"/>
          <w:sz w:val="22"/>
          <w:szCs w:val="22"/>
        </w:rPr>
        <w:t>na uvedenom hodnotení ponúk sa všetci prítomní členovia komisie zhodli a je ich spoločným stanoviskom.</w:t>
      </w:r>
    </w:p>
    <w:p w:rsidR="00B22313" w:rsidRPr="003951B6" w:rsidRDefault="00B22313" w:rsidP="00E32615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B22313" w:rsidRPr="003951B6" w:rsidRDefault="00B22313" w:rsidP="00315DBC">
      <w:pPr>
        <w:rPr>
          <w:rFonts w:ascii="Arial" w:hAnsi="Arial" w:cs="Arial"/>
          <w:sz w:val="22"/>
          <w:szCs w:val="22"/>
        </w:rPr>
      </w:pPr>
    </w:p>
    <w:p w:rsidR="00B22313" w:rsidRPr="003951B6" w:rsidRDefault="00B22313" w:rsidP="00E32615">
      <w:pPr>
        <w:rPr>
          <w:rFonts w:ascii="Arial" w:hAnsi="Arial" w:cs="Arial"/>
          <w:sz w:val="22"/>
          <w:szCs w:val="22"/>
        </w:rPr>
      </w:pPr>
      <w:r w:rsidRPr="003951B6">
        <w:rPr>
          <w:rFonts w:ascii="Arial" w:hAnsi="Arial" w:cs="Arial"/>
          <w:sz w:val="22"/>
          <w:szCs w:val="22"/>
        </w:rPr>
        <w:t xml:space="preserve">Komisia </w:t>
      </w:r>
      <w:r w:rsidRPr="003951B6">
        <w:rPr>
          <w:rFonts w:ascii="Arial" w:hAnsi="Arial" w:cs="Arial"/>
          <w:b/>
          <w:sz w:val="22"/>
          <w:szCs w:val="22"/>
        </w:rPr>
        <w:t xml:space="preserve">odporúča </w:t>
      </w:r>
      <w:r w:rsidRPr="003951B6">
        <w:rPr>
          <w:rFonts w:ascii="Arial" w:hAnsi="Arial" w:cs="Arial"/>
          <w:sz w:val="22"/>
          <w:szCs w:val="22"/>
        </w:rPr>
        <w:t>verejnému obstarávateľovi:</w:t>
      </w:r>
    </w:p>
    <w:p w:rsidR="00B22313" w:rsidRPr="003951B6" w:rsidRDefault="00B22313" w:rsidP="003B326F">
      <w:pPr>
        <w:numPr>
          <w:ilvl w:val="0"/>
          <w:numId w:val="48"/>
        </w:numPr>
        <w:autoSpaceDE w:val="0"/>
        <w:autoSpaceDN w:val="0"/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r w:rsidRPr="003951B6">
        <w:rPr>
          <w:rFonts w:ascii="Arial" w:hAnsi="Arial" w:cs="Arial"/>
          <w:sz w:val="22"/>
          <w:szCs w:val="22"/>
          <w:lang w:eastAsia="cs-CZ"/>
        </w:rPr>
        <w:t>Postupovať s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3951B6">
        <w:rPr>
          <w:rFonts w:ascii="Arial" w:hAnsi="Arial" w:cs="Arial"/>
          <w:sz w:val="22"/>
          <w:szCs w:val="22"/>
          <w:lang w:eastAsia="cs-CZ"/>
        </w:rPr>
        <w:t>uchádzačom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xxxxxxxxxxxxxxxxxxxxxxxx </w:t>
      </w:r>
      <w:r w:rsidRPr="003951B6">
        <w:rPr>
          <w:rFonts w:ascii="Arial" w:hAnsi="Arial" w:cs="Arial"/>
          <w:sz w:val="22"/>
          <w:szCs w:val="22"/>
          <w:lang w:eastAsia="cs-CZ"/>
        </w:rPr>
        <w:t>v súlade s ust. § 44 ods.1 ZVO a vyzvať ho na predloženie dokladov preukazujúcich splnenie podmienok účasti v lehote nie kratšej, ako desať pracovných dní odo dňa doručenia výzvy</w:t>
      </w:r>
      <w:r>
        <w:rPr>
          <w:rFonts w:ascii="Arial" w:hAnsi="Arial" w:cs="Arial"/>
          <w:sz w:val="22"/>
          <w:szCs w:val="22"/>
          <w:lang w:eastAsia="cs-CZ"/>
        </w:rPr>
        <w:t xml:space="preserve"> a vyhodnotiť splnenie podmienok účasti uchádzačom.  A</w:t>
      </w:r>
      <w:r w:rsidRPr="00BA3F06">
        <w:rPr>
          <w:rFonts w:ascii="Arial" w:hAnsi="Arial" w:cs="Arial"/>
          <w:sz w:val="22"/>
          <w:szCs w:val="22"/>
          <w:lang w:eastAsia="cs-CZ"/>
        </w:rPr>
        <w:t>k dôjde k vylúčeniu uchádzača, vyhodnotí následne splnenie podmienok účasti ďalšieho uchádzača alebo uchádzačov v poradí.</w:t>
      </w:r>
    </w:p>
    <w:p w:rsidR="00B22313" w:rsidRPr="003951B6" w:rsidRDefault="00B22313" w:rsidP="0004334A">
      <w:pPr>
        <w:numPr>
          <w:ilvl w:val="0"/>
          <w:numId w:val="48"/>
        </w:numPr>
        <w:autoSpaceDE w:val="0"/>
        <w:autoSpaceDN w:val="0"/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</w:t>
      </w:r>
      <w:r w:rsidRPr="0004334A">
        <w:rPr>
          <w:rFonts w:ascii="Arial" w:hAnsi="Arial" w:cs="Arial"/>
          <w:sz w:val="22"/>
          <w:szCs w:val="22"/>
          <w:lang w:eastAsia="cs-CZ"/>
        </w:rPr>
        <w:t>o skončení postupu podľa</w:t>
      </w:r>
      <w:r>
        <w:rPr>
          <w:rFonts w:ascii="Arial" w:hAnsi="Arial" w:cs="Arial"/>
          <w:sz w:val="22"/>
          <w:szCs w:val="22"/>
          <w:lang w:eastAsia="cs-CZ"/>
        </w:rPr>
        <w:t xml:space="preserve"> ust. § 44 </w:t>
      </w:r>
      <w:r w:rsidRPr="0004334A">
        <w:rPr>
          <w:rFonts w:ascii="Arial" w:hAnsi="Arial" w:cs="Arial"/>
          <w:sz w:val="22"/>
          <w:szCs w:val="22"/>
          <w:lang w:eastAsia="cs-CZ"/>
        </w:rPr>
        <w:t>ods</w:t>
      </w:r>
      <w:r>
        <w:rPr>
          <w:rFonts w:ascii="Arial" w:hAnsi="Arial" w:cs="Arial"/>
          <w:sz w:val="22"/>
          <w:szCs w:val="22"/>
          <w:lang w:eastAsia="cs-CZ"/>
        </w:rPr>
        <w:t>.</w:t>
      </w:r>
      <w:r w:rsidRPr="0004334A">
        <w:rPr>
          <w:rFonts w:ascii="Arial" w:hAnsi="Arial" w:cs="Arial"/>
          <w:sz w:val="22"/>
          <w:szCs w:val="22"/>
          <w:lang w:eastAsia="cs-CZ"/>
        </w:rPr>
        <w:t xml:space="preserve"> 1</w:t>
      </w:r>
      <w:r>
        <w:rPr>
          <w:rFonts w:ascii="Arial" w:hAnsi="Arial" w:cs="Arial"/>
          <w:sz w:val="22"/>
          <w:szCs w:val="22"/>
          <w:lang w:eastAsia="cs-CZ"/>
        </w:rPr>
        <w:t xml:space="preserve"> ZVO</w:t>
      </w:r>
      <w:r w:rsidRPr="0004334A">
        <w:rPr>
          <w:rFonts w:ascii="Arial" w:hAnsi="Arial" w:cs="Arial"/>
          <w:sz w:val="22"/>
          <w:szCs w:val="22"/>
          <w:lang w:eastAsia="cs-CZ"/>
        </w:rPr>
        <w:t xml:space="preserve"> a po odoslaní všetkých oznámení o vylúčení uchádzača, záujemcu alebo účastníka bezodkladne písomne oznámiť všetkým uchádzačom, ktorých ponuky sa vyhodnocovali, výsledok vyhodnotenia ponúk, vrátane poradia uchádzačov a súčasne zverejniť informáciu o výsledku vyhodnotenia ponúk a poradie uchádzačov v profile.</w:t>
      </w:r>
      <w:r w:rsidRPr="003951B6">
        <w:rPr>
          <w:rFonts w:ascii="Arial" w:hAnsi="Arial" w:cs="Arial"/>
          <w:sz w:val="22"/>
          <w:szCs w:val="22"/>
          <w:lang w:eastAsia="cs-CZ"/>
        </w:rPr>
        <w:t>,</w:t>
      </w:r>
    </w:p>
    <w:p w:rsidR="00B22313" w:rsidRPr="003951B6" w:rsidRDefault="00B22313" w:rsidP="00844C3C">
      <w:pPr>
        <w:numPr>
          <w:ilvl w:val="0"/>
          <w:numId w:val="48"/>
        </w:numPr>
        <w:autoSpaceDE w:val="0"/>
        <w:autoSpaceDN w:val="0"/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r w:rsidRPr="003951B6">
        <w:rPr>
          <w:rFonts w:ascii="Arial" w:hAnsi="Arial" w:cs="Arial"/>
          <w:sz w:val="22"/>
          <w:szCs w:val="22"/>
          <w:lang w:eastAsia="cs-CZ"/>
        </w:rPr>
        <w:t>Úspešnému uchádzačovi oznámiť, že jeho ponuku prijíma,</w:t>
      </w:r>
    </w:p>
    <w:p w:rsidR="00B22313" w:rsidRPr="003951B6" w:rsidRDefault="00B22313" w:rsidP="009D7F2F">
      <w:pPr>
        <w:numPr>
          <w:ilvl w:val="0"/>
          <w:numId w:val="48"/>
        </w:numPr>
        <w:autoSpaceDE w:val="0"/>
        <w:autoSpaceDN w:val="0"/>
        <w:spacing w:before="120"/>
        <w:jc w:val="both"/>
        <w:rPr>
          <w:rFonts w:ascii="Arial" w:hAnsi="Arial" w:cs="Arial"/>
          <w:sz w:val="22"/>
          <w:szCs w:val="22"/>
          <w:lang w:eastAsia="cs-CZ"/>
        </w:rPr>
      </w:pPr>
      <w:r w:rsidRPr="003951B6">
        <w:rPr>
          <w:rFonts w:ascii="Arial" w:hAnsi="Arial" w:cs="Arial"/>
          <w:sz w:val="22"/>
          <w:szCs w:val="22"/>
          <w:lang w:eastAsia="cs-CZ"/>
        </w:rPr>
        <w:t xml:space="preserve">Neúspešným uchádzačom oznámiť, že neuspeli a dôvody neprijatia ich ponúk. V oznámení uvedie identifikáciu úspešného uchádzača, informáciu o charakteristikách a výhodách prijatej ponuky alebo ponúk a lehotu, v ktorej môže byť podaná </w:t>
      </w:r>
      <w:r w:rsidRPr="009D7F2F">
        <w:rPr>
          <w:rFonts w:ascii="Arial" w:hAnsi="Arial" w:cs="Arial"/>
          <w:sz w:val="22"/>
          <w:szCs w:val="22"/>
          <w:lang w:eastAsia="cs-CZ"/>
        </w:rPr>
        <w:t>námietka podľa § 138 ods. 2 písm. f)</w:t>
      </w:r>
      <w:r>
        <w:rPr>
          <w:rFonts w:ascii="Arial" w:hAnsi="Arial" w:cs="Arial"/>
          <w:sz w:val="22"/>
          <w:szCs w:val="22"/>
          <w:lang w:eastAsia="cs-CZ"/>
        </w:rPr>
        <w:t xml:space="preserve"> ZVO</w:t>
      </w:r>
      <w:r w:rsidRPr="003951B6">
        <w:rPr>
          <w:rFonts w:ascii="Arial" w:hAnsi="Arial" w:cs="Arial"/>
          <w:sz w:val="22"/>
          <w:szCs w:val="22"/>
          <w:lang w:eastAsia="cs-CZ"/>
        </w:rPr>
        <w:t>.</w:t>
      </w:r>
    </w:p>
    <w:p w:rsidR="00B22313" w:rsidRDefault="00B22313" w:rsidP="00E65B68">
      <w:pPr>
        <w:tabs>
          <w:tab w:val="left" w:pos="7380"/>
          <w:tab w:val="left" w:pos="10620"/>
        </w:tabs>
        <w:outlineLvl w:val="0"/>
        <w:rPr>
          <w:b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472"/>
        <w:gridCol w:w="5954"/>
      </w:tblGrid>
      <w:tr w:rsidR="00B22313" w:rsidRPr="00053C84" w:rsidTr="00107689">
        <w:trPr>
          <w:cantSplit/>
          <w:trHeight w:val="283"/>
          <w:tblHeader/>
        </w:trPr>
        <w:tc>
          <w:tcPr>
            <w:tcW w:w="3472" w:type="dxa"/>
          </w:tcPr>
          <w:p w:rsidR="00B22313" w:rsidRPr="00053C84" w:rsidRDefault="00B22313" w:rsidP="007A21AE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53C84">
              <w:rPr>
                <w:rFonts w:ascii="Arial" w:hAnsi="Arial" w:cs="Arial"/>
                <w:sz w:val="22"/>
                <w:szCs w:val="22"/>
                <w:lang w:eastAsia="cs-CZ"/>
              </w:rPr>
              <w:t>Člen komisie:</w:t>
            </w:r>
          </w:p>
        </w:tc>
        <w:tc>
          <w:tcPr>
            <w:tcW w:w="5954" w:type="dxa"/>
          </w:tcPr>
          <w:p w:rsidR="00B22313" w:rsidRPr="00053C84" w:rsidRDefault="00B22313" w:rsidP="00107689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053C84">
              <w:rPr>
                <w:rFonts w:ascii="Arial" w:hAnsi="Arial" w:cs="Arial"/>
                <w:sz w:val="22"/>
                <w:szCs w:val="22"/>
                <w:lang w:eastAsia="cs-CZ"/>
              </w:rPr>
              <w:t>Podpis:</w:t>
            </w:r>
          </w:p>
        </w:tc>
      </w:tr>
      <w:tr w:rsidR="00B22313" w:rsidRPr="00053C84" w:rsidTr="00107689">
        <w:trPr>
          <w:cantSplit/>
          <w:trHeight w:hRule="exact" w:val="624"/>
        </w:trPr>
        <w:tc>
          <w:tcPr>
            <w:tcW w:w="3472" w:type="dxa"/>
            <w:vAlign w:val="center"/>
          </w:tcPr>
          <w:p w:rsidR="00B22313" w:rsidRPr="0000282C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5954" w:type="dxa"/>
          </w:tcPr>
          <w:p w:rsidR="00B22313" w:rsidRPr="00267A7E" w:rsidRDefault="00B22313" w:rsidP="00107689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B22313" w:rsidRPr="00053C84" w:rsidTr="00107689">
        <w:trPr>
          <w:cantSplit/>
          <w:trHeight w:hRule="exact" w:val="624"/>
        </w:trPr>
        <w:tc>
          <w:tcPr>
            <w:tcW w:w="3472" w:type="dxa"/>
            <w:vAlign w:val="center"/>
          </w:tcPr>
          <w:p w:rsidR="00B22313" w:rsidRPr="0000282C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B22313" w:rsidRPr="00267A7E" w:rsidRDefault="00B22313" w:rsidP="00107689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B22313" w:rsidRPr="009D7F2F" w:rsidTr="00107689">
        <w:trPr>
          <w:cantSplit/>
          <w:trHeight w:hRule="exact" w:val="624"/>
        </w:trPr>
        <w:tc>
          <w:tcPr>
            <w:tcW w:w="3472" w:type="dxa"/>
            <w:vAlign w:val="center"/>
          </w:tcPr>
          <w:p w:rsidR="00B22313" w:rsidRPr="0000282C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B22313" w:rsidRPr="009D7F2F" w:rsidRDefault="00B22313" w:rsidP="00107689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B22313" w:rsidRPr="009D7F2F" w:rsidTr="00107689">
        <w:trPr>
          <w:cantSplit/>
          <w:trHeight w:hRule="exact" w:val="624"/>
        </w:trPr>
        <w:tc>
          <w:tcPr>
            <w:tcW w:w="3472" w:type="dxa"/>
            <w:vAlign w:val="center"/>
          </w:tcPr>
          <w:p w:rsidR="00B22313" w:rsidRPr="0000282C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B22313" w:rsidRPr="009D7F2F" w:rsidRDefault="00B22313" w:rsidP="00107689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B22313" w:rsidRPr="009D7F2F" w:rsidTr="00107689">
        <w:trPr>
          <w:cantSplit/>
          <w:trHeight w:hRule="exact" w:val="624"/>
        </w:trPr>
        <w:tc>
          <w:tcPr>
            <w:tcW w:w="3472" w:type="dxa"/>
            <w:vAlign w:val="center"/>
          </w:tcPr>
          <w:p w:rsidR="00B22313" w:rsidRPr="0000282C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B22313" w:rsidRPr="009D7F2F" w:rsidRDefault="00B22313" w:rsidP="00107689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B22313" w:rsidRPr="009D7F2F" w:rsidTr="00107689">
        <w:trPr>
          <w:cantSplit/>
          <w:trHeight w:hRule="exact" w:val="624"/>
        </w:trPr>
        <w:tc>
          <w:tcPr>
            <w:tcW w:w="3472" w:type="dxa"/>
            <w:vAlign w:val="center"/>
          </w:tcPr>
          <w:p w:rsidR="00B22313" w:rsidRPr="0000282C" w:rsidRDefault="00B22313" w:rsidP="00B5282B">
            <w:pPr>
              <w:pStyle w:val="Normlny1"/>
              <w:suppressAutoHyphens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B22313" w:rsidRPr="009D7F2F" w:rsidRDefault="00B22313" w:rsidP="00107689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</w:tbl>
    <w:p w:rsidR="00B22313" w:rsidRPr="009D7F2F" w:rsidRDefault="00B22313" w:rsidP="00E65B68">
      <w:pPr>
        <w:jc w:val="both"/>
        <w:rPr>
          <w:rFonts w:ascii="Arial" w:hAnsi="Arial" w:cs="Arial"/>
          <w:sz w:val="22"/>
          <w:szCs w:val="22"/>
        </w:rPr>
      </w:pPr>
      <w:r w:rsidRPr="009D7F2F">
        <w:rPr>
          <w:rFonts w:ascii="Arial" w:hAnsi="Arial" w:cs="Arial"/>
          <w:sz w:val="22"/>
          <w:szCs w:val="22"/>
        </w:rPr>
        <w:tab/>
      </w:r>
      <w:r w:rsidRPr="009D7F2F">
        <w:rPr>
          <w:rFonts w:ascii="Arial" w:hAnsi="Arial" w:cs="Arial"/>
          <w:sz w:val="22"/>
          <w:szCs w:val="22"/>
        </w:rPr>
        <w:tab/>
      </w:r>
      <w:r w:rsidRPr="009D7F2F">
        <w:rPr>
          <w:rFonts w:ascii="Arial" w:hAnsi="Arial" w:cs="Arial"/>
          <w:sz w:val="22"/>
          <w:szCs w:val="22"/>
        </w:rPr>
        <w:tab/>
      </w:r>
    </w:p>
    <w:p w:rsidR="00B22313" w:rsidRDefault="00B22313" w:rsidP="00F82E33">
      <w:r>
        <w:rPr>
          <w:rFonts w:ascii="Arial" w:hAnsi="Arial" w:cs="Arial"/>
          <w:sz w:val="22"/>
          <w:szCs w:val="22"/>
        </w:rPr>
        <w:t>Zapísal:</w:t>
      </w:r>
      <w:r w:rsidRPr="009D7F2F">
        <w:rPr>
          <w:rFonts w:ascii="Arial" w:hAnsi="Arial" w:cs="Arial"/>
          <w:sz w:val="22"/>
          <w:szCs w:val="22"/>
        </w:rPr>
        <w:tab/>
      </w:r>
    </w:p>
    <w:sectPr w:rsidR="00B22313" w:rsidSect="003A39F7">
      <w:headerReference w:type="even" r:id="rId7"/>
      <w:headerReference w:type="default" r:id="rId8"/>
      <w:headerReference w:type="first" r:id="rId9"/>
      <w:pgSz w:w="11907" w:h="16840"/>
      <w:pgMar w:top="1418" w:right="1077" w:bottom="1418" w:left="1361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313" w:rsidRDefault="00B22313">
      <w:r>
        <w:separator/>
      </w:r>
    </w:p>
  </w:endnote>
  <w:endnote w:type="continuationSeparator" w:id="0">
    <w:p w:rsidR="00B22313" w:rsidRDefault="00B22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313" w:rsidRDefault="00B22313">
      <w:r>
        <w:separator/>
      </w:r>
    </w:p>
  </w:footnote>
  <w:footnote w:type="continuationSeparator" w:id="0">
    <w:p w:rsidR="00B22313" w:rsidRDefault="00B22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13" w:rsidRDefault="00B223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2313" w:rsidRDefault="00B22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13" w:rsidRDefault="00B223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2313" w:rsidRDefault="00B22313" w:rsidP="004A54B8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13" w:rsidRPr="009032B6" w:rsidRDefault="00B22313" w:rsidP="002A6E78">
    <w:pPr>
      <w:jc w:val="center"/>
      <w:rPr>
        <w:rFonts w:ascii="Arial" w:hAnsi="Arial" w:cs="Arial"/>
        <w:noProof/>
        <w:color w:val="808080"/>
        <w:sz w:val="52"/>
        <w:szCs w:val="52"/>
      </w:rPr>
    </w:pPr>
    <w:r>
      <w:rPr>
        <w:rFonts w:ascii="Arial" w:hAnsi="Arial" w:cs="Arial"/>
        <w:noProof/>
        <w:color w:val="808080"/>
        <w:sz w:val="52"/>
        <w:szCs w:val="52"/>
      </w:rPr>
      <w:t>Hlavička</w:t>
    </w:r>
  </w:p>
  <w:p w:rsidR="00B22313" w:rsidRPr="009032B6" w:rsidRDefault="00B22313" w:rsidP="002A6E78">
    <w:pPr>
      <w:jc w:val="center"/>
      <w:rPr>
        <w:rFonts w:ascii="Arial" w:hAnsi="Arial" w:cs="Arial"/>
        <w:noProof/>
        <w:color w:val="808080"/>
        <w:sz w:val="52"/>
        <w:szCs w:val="52"/>
      </w:rPr>
    </w:pPr>
  </w:p>
  <w:p w:rsidR="00B22313" w:rsidRPr="002A6E78" w:rsidRDefault="00B22313" w:rsidP="002A6E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8CD"/>
    <w:multiLevelType w:val="singleLevel"/>
    <w:tmpl w:val="877885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05023F29"/>
    <w:multiLevelType w:val="multilevel"/>
    <w:tmpl w:val="980A2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6E23D87"/>
    <w:multiLevelType w:val="hybridMultilevel"/>
    <w:tmpl w:val="38C06A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864BD5"/>
    <w:multiLevelType w:val="multilevel"/>
    <w:tmpl w:val="BCE89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8E84E99"/>
    <w:multiLevelType w:val="multilevel"/>
    <w:tmpl w:val="24E022E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  <w:b w:val="0"/>
      </w:rPr>
    </w:lvl>
  </w:abstractNum>
  <w:abstractNum w:abstractNumId="5">
    <w:nsid w:val="0B62672C"/>
    <w:multiLevelType w:val="hybridMultilevel"/>
    <w:tmpl w:val="5D0CEAF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820907"/>
    <w:multiLevelType w:val="multilevel"/>
    <w:tmpl w:val="2346A15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0EF503C7"/>
    <w:multiLevelType w:val="multilevel"/>
    <w:tmpl w:val="3E828EA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>
    <w:nsid w:val="115B1242"/>
    <w:multiLevelType w:val="hybridMultilevel"/>
    <w:tmpl w:val="3AD45B68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CE5142"/>
    <w:multiLevelType w:val="singleLevel"/>
    <w:tmpl w:val="B0BA499C"/>
    <w:lvl w:ilvl="0">
      <w:start w:val="2"/>
      <w:numFmt w:val="lowerLetter"/>
      <w:pStyle w:val="Heading5"/>
      <w:lvlText w:val="%1)"/>
      <w:lvlJc w:val="left"/>
      <w:pPr>
        <w:tabs>
          <w:tab w:val="num" w:pos="717"/>
        </w:tabs>
        <w:ind w:left="357"/>
      </w:pPr>
      <w:rPr>
        <w:rFonts w:cs="Times New Roman"/>
        <w:b/>
        <w:bCs/>
        <w:i w:val="0"/>
        <w:iCs w:val="0"/>
        <w:caps/>
      </w:rPr>
    </w:lvl>
  </w:abstractNum>
  <w:abstractNum w:abstractNumId="10">
    <w:nsid w:val="1220062F"/>
    <w:multiLevelType w:val="multilevel"/>
    <w:tmpl w:val="CF7C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>
    <w:nsid w:val="12E04D3D"/>
    <w:multiLevelType w:val="multilevel"/>
    <w:tmpl w:val="C6B8267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>
    <w:nsid w:val="13F14AAE"/>
    <w:multiLevelType w:val="multilevel"/>
    <w:tmpl w:val="5A1E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3">
    <w:nsid w:val="13FD068F"/>
    <w:multiLevelType w:val="hybridMultilevel"/>
    <w:tmpl w:val="F960A008"/>
    <w:lvl w:ilvl="0" w:tplc="7CC2B6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DC2DDA"/>
    <w:multiLevelType w:val="singleLevel"/>
    <w:tmpl w:val="9A009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>
    <w:nsid w:val="17F423F9"/>
    <w:multiLevelType w:val="multilevel"/>
    <w:tmpl w:val="A4BA14FC"/>
    <w:lvl w:ilvl="0">
      <w:start w:val="2"/>
      <w:numFmt w:val="decimal"/>
      <w:lvlText w:val="%1"/>
      <w:lvlJc w:val="left"/>
      <w:pPr>
        <w:tabs>
          <w:tab w:val="num" w:pos="7320"/>
        </w:tabs>
        <w:ind w:left="7320" w:hanging="73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80"/>
        </w:tabs>
        <w:ind w:left="7680" w:hanging="73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040"/>
        </w:tabs>
        <w:ind w:left="8040" w:hanging="7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7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7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120"/>
        </w:tabs>
        <w:ind w:left="9120" w:hanging="73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480"/>
        </w:tabs>
        <w:ind w:left="9480" w:hanging="73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73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7320"/>
      </w:pPr>
      <w:rPr>
        <w:rFonts w:cs="Times New Roman" w:hint="default"/>
      </w:rPr>
    </w:lvl>
  </w:abstractNum>
  <w:abstractNum w:abstractNumId="16">
    <w:nsid w:val="1FA36386"/>
    <w:multiLevelType w:val="hybridMultilevel"/>
    <w:tmpl w:val="A79466CC"/>
    <w:lvl w:ilvl="0" w:tplc="EBDE45E2">
      <w:start w:val="3"/>
      <w:numFmt w:val="upp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674B16"/>
    <w:multiLevelType w:val="hybridMultilevel"/>
    <w:tmpl w:val="7464A7A8"/>
    <w:lvl w:ilvl="0" w:tplc="EE42DC50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22154263"/>
    <w:multiLevelType w:val="singleLevel"/>
    <w:tmpl w:val="2F6244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</w:abstractNum>
  <w:abstractNum w:abstractNumId="19">
    <w:nsid w:val="2BA22C10"/>
    <w:multiLevelType w:val="hybridMultilevel"/>
    <w:tmpl w:val="1DE4F596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BF04BBC"/>
    <w:multiLevelType w:val="multilevel"/>
    <w:tmpl w:val="50903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2DD336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36C733E"/>
    <w:multiLevelType w:val="hybridMultilevel"/>
    <w:tmpl w:val="A79466CC"/>
    <w:lvl w:ilvl="0" w:tplc="EBDE45E2">
      <w:start w:val="3"/>
      <w:numFmt w:val="upp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34688C"/>
    <w:multiLevelType w:val="hybridMultilevel"/>
    <w:tmpl w:val="AAE6C7BE"/>
    <w:lvl w:ilvl="0" w:tplc="8B6E9B8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5095DA9"/>
    <w:multiLevelType w:val="multilevel"/>
    <w:tmpl w:val="7AB6133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25">
    <w:nsid w:val="3F530BEA"/>
    <w:multiLevelType w:val="hybridMultilevel"/>
    <w:tmpl w:val="2DE653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C837B6"/>
    <w:multiLevelType w:val="singleLevel"/>
    <w:tmpl w:val="FD8A4468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45517E3D"/>
    <w:multiLevelType w:val="singleLevel"/>
    <w:tmpl w:val="EC541232"/>
    <w:lvl w:ilvl="0">
      <w:start w:val="1"/>
      <w:numFmt w:val="decimal"/>
      <w:lvlText w:val="Príloha č.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</w:abstractNum>
  <w:abstractNum w:abstractNumId="28">
    <w:nsid w:val="492259C1"/>
    <w:multiLevelType w:val="hybridMultilevel"/>
    <w:tmpl w:val="0772211C"/>
    <w:lvl w:ilvl="0" w:tplc="1E9EE72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C0A2A580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94DAEBEC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3EDCE644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50A4338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B658E68E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8F7897DE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BA1672AA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4BECFE0C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9">
    <w:nsid w:val="51462BB1"/>
    <w:multiLevelType w:val="hybridMultilevel"/>
    <w:tmpl w:val="FDB6D5F4"/>
    <w:lvl w:ilvl="0" w:tplc="7722E6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DE0371"/>
    <w:multiLevelType w:val="singleLevel"/>
    <w:tmpl w:val="FC40E034"/>
    <w:lvl w:ilvl="0">
      <w:start w:val="16"/>
      <w:numFmt w:val="bullet"/>
      <w:lvlText w:val="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31">
    <w:nsid w:val="52F308C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54615E23"/>
    <w:multiLevelType w:val="hybridMultilevel"/>
    <w:tmpl w:val="67E29F6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F9263E"/>
    <w:multiLevelType w:val="multilevel"/>
    <w:tmpl w:val="83280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5D3B5B7E"/>
    <w:multiLevelType w:val="multilevel"/>
    <w:tmpl w:val="4FC0E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b w:val="0"/>
      </w:rPr>
    </w:lvl>
  </w:abstractNum>
  <w:abstractNum w:abstractNumId="35">
    <w:nsid w:val="60DE7CE9"/>
    <w:multiLevelType w:val="singleLevel"/>
    <w:tmpl w:val="B498B79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sz w:val="24"/>
      </w:rPr>
    </w:lvl>
  </w:abstractNum>
  <w:abstractNum w:abstractNumId="36">
    <w:nsid w:val="612F159C"/>
    <w:multiLevelType w:val="multilevel"/>
    <w:tmpl w:val="58BEC57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81"/>
        </w:tabs>
        <w:ind w:left="1281" w:hanging="855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tabs>
          <w:tab w:val="num" w:pos="1707"/>
        </w:tabs>
        <w:ind w:left="1707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3"/>
        </w:tabs>
        <w:ind w:left="2133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>
    <w:nsid w:val="647063F6"/>
    <w:multiLevelType w:val="multilevel"/>
    <w:tmpl w:val="1AFA3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68BF47F1"/>
    <w:multiLevelType w:val="hybridMultilevel"/>
    <w:tmpl w:val="36D86E84"/>
    <w:lvl w:ilvl="0" w:tplc="3FCA79C6">
      <w:start w:val="81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>
    <w:nsid w:val="6BBE26F1"/>
    <w:multiLevelType w:val="hybridMultilevel"/>
    <w:tmpl w:val="5F0E02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C92074"/>
    <w:multiLevelType w:val="hybridMultilevel"/>
    <w:tmpl w:val="5442FBFE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1">
    <w:nsid w:val="72E45A27"/>
    <w:multiLevelType w:val="multilevel"/>
    <w:tmpl w:val="83829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749E34F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6806FC4"/>
    <w:multiLevelType w:val="singleLevel"/>
    <w:tmpl w:val="FC40E034"/>
    <w:lvl w:ilvl="0">
      <w:start w:val="16"/>
      <w:numFmt w:val="bullet"/>
      <w:lvlText w:val="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44">
    <w:nsid w:val="78D01549"/>
    <w:multiLevelType w:val="multilevel"/>
    <w:tmpl w:val="A30686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</w:abstractNum>
  <w:abstractNum w:abstractNumId="45">
    <w:nsid w:val="7BA82DBB"/>
    <w:multiLevelType w:val="singleLevel"/>
    <w:tmpl w:val="C3EA61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D4C0F2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0"/>
  </w:num>
  <w:num w:numId="4">
    <w:abstractNumId w:val="21"/>
  </w:num>
  <w:num w:numId="5">
    <w:abstractNumId w:val="41"/>
  </w:num>
  <w:num w:numId="6">
    <w:abstractNumId w:val="14"/>
  </w:num>
  <w:num w:numId="7">
    <w:abstractNumId w:val="35"/>
  </w:num>
  <w:num w:numId="8">
    <w:abstractNumId w:val="43"/>
  </w:num>
  <w:num w:numId="9">
    <w:abstractNumId w:val="45"/>
  </w:num>
  <w:num w:numId="10">
    <w:abstractNumId w:val="18"/>
  </w:num>
  <w:num w:numId="11">
    <w:abstractNumId w:val="28"/>
  </w:num>
  <w:num w:numId="12">
    <w:abstractNumId w:val="33"/>
  </w:num>
  <w:num w:numId="13">
    <w:abstractNumId w:val="26"/>
  </w:num>
  <w:num w:numId="14">
    <w:abstractNumId w:val="37"/>
  </w:num>
  <w:num w:numId="15">
    <w:abstractNumId w:val="2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"/>
  </w:num>
  <w:num w:numId="20">
    <w:abstractNumId w:val="11"/>
  </w:num>
  <w:num w:numId="21">
    <w:abstractNumId w:val="31"/>
  </w:num>
  <w:num w:numId="22">
    <w:abstractNumId w:val="40"/>
  </w:num>
  <w:num w:numId="23">
    <w:abstractNumId w:val="36"/>
  </w:num>
  <w:num w:numId="24">
    <w:abstractNumId w:val="24"/>
  </w:num>
  <w:num w:numId="25">
    <w:abstractNumId w:val="12"/>
  </w:num>
  <w:num w:numId="26">
    <w:abstractNumId w:val="38"/>
  </w:num>
  <w:num w:numId="27">
    <w:abstractNumId w:val="6"/>
  </w:num>
  <w:num w:numId="28">
    <w:abstractNumId w:val="4"/>
  </w:num>
  <w:num w:numId="29">
    <w:abstractNumId w:val="15"/>
  </w:num>
  <w:num w:numId="30">
    <w:abstractNumId w:val="44"/>
  </w:num>
  <w:num w:numId="31">
    <w:abstractNumId w:val="5"/>
  </w:num>
  <w:num w:numId="32">
    <w:abstractNumId w:val="2"/>
  </w:num>
  <w:num w:numId="33">
    <w:abstractNumId w:val="34"/>
  </w:num>
  <w:num w:numId="34">
    <w:abstractNumId w:val="29"/>
  </w:num>
  <w:num w:numId="35">
    <w:abstractNumId w:val="32"/>
  </w:num>
  <w:num w:numId="36">
    <w:abstractNumId w:val="17"/>
  </w:num>
  <w:num w:numId="37">
    <w:abstractNumId w:val="9"/>
  </w:num>
  <w:num w:numId="38">
    <w:abstractNumId w:val="10"/>
  </w:num>
  <w:num w:numId="39">
    <w:abstractNumId w:val="39"/>
  </w:num>
  <w:num w:numId="40">
    <w:abstractNumId w:val="27"/>
  </w:num>
  <w:num w:numId="41">
    <w:abstractNumId w:val="13"/>
  </w:num>
  <w:num w:numId="42">
    <w:abstractNumId w:val="22"/>
  </w:num>
  <w:num w:numId="43">
    <w:abstractNumId w:val="25"/>
  </w:num>
  <w:num w:numId="44">
    <w:abstractNumId w:val="16"/>
  </w:num>
  <w:num w:numId="45">
    <w:abstractNumId w:val="46"/>
  </w:num>
  <w:num w:numId="46">
    <w:abstractNumId w:val="8"/>
  </w:num>
  <w:num w:numId="47">
    <w:abstractNumId w:val="42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4C1"/>
    <w:rsid w:val="0000282C"/>
    <w:rsid w:val="00005A64"/>
    <w:rsid w:val="00007F29"/>
    <w:rsid w:val="000143D6"/>
    <w:rsid w:val="00015321"/>
    <w:rsid w:val="00041E1A"/>
    <w:rsid w:val="0004334A"/>
    <w:rsid w:val="0004560B"/>
    <w:rsid w:val="00053C84"/>
    <w:rsid w:val="00061355"/>
    <w:rsid w:val="00072833"/>
    <w:rsid w:val="00075BA1"/>
    <w:rsid w:val="00082BED"/>
    <w:rsid w:val="00090C46"/>
    <w:rsid w:val="00092D0B"/>
    <w:rsid w:val="000B391E"/>
    <w:rsid w:val="000B48B2"/>
    <w:rsid w:val="000C04CF"/>
    <w:rsid w:val="000D14C1"/>
    <w:rsid w:val="000E079A"/>
    <w:rsid w:val="000F7812"/>
    <w:rsid w:val="00107689"/>
    <w:rsid w:val="0013370C"/>
    <w:rsid w:val="00134F9E"/>
    <w:rsid w:val="00153422"/>
    <w:rsid w:val="00164503"/>
    <w:rsid w:val="00166E22"/>
    <w:rsid w:val="0018154A"/>
    <w:rsid w:val="00194D3F"/>
    <w:rsid w:val="001965A2"/>
    <w:rsid w:val="00197917"/>
    <w:rsid w:val="00197A83"/>
    <w:rsid w:val="001A2956"/>
    <w:rsid w:val="001B3443"/>
    <w:rsid w:val="001B7C34"/>
    <w:rsid w:val="001C3684"/>
    <w:rsid w:val="001D0530"/>
    <w:rsid w:val="001D5DC9"/>
    <w:rsid w:val="001D6F04"/>
    <w:rsid w:val="001E20C2"/>
    <w:rsid w:val="001E2209"/>
    <w:rsid w:val="001E71FD"/>
    <w:rsid w:val="001F53D1"/>
    <w:rsid w:val="002006CE"/>
    <w:rsid w:val="00211146"/>
    <w:rsid w:val="00227878"/>
    <w:rsid w:val="00233585"/>
    <w:rsid w:val="00245328"/>
    <w:rsid w:val="00246F30"/>
    <w:rsid w:val="00250871"/>
    <w:rsid w:val="0025188D"/>
    <w:rsid w:val="00267A7E"/>
    <w:rsid w:val="00272703"/>
    <w:rsid w:val="0027475B"/>
    <w:rsid w:val="002770F2"/>
    <w:rsid w:val="0028390A"/>
    <w:rsid w:val="00284909"/>
    <w:rsid w:val="00294D9F"/>
    <w:rsid w:val="002A1DCB"/>
    <w:rsid w:val="002A6E78"/>
    <w:rsid w:val="002B01B5"/>
    <w:rsid w:val="002B15C7"/>
    <w:rsid w:val="002B7718"/>
    <w:rsid w:val="002C3E28"/>
    <w:rsid w:val="002C4D56"/>
    <w:rsid w:val="002C593D"/>
    <w:rsid w:val="002C6E80"/>
    <w:rsid w:val="002D27CF"/>
    <w:rsid w:val="002D294C"/>
    <w:rsid w:val="002D5933"/>
    <w:rsid w:val="002F7ED0"/>
    <w:rsid w:val="003144B7"/>
    <w:rsid w:val="00315DBC"/>
    <w:rsid w:val="003160EA"/>
    <w:rsid w:val="003245C0"/>
    <w:rsid w:val="00325F17"/>
    <w:rsid w:val="00337110"/>
    <w:rsid w:val="00343764"/>
    <w:rsid w:val="003437AE"/>
    <w:rsid w:val="00355480"/>
    <w:rsid w:val="00355983"/>
    <w:rsid w:val="00393187"/>
    <w:rsid w:val="003951B6"/>
    <w:rsid w:val="003970A1"/>
    <w:rsid w:val="003A130D"/>
    <w:rsid w:val="003A39F7"/>
    <w:rsid w:val="003A4711"/>
    <w:rsid w:val="003A5AB8"/>
    <w:rsid w:val="003A61AA"/>
    <w:rsid w:val="003A7978"/>
    <w:rsid w:val="003B103D"/>
    <w:rsid w:val="003B326F"/>
    <w:rsid w:val="003B4D02"/>
    <w:rsid w:val="003C3F09"/>
    <w:rsid w:val="003C478C"/>
    <w:rsid w:val="003E0E44"/>
    <w:rsid w:val="003E1B49"/>
    <w:rsid w:val="003E349B"/>
    <w:rsid w:val="003F0188"/>
    <w:rsid w:val="003F7182"/>
    <w:rsid w:val="004037DF"/>
    <w:rsid w:val="00406518"/>
    <w:rsid w:val="0042234F"/>
    <w:rsid w:val="00452EB5"/>
    <w:rsid w:val="00461DAC"/>
    <w:rsid w:val="0047093C"/>
    <w:rsid w:val="00471F88"/>
    <w:rsid w:val="00484EF1"/>
    <w:rsid w:val="004938BE"/>
    <w:rsid w:val="00494536"/>
    <w:rsid w:val="00496515"/>
    <w:rsid w:val="004A19B3"/>
    <w:rsid w:val="004A282E"/>
    <w:rsid w:val="004A54B8"/>
    <w:rsid w:val="004C0738"/>
    <w:rsid w:val="004C7961"/>
    <w:rsid w:val="004D1096"/>
    <w:rsid w:val="004D2E30"/>
    <w:rsid w:val="004D5E4F"/>
    <w:rsid w:val="004D6EA6"/>
    <w:rsid w:val="004D78E7"/>
    <w:rsid w:val="004D7BE9"/>
    <w:rsid w:val="004F1678"/>
    <w:rsid w:val="004F3DBF"/>
    <w:rsid w:val="004F6F2C"/>
    <w:rsid w:val="005013C7"/>
    <w:rsid w:val="005220B9"/>
    <w:rsid w:val="005252B9"/>
    <w:rsid w:val="005275B8"/>
    <w:rsid w:val="00536201"/>
    <w:rsid w:val="00552D86"/>
    <w:rsid w:val="00557473"/>
    <w:rsid w:val="00557D78"/>
    <w:rsid w:val="0056637A"/>
    <w:rsid w:val="00576272"/>
    <w:rsid w:val="00586AE4"/>
    <w:rsid w:val="00595A2E"/>
    <w:rsid w:val="005A7F1C"/>
    <w:rsid w:val="005B32D0"/>
    <w:rsid w:val="005C13A0"/>
    <w:rsid w:val="005D1F70"/>
    <w:rsid w:val="005D21F2"/>
    <w:rsid w:val="005D303C"/>
    <w:rsid w:val="005E266D"/>
    <w:rsid w:val="005F7D8D"/>
    <w:rsid w:val="00600D33"/>
    <w:rsid w:val="00606841"/>
    <w:rsid w:val="00615C46"/>
    <w:rsid w:val="006365DF"/>
    <w:rsid w:val="00647E85"/>
    <w:rsid w:val="00652127"/>
    <w:rsid w:val="00652B86"/>
    <w:rsid w:val="00655E9C"/>
    <w:rsid w:val="00656408"/>
    <w:rsid w:val="00662AC8"/>
    <w:rsid w:val="00663055"/>
    <w:rsid w:val="00665E71"/>
    <w:rsid w:val="00666A74"/>
    <w:rsid w:val="00671874"/>
    <w:rsid w:val="0067491A"/>
    <w:rsid w:val="00677EC4"/>
    <w:rsid w:val="00681071"/>
    <w:rsid w:val="006860E3"/>
    <w:rsid w:val="00687281"/>
    <w:rsid w:val="00693FF5"/>
    <w:rsid w:val="006A1192"/>
    <w:rsid w:val="006A3594"/>
    <w:rsid w:val="006B0792"/>
    <w:rsid w:val="006B2DCE"/>
    <w:rsid w:val="006B6CA3"/>
    <w:rsid w:val="006C1957"/>
    <w:rsid w:val="006E0A59"/>
    <w:rsid w:val="006E0EE7"/>
    <w:rsid w:val="006F30B5"/>
    <w:rsid w:val="006F42E1"/>
    <w:rsid w:val="00723A6D"/>
    <w:rsid w:val="00723D5B"/>
    <w:rsid w:val="0074463E"/>
    <w:rsid w:val="00762863"/>
    <w:rsid w:val="007635BB"/>
    <w:rsid w:val="007676E5"/>
    <w:rsid w:val="0078122F"/>
    <w:rsid w:val="007816EB"/>
    <w:rsid w:val="0078568F"/>
    <w:rsid w:val="00787FB3"/>
    <w:rsid w:val="00790B05"/>
    <w:rsid w:val="007911A9"/>
    <w:rsid w:val="007968D6"/>
    <w:rsid w:val="007A21AE"/>
    <w:rsid w:val="007C5454"/>
    <w:rsid w:val="007C7206"/>
    <w:rsid w:val="007E01C5"/>
    <w:rsid w:val="007E11C4"/>
    <w:rsid w:val="007E40A9"/>
    <w:rsid w:val="007F0BA5"/>
    <w:rsid w:val="007F15E9"/>
    <w:rsid w:val="007F369B"/>
    <w:rsid w:val="008042EC"/>
    <w:rsid w:val="008043CA"/>
    <w:rsid w:val="00805E42"/>
    <w:rsid w:val="00824E41"/>
    <w:rsid w:val="0083179B"/>
    <w:rsid w:val="008323B3"/>
    <w:rsid w:val="008365EC"/>
    <w:rsid w:val="008449FE"/>
    <w:rsid w:val="00844C3C"/>
    <w:rsid w:val="00853CA1"/>
    <w:rsid w:val="00874989"/>
    <w:rsid w:val="00874B08"/>
    <w:rsid w:val="00886BE4"/>
    <w:rsid w:val="00895E1B"/>
    <w:rsid w:val="008A19A6"/>
    <w:rsid w:val="008A7ECB"/>
    <w:rsid w:val="008B4E53"/>
    <w:rsid w:val="008C1F17"/>
    <w:rsid w:val="008E170C"/>
    <w:rsid w:val="008E2DDF"/>
    <w:rsid w:val="008E33C1"/>
    <w:rsid w:val="008F3FCD"/>
    <w:rsid w:val="009023A0"/>
    <w:rsid w:val="009032B6"/>
    <w:rsid w:val="00903B45"/>
    <w:rsid w:val="0090797D"/>
    <w:rsid w:val="00911C47"/>
    <w:rsid w:val="00912D3E"/>
    <w:rsid w:val="00925113"/>
    <w:rsid w:val="009265FA"/>
    <w:rsid w:val="009338B4"/>
    <w:rsid w:val="00934B4C"/>
    <w:rsid w:val="0093561F"/>
    <w:rsid w:val="009541E0"/>
    <w:rsid w:val="009552D0"/>
    <w:rsid w:val="009553A3"/>
    <w:rsid w:val="00963A01"/>
    <w:rsid w:val="009653F3"/>
    <w:rsid w:val="0096765D"/>
    <w:rsid w:val="00967EA8"/>
    <w:rsid w:val="009727CE"/>
    <w:rsid w:val="00987674"/>
    <w:rsid w:val="009C503B"/>
    <w:rsid w:val="009C6D65"/>
    <w:rsid w:val="009C6F03"/>
    <w:rsid w:val="009D7F2F"/>
    <w:rsid w:val="009E56F4"/>
    <w:rsid w:val="009F4703"/>
    <w:rsid w:val="00A038B6"/>
    <w:rsid w:val="00A0530F"/>
    <w:rsid w:val="00A069A2"/>
    <w:rsid w:val="00A06D31"/>
    <w:rsid w:val="00A14752"/>
    <w:rsid w:val="00A15C8C"/>
    <w:rsid w:val="00A15CFF"/>
    <w:rsid w:val="00A169B2"/>
    <w:rsid w:val="00A274F4"/>
    <w:rsid w:val="00A35235"/>
    <w:rsid w:val="00A35CD0"/>
    <w:rsid w:val="00A366E2"/>
    <w:rsid w:val="00A368CD"/>
    <w:rsid w:val="00A534B7"/>
    <w:rsid w:val="00A6432C"/>
    <w:rsid w:val="00A75013"/>
    <w:rsid w:val="00A85063"/>
    <w:rsid w:val="00A8772A"/>
    <w:rsid w:val="00A951A0"/>
    <w:rsid w:val="00AA6775"/>
    <w:rsid w:val="00AA7085"/>
    <w:rsid w:val="00AB0C41"/>
    <w:rsid w:val="00AB6850"/>
    <w:rsid w:val="00AC1DE0"/>
    <w:rsid w:val="00AD07FB"/>
    <w:rsid w:val="00AD111D"/>
    <w:rsid w:val="00AD260E"/>
    <w:rsid w:val="00AE05F3"/>
    <w:rsid w:val="00AE1A94"/>
    <w:rsid w:val="00AE77EB"/>
    <w:rsid w:val="00AF0F5E"/>
    <w:rsid w:val="00B01DDC"/>
    <w:rsid w:val="00B1168D"/>
    <w:rsid w:val="00B22313"/>
    <w:rsid w:val="00B278C7"/>
    <w:rsid w:val="00B473F6"/>
    <w:rsid w:val="00B51397"/>
    <w:rsid w:val="00B5282B"/>
    <w:rsid w:val="00B662FC"/>
    <w:rsid w:val="00B6630B"/>
    <w:rsid w:val="00B71DC4"/>
    <w:rsid w:val="00B80B97"/>
    <w:rsid w:val="00BA3F06"/>
    <w:rsid w:val="00BA57F5"/>
    <w:rsid w:val="00BA6F44"/>
    <w:rsid w:val="00BB0E1D"/>
    <w:rsid w:val="00BC0987"/>
    <w:rsid w:val="00BC2127"/>
    <w:rsid w:val="00BE1CAE"/>
    <w:rsid w:val="00BE2E0B"/>
    <w:rsid w:val="00BE7D95"/>
    <w:rsid w:val="00BF5D15"/>
    <w:rsid w:val="00C0106D"/>
    <w:rsid w:val="00C02378"/>
    <w:rsid w:val="00C068F2"/>
    <w:rsid w:val="00C126C3"/>
    <w:rsid w:val="00C24633"/>
    <w:rsid w:val="00C32550"/>
    <w:rsid w:val="00C45B06"/>
    <w:rsid w:val="00C601C5"/>
    <w:rsid w:val="00C61DFE"/>
    <w:rsid w:val="00C61E7C"/>
    <w:rsid w:val="00C734CA"/>
    <w:rsid w:val="00C83B1C"/>
    <w:rsid w:val="00C915A5"/>
    <w:rsid w:val="00CB1414"/>
    <w:rsid w:val="00CB7628"/>
    <w:rsid w:val="00CC3A7D"/>
    <w:rsid w:val="00CC40DC"/>
    <w:rsid w:val="00CD49E6"/>
    <w:rsid w:val="00CE5062"/>
    <w:rsid w:val="00CF4BA6"/>
    <w:rsid w:val="00D132AB"/>
    <w:rsid w:val="00D17831"/>
    <w:rsid w:val="00D2706C"/>
    <w:rsid w:val="00D27ABA"/>
    <w:rsid w:val="00D4067C"/>
    <w:rsid w:val="00D4443A"/>
    <w:rsid w:val="00D52549"/>
    <w:rsid w:val="00D6626B"/>
    <w:rsid w:val="00D70BC4"/>
    <w:rsid w:val="00D7794E"/>
    <w:rsid w:val="00D93645"/>
    <w:rsid w:val="00D97716"/>
    <w:rsid w:val="00D97BB3"/>
    <w:rsid w:val="00DA1E51"/>
    <w:rsid w:val="00DB479B"/>
    <w:rsid w:val="00DF2A9A"/>
    <w:rsid w:val="00DF2B43"/>
    <w:rsid w:val="00DF3D90"/>
    <w:rsid w:val="00E01334"/>
    <w:rsid w:val="00E05BF6"/>
    <w:rsid w:val="00E10B25"/>
    <w:rsid w:val="00E12053"/>
    <w:rsid w:val="00E32615"/>
    <w:rsid w:val="00E32B7E"/>
    <w:rsid w:val="00E42648"/>
    <w:rsid w:val="00E45F0F"/>
    <w:rsid w:val="00E476C9"/>
    <w:rsid w:val="00E65B68"/>
    <w:rsid w:val="00E73580"/>
    <w:rsid w:val="00E75D93"/>
    <w:rsid w:val="00E76395"/>
    <w:rsid w:val="00E91C50"/>
    <w:rsid w:val="00E95965"/>
    <w:rsid w:val="00EA3CB2"/>
    <w:rsid w:val="00EC44BC"/>
    <w:rsid w:val="00EC6B43"/>
    <w:rsid w:val="00ED366F"/>
    <w:rsid w:val="00EE4ADF"/>
    <w:rsid w:val="00EE7C78"/>
    <w:rsid w:val="00EF3674"/>
    <w:rsid w:val="00EF50B5"/>
    <w:rsid w:val="00EF75D2"/>
    <w:rsid w:val="00F02DB9"/>
    <w:rsid w:val="00F21DB9"/>
    <w:rsid w:val="00F24B64"/>
    <w:rsid w:val="00F24DC1"/>
    <w:rsid w:val="00F474F1"/>
    <w:rsid w:val="00F52018"/>
    <w:rsid w:val="00F632AF"/>
    <w:rsid w:val="00F82E33"/>
    <w:rsid w:val="00F8793C"/>
    <w:rsid w:val="00FA4450"/>
    <w:rsid w:val="00FA5BEC"/>
    <w:rsid w:val="00FA6202"/>
    <w:rsid w:val="00FB59B2"/>
    <w:rsid w:val="00FB6046"/>
    <w:rsid w:val="00FB6F56"/>
    <w:rsid w:val="00FB7989"/>
    <w:rsid w:val="00FE5B03"/>
    <w:rsid w:val="00FF02AE"/>
    <w:rsid w:val="00FF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7D"/>
    <w:rPr>
      <w:sz w:val="24"/>
      <w:szCs w:val="24"/>
      <w:lang w:val="sk-SK"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39F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7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36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cs-CZ" w:eastAsia="cs-C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39F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52D0"/>
    <w:pPr>
      <w:keepNext/>
      <w:numPr>
        <w:numId w:val="37"/>
      </w:numPr>
      <w:tabs>
        <w:tab w:val="num" w:pos="426"/>
      </w:tabs>
      <w:autoSpaceDE w:val="0"/>
      <w:autoSpaceDN w:val="0"/>
      <w:ind w:left="426" w:hanging="426"/>
      <w:jc w:val="both"/>
      <w:outlineLvl w:val="4"/>
    </w:pPr>
    <w:rPr>
      <w:b/>
      <w:bCs/>
      <w:caps/>
      <w:lang w:val="cs-CZ" w:eastAsia="cs-CZ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78C7"/>
    <w:pPr>
      <w:spacing w:before="240" w:after="60"/>
      <w:outlineLvl w:val="6"/>
    </w:pPr>
    <w:rPr>
      <w:rFonts w:ascii="Calibri" w:hAnsi="Calibri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BF0"/>
    <w:rPr>
      <w:rFonts w:asciiTheme="majorHAnsi" w:eastAsiaTheme="majorEastAsia" w:hAnsiTheme="majorHAnsi" w:cstheme="majorBidi"/>
      <w:b/>
      <w:bCs/>
      <w:kern w:val="32"/>
      <w:sz w:val="32"/>
      <w:szCs w:val="32"/>
      <w:lang w:val="sk-SK"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BF0"/>
    <w:rPr>
      <w:rFonts w:asciiTheme="majorHAnsi" w:eastAsiaTheme="majorEastAsia" w:hAnsiTheme="majorHAnsi" w:cstheme="majorBidi"/>
      <w:b/>
      <w:bCs/>
      <w:i/>
      <w:iCs/>
      <w:sz w:val="28"/>
      <w:szCs w:val="28"/>
      <w:lang w:val="sk-SK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369B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BF0"/>
    <w:rPr>
      <w:rFonts w:asciiTheme="minorHAnsi" w:eastAsiaTheme="minorEastAsia" w:hAnsiTheme="minorHAnsi" w:cstheme="minorBidi"/>
      <w:b/>
      <w:bCs/>
      <w:sz w:val="28"/>
      <w:szCs w:val="28"/>
      <w:lang w:val="sk-SK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552D0"/>
    <w:rPr>
      <w:b/>
      <w:caps/>
      <w:sz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278C7"/>
    <w:rPr>
      <w:rFonts w:ascii="Calibri" w:hAnsi="Calibri"/>
      <w:sz w:val="24"/>
    </w:rPr>
  </w:style>
  <w:style w:type="paragraph" w:customStyle="1" w:styleId="Adresaodesilatele">
    <w:name w:val="Adresa odesilatele"/>
    <w:basedOn w:val="Normal"/>
    <w:uiPriority w:val="99"/>
    <w:rsid w:val="003A39F7"/>
    <w:pPr>
      <w:keepLines/>
      <w:ind w:right="4320"/>
    </w:pPr>
    <w:rPr>
      <w:sz w:val="20"/>
      <w:szCs w:val="20"/>
      <w:lang w:val="cs-CZ"/>
    </w:rPr>
  </w:style>
  <w:style w:type="paragraph" w:styleId="Header">
    <w:name w:val="header"/>
    <w:basedOn w:val="Normal"/>
    <w:link w:val="HeaderChar"/>
    <w:uiPriority w:val="99"/>
    <w:rsid w:val="003A39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BF0"/>
    <w:rPr>
      <w:sz w:val="24"/>
      <w:szCs w:val="24"/>
      <w:lang w:val="sk-SK" w:eastAsia="sk-SK"/>
    </w:rPr>
  </w:style>
  <w:style w:type="character" w:styleId="PageNumber">
    <w:name w:val="page number"/>
    <w:basedOn w:val="DefaultParagraphFont"/>
    <w:uiPriority w:val="99"/>
    <w:rsid w:val="003A39F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39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7BF0"/>
    <w:rPr>
      <w:sz w:val="24"/>
      <w:szCs w:val="24"/>
      <w:lang w:val="sk-SK" w:eastAsia="sk-SK"/>
    </w:rPr>
  </w:style>
  <w:style w:type="paragraph" w:customStyle="1" w:styleId="Husto">
    <w:name w:val="Husto"/>
    <w:basedOn w:val="Normal"/>
    <w:link w:val="HustoChar"/>
    <w:uiPriority w:val="99"/>
    <w:rsid w:val="003A39F7"/>
    <w:pPr>
      <w:jc w:val="both"/>
    </w:pPr>
    <w:rPr>
      <w:lang w:val="cs-CZ" w:eastAsia="cs-CZ"/>
    </w:rPr>
  </w:style>
  <w:style w:type="paragraph" w:customStyle="1" w:styleId="Zkladntext31">
    <w:name w:val="Základný text 31"/>
    <w:basedOn w:val="Normal"/>
    <w:uiPriority w:val="99"/>
    <w:rsid w:val="003A39F7"/>
    <w:pPr>
      <w:jc w:val="center"/>
    </w:pPr>
  </w:style>
  <w:style w:type="paragraph" w:styleId="BodyText">
    <w:name w:val="Body Text"/>
    <w:basedOn w:val="Normal"/>
    <w:link w:val="BodyTextChar"/>
    <w:uiPriority w:val="99"/>
    <w:rsid w:val="003A39F7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47BF0"/>
    <w:rPr>
      <w:sz w:val="24"/>
      <w:szCs w:val="24"/>
      <w:lang w:val="sk-SK" w:eastAsia="sk-SK"/>
    </w:rPr>
  </w:style>
  <w:style w:type="paragraph" w:customStyle="1" w:styleId="Zarkazkladnhotextu21">
    <w:name w:val="Zarážka základného textu 21"/>
    <w:basedOn w:val="Normal"/>
    <w:uiPriority w:val="99"/>
    <w:rsid w:val="003A39F7"/>
    <w:pPr>
      <w:ind w:left="36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9079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BF0"/>
    <w:rPr>
      <w:sz w:val="24"/>
      <w:szCs w:val="24"/>
      <w:lang w:val="sk-SK" w:eastAsia="sk-SK"/>
    </w:rPr>
  </w:style>
  <w:style w:type="paragraph" w:styleId="BodyText2">
    <w:name w:val="Body Text 2"/>
    <w:basedOn w:val="Normal"/>
    <w:link w:val="BodyText2Char"/>
    <w:uiPriority w:val="99"/>
    <w:rsid w:val="009079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7BF0"/>
    <w:rPr>
      <w:sz w:val="24"/>
      <w:szCs w:val="24"/>
      <w:lang w:val="sk-SK" w:eastAsia="sk-SK"/>
    </w:rPr>
  </w:style>
  <w:style w:type="paragraph" w:styleId="BodyTextIndent2">
    <w:name w:val="Body Text Indent 2"/>
    <w:basedOn w:val="Normal"/>
    <w:link w:val="BodyTextIndent2Char"/>
    <w:uiPriority w:val="99"/>
    <w:rsid w:val="00166E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BF0"/>
    <w:rPr>
      <w:sz w:val="24"/>
      <w:szCs w:val="24"/>
      <w:lang w:val="sk-SK" w:eastAsia="sk-SK"/>
    </w:rPr>
  </w:style>
  <w:style w:type="paragraph" w:customStyle="1" w:styleId="Nzevspolenosti">
    <w:name w:val="Název společnosti"/>
    <w:basedOn w:val="BodyText"/>
    <w:uiPriority w:val="99"/>
    <w:rsid w:val="00EC44BC"/>
    <w:pPr>
      <w:spacing w:before="120" w:after="80"/>
      <w:jc w:val="left"/>
    </w:pPr>
    <w:rPr>
      <w:bCs w:val="0"/>
      <w:sz w:val="28"/>
      <w:szCs w:val="20"/>
    </w:rPr>
  </w:style>
  <w:style w:type="paragraph" w:customStyle="1" w:styleId="12zoznam110ptregular">
    <w:name w:val="12_zoznam1_10 pt. regular"/>
    <w:basedOn w:val="Normal"/>
    <w:uiPriority w:val="99"/>
    <w:rsid w:val="00A7501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13zoznam210ptregular">
    <w:name w:val="13_zoznam2_10 pt. regular"/>
    <w:basedOn w:val="12zoznam110ptregular"/>
    <w:uiPriority w:val="99"/>
    <w:rsid w:val="00A75013"/>
    <w:pPr>
      <w:ind w:left="907"/>
    </w:pPr>
  </w:style>
  <w:style w:type="character" w:customStyle="1" w:styleId="HustoChar">
    <w:name w:val="Husto Char"/>
    <w:link w:val="Husto"/>
    <w:uiPriority w:val="99"/>
    <w:locked/>
    <w:rsid w:val="00B278C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6626B"/>
    <w:rPr>
      <w:rFonts w:ascii="Tahoma" w:hAnsi="Tahoma"/>
      <w:sz w:val="16"/>
      <w:szCs w:val="16"/>
      <w:lang w:val="cs-CZ"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626B"/>
    <w:rPr>
      <w:rFonts w:ascii="Tahoma" w:hAnsi="Tahoma"/>
      <w:sz w:val="16"/>
    </w:rPr>
  </w:style>
  <w:style w:type="paragraph" w:customStyle="1" w:styleId="Normlny1">
    <w:name w:val="Normálny1"/>
    <w:uiPriority w:val="99"/>
    <w:rsid w:val="008365EC"/>
    <w:pPr>
      <w:suppressAutoHyphens/>
      <w:autoSpaceDN w:val="0"/>
      <w:spacing w:after="200" w:line="276" w:lineRule="auto"/>
      <w:textAlignment w:val="baseline"/>
    </w:pPr>
    <w:rPr>
      <w:rFonts w:ascii="Calibri" w:hAnsi="Calibri"/>
      <w:lang w:val="sk-SK" w:eastAsia="en-US"/>
    </w:rPr>
  </w:style>
  <w:style w:type="character" w:styleId="Hyperlink">
    <w:name w:val="Hyperlink"/>
    <w:basedOn w:val="DefaultParagraphFont"/>
    <w:uiPriority w:val="99"/>
    <w:semiHidden/>
    <w:rsid w:val="00BC09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15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539</Words>
  <Characters>3181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2015-06-04T13:27:00Z</dcterms:created>
  <dcterms:modified xsi:type="dcterms:W3CDTF">2016-01-07T15:26:00Z</dcterms:modified>
</cp:coreProperties>
</file>