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EB" w:rsidRDefault="001C54EB" w:rsidP="009F74B9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C54EB" w:rsidRPr="00F854E4" w:rsidRDefault="001C54EB" w:rsidP="0072357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Subjekt</w:t>
      </w:r>
      <w:r w:rsidRPr="00F854E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xx.xx</w:t>
      </w:r>
      <w:r w:rsidRPr="00F854E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xxxx</w:t>
      </w:r>
    </w:p>
    <w:p w:rsidR="001C54EB" w:rsidRPr="00F854E4" w:rsidRDefault="001C54EB" w:rsidP="00723578">
      <w:pPr>
        <w:tabs>
          <w:tab w:val="left" w:pos="6804"/>
        </w:tabs>
        <w:jc w:val="right"/>
        <w:rPr>
          <w:rFonts w:ascii="Arial" w:hAnsi="Arial" w:cs="Arial"/>
          <w:sz w:val="20"/>
          <w:szCs w:val="20"/>
        </w:rPr>
      </w:pPr>
      <w:r w:rsidRPr="00F854E4">
        <w:rPr>
          <w:rFonts w:ascii="Arial" w:hAnsi="Arial" w:cs="Arial"/>
          <w:sz w:val="20"/>
          <w:szCs w:val="20"/>
        </w:rPr>
        <w:tab/>
      </w:r>
      <w:r w:rsidRPr="00F854E4">
        <w:rPr>
          <w:rFonts w:ascii="Arial" w:hAnsi="Arial" w:cs="Arial"/>
          <w:sz w:val="20"/>
          <w:szCs w:val="20"/>
        </w:rPr>
        <w:tab/>
      </w:r>
      <w:r w:rsidRPr="00F854E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Číslo xxxx/xx/xx</w:t>
      </w:r>
    </w:p>
    <w:p w:rsidR="001C54EB" w:rsidRDefault="001C54EB" w:rsidP="00C94ADC">
      <w:pPr>
        <w:jc w:val="right"/>
        <w:rPr>
          <w:rFonts w:ascii="Arial" w:hAnsi="Arial" w:cs="Arial"/>
          <w:sz w:val="20"/>
          <w:szCs w:val="20"/>
        </w:rPr>
      </w:pPr>
    </w:p>
    <w:p w:rsidR="001C54EB" w:rsidRDefault="001C54EB" w:rsidP="00C94ADC">
      <w:pPr>
        <w:jc w:val="right"/>
        <w:rPr>
          <w:rFonts w:ascii="Arial" w:hAnsi="Arial" w:cs="Arial"/>
          <w:sz w:val="20"/>
          <w:szCs w:val="20"/>
        </w:rPr>
      </w:pPr>
    </w:p>
    <w:p w:rsidR="001C54EB" w:rsidRDefault="001C54EB" w:rsidP="00C94ADC">
      <w:pPr>
        <w:jc w:val="right"/>
        <w:rPr>
          <w:rFonts w:ascii="Arial" w:hAnsi="Arial" w:cs="Arial"/>
          <w:sz w:val="20"/>
          <w:szCs w:val="20"/>
        </w:rPr>
      </w:pPr>
    </w:p>
    <w:p w:rsidR="001C54EB" w:rsidRDefault="001C54EB" w:rsidP="00C94ADC">
      <w:pPr>
        <w:jc w:val="right"/>
        <w:rPr>
          <w:rFonts w:ascii="Arial" w:hAnsi="Arial" w:cs="Arial"/>
          <w:sz w:val="20"/>
          <w:szCs w:val="20"/>
        </w:rPr>
      </w:pPr>
    </w:p>
    <w:p w:rsidR="001C54EB" w:rsidRDefault="001C54EB" w:rsidP="00C94ADC">
      <w:pPr>
        <w:jc w:val="right"/>
        <w:rPr>
          <w:rFonts w:ascii="Arial" w:hAnsi="Arial" w:cs="Arial"/>
          <w:sz w:val="20"/>
          <w:szCs w:val="20"/>
        </w:rPr>
      </w:pPr>
    </w:p>
    <w:p w:rsidR="001C54EB" w:rsidRDefault="001C54EB" w:rsidP="00C94ADC">
      <w:pPr>
        <w:jc w:val="right"/>
        <w:rPr>
          <w:rFonts w:ascii="Arial" w:hAnsi="Arial" w:cs="Arial"/>
          <w:sz w:val="20"/>
          <w:szCs w:val="20"/>
        </w:rPr>
      </w:pPr>
    </w:p>
    <w:p w:rsidR="001C54EB" w:rsidRDefault="001C54EB" w:rsidP="00C94ADC">
      <w:pPr>
        <w:jc w:val="right"/>
        <w:rPr>
          <w:rFonts w:ascii="Arial" w:hAnsi="Arial" w:cs="Arial"/>
          <w:sz w:val="20"/>
          <w:szCs w:val="20"/>
        </w:rPr>
      </w:pPr>
    </w:p>
    <w:p w:rsidR="001C54EB" w:rsidRDefault="001C54EB" w:rsidP="00C94ADC">
      <w:pPr>
        <w:jc w:val="right"/>
        <w:rPr>
          <w:rFonts w:ascii="Arial" w:hAnsi="Arial" w:cs="Arial"/>
          <w:sz w:val="20"/>
          <w:szCs w:val="20"/>
        </w:rPr>
      </w:pPr>
    </w:p>
    <w:p w:rsidR="001C54EB" w:rsidRPr="0058720E" w:rsidRDefault="001C54EB" w:rsidP="004F3DBF">
      <w:pPr>
        <w:spacing w:before="120" w:line="240" w:lineRule="atLeast"/>
        <w:jc w:val="center"/>
        <w:rPr>
          <w:rFonts w:ascii="Arial" w:hAnsi="Arial" w:cs="Arial"/>
          <w:b/>
          <w:sz w:val="44"/>
        </w:rPr>
      </w:pPr>
      <w:r w:rsidRPr="0058720E">
        <w:rPr>
          <w:rFonts w:ascii="Arial" w:hAnsi="Arial" w:cs="Arial"/>
          <w:b/>
          <w:sz w:val="44"/>
        </w:rPr>
        <w:t>ZÁPISNICA</w:t>
      </w:r>
    </w:p>
    <w:p w:rsidR="001C54EB" w:rsidRPr="00386D68" w:rsidRDefault="001C54EB" w:rsidP="00EC44BC">
      <w:pPr>
        <w:spacing w:before="120" w:line="240" w:lineRule="atLeast"/>
        <w:jc w:val="center"/>
        <w:rPr>
          <w:rFonts w:ascii="Arial" w:hAnsi="Arial" w:cs="Arial"/>
          <w:sz w:val="20"/>
          <w:szCs w:val="20"/>
        </w:rPr>
      </w:pPr>
      <w:r w:rsidRPr="00386D68">
        <w:rPr>
          <w:rFonts w:ascii="Arial" w:hAnsi="Arial" w:cs="Arial"/>
          <w:sz w:val="20"/>
          <w:szCs w:val="20"/>
        </w:rPr>
        <w:t>z otvárania ponúk – časti „</w:t>
      </w:r>
      <w:r>
        <w:rPr>
          <w:rFonts w:ascii="Arial" w:hAnsi="Arial" w:cs="Arial"/>
          <w:sz w:val="20"/>
          <w:szCs w:val="20"/>
        </w:rPr>
        <w:t>Kritériá</w:t>
      </w:r>
      <w:r w:rsidRPr="00386D68">
        <w:rPr>
          <w:rFonts w:ascii="Arial" w:hAnsi="Arial" w:cs="Arial"/>
          <w:sz w:val="20"/>
          <w:szCs w:val="20"/>
        </w:rPr>
        <w:t>“ -vo verejnom obstarávaní zákazky</w:t>
      </w:r>
    </w:p>
    <w:p w:rsidR="001C54EB" w:rsidRPr="00386D68" w:rsidRDefault="001C54EB" w:rsidP="00723578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B1980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xxxxxxxxxxxxxxxxxxxxxxxxxxxxxx</w:t>
      </w:r>
      <w:r w:rsidRPr="00386D68">
        <w:rPr>
          <w:rFonts w:ascii="Arial" w:hAnsi="Arial" w:cs="Arial"/>
          <w:b/>
          <w:sz w:val="20"/>
          <w:szCs w:val="20"/>
        </w:rPr>
        <w:t>“</w:t>
      </w:r>
    </w:p>
    <w:p w:rsidR="001C54EB" w:rsidRPr="00386D68" w:rsidRDefault="001C54EB" w:rsidP="00A75013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1C54EB" w:rsidRPr="00386D68" w:rsidRDefault="001C54EB" w:rsidP="00294D9F">
      <w:pPr>
        <w:jc w:val="both"/>
        <w:rPr>
          <w:rFonts w:ascii="Arial" w:hAnsi="Arial" w:cs="Arial"/>
          <w:sz w:val="20"/>
          <w:szCs w:val="20"/>
        </w:rPr>
      </w:pPr>
      <w:r w:rsidRPr="00386D68">
        <w:rPr>
          <w:rFonts w:ascii="Arial" w:hAnsi="Arial" w:cs="Arial"/>
          <w:sz w:val="20"/>
          <w:szCs w:val="20"/>
        </w:rPr>
        <w:t>V zmysle § 41</w:t>
      </w:r>
      <w:r>
        <w:rPr>
          <w:rFonts w:ascii="Arial" w:hAnsi="Arial" w:cs="Arial"/>
          <w:sz w:val="20"/>
          <w:szCs w:val="20"/>
        </w:rPr>
        <w:t xml:space="preserve">ods.3 </w:t>
      </w:r>
      <w:r w:rsidRPr="00386D68">
        <w:rPr>
          <w:rFonts w:ascii="Arial" w:hAnsi="Arial" w:cs="Arial"/>
          <w:sz w:val="20"/>
          <w:szCs w:val="20"/>
        </w:rPr>
        <w:t>zákona č. 25/2006 Z. z. o verejnom obstarávaní a o zmene a doplnení niektorých zákonov v znení neskorších predpisov (ďalej len „zákon“), v  súlade s</w:t>
      </w:r>
      <w:r>
        <w:rPr>
          <w:rFonts w:ascii="Arial" w:hAnsi="Arial" w:cs="Arial"/>
          <w:sz w:val="20"/>
          <w:szCs w:val="20"/>
        </w:rPr>
        <w:t> oznámením o vyhlásení verejného obstarávania</w:t>
      </w:r>
      <w:r w:rsidRPr="00386D68">
        <w:rPr>
          <w:rFonts w:ascii="Arial" w:hAnsi="Arial" w:cs="Arial"/>
          <w:sz w:val="20"/>
          <w:szCs w:val="20"/>
        </w:rPr>
        <w:t xml:space="preserve"> a s vydanými  súťažnými  podkladmi sa  konalo dňa</w:t>
      </w:r>
      <w:r>
        <w:rPr>
          <w:rFonts w:ascii="Arial" w:hAnsi="Arial" w:cs="Arial"/>
          <w:sz w:val="20"/>
          <w:szCs w:val="20"/>
        </w:rPr>
        <w:t xml:space="preserve"> xx.xx.xxxx</w:t>
      </w:r>
      <w:r w:rsidRPr="00386D68">
        <w:rPr>
          <w:rFonts w:ascii="Arial" w:hAnsi="Arial" w:cs="Arial"/>
          <w:sz w:val="20"/>
          <w:szCs w:val="20"/>
        </w:rPr>
        <w:t xml:space="preserve"> o </w:t>
      </w:r>
      <w:r>
        <w:rPr>
          <w:rFonts w:ascii="Arial" w:hAnsi="Arial" w:cs="Arial"/>
          <w:sz w:val="20"/>
          <w:szCs w:val="20"/>
        </w:rPr>
        <w:t>xx</w:t>
      </w:r>
      <w:r w:rsidRPr="00386D6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xx</w:t>
      </w:r>
      <w:r w:rsidRPr="00386D68">
        <w:rPr>
          <w:rFonts w:ascii="Arial" w:hAnsi="Arial" w:cs="Arial"/>
          <w:sz w:val="20"/>
          <w:szCs w:val="20"/>
        </w:rPr>
        <w:t xml:space="preserve">  hod. na adrese</w:t>
      </w:r>
      <w:r>
        <w:rPr>
          <w:rFonts w:ascii="Arial" w:hAnsi="Arial" w:cs="Arial"/>
          <w:sz w:val="20"/>
          <w:szCs w:val="20"/>
        </w:rPr>
        <w:t xml:space="preserve"> verejného obstarávateľa xxxxxxxxxxxxxxxxxxxxxxxxxxxxxxxxxxxxxxxxxxxxxx, </w:t>
      </w:r>
      <w:r w:rsidRPr="00386D68">
        <w:rPr>
          <w:rFonts w:ascii="Arial" w:hAnsi="Arial" w:cs="Arial"/>
          <w:sz w:val="20"/>
          <w:szCs w:val="20"/>
        </w:rPr>
        <w:t>otváranie časti ponúk označených ako „</w:t>
      </w:r>
      <w:r>
        <w:rPr>
          <w:rFonts w:ascii="Arial" w:hAnsi="Arial" w:cs="Arial"/>
          <w:sz w:val="20"/>
          <w:szCs w:val="20"/>
        </w:rPr>
        <w:t>Kritériá</w:t>
      </w:r>
      <w:r w:rsidRPr="00386D68">
        <w:rPr>
          <w:rFonts w:ascii="Arial" w:hAnsi="Arial" w:cs="Arial"/>
          <w:sz w:val="20"/>
          <w:szCs w:val="20"/>
        </w:rPr>
        <w:t>“ z</w:t>
      </w:r>
      <w:r>
        <w:rPr>
          <w:rFonts w:ascii="Arial" w:hAnsi="Arial" w:cs="Arial"/>
          <w:sz w:val="20"/>
          <w:szCs w:val="20"/>
        </w:rPr>
        <w:t xml:space="preserve"> </w:t>
      </w:r>
      <w:r w:rsidRPr="00386D68">
        <w:rPr>
          <w:rFonts w:ascii="Arial" w:hAnsi="Arial" w:cs="Arial"/>
          <w:sz w:val="20"/>
          <w:szCs w:val="20"/>
        </w:rPr>
        <w:t>ponúk predložených do</w:t>
      </w:r>
      <w:r>
        <w:rPr>
          <w:rFonts w:ascii="Arial" w:hAnsi="Arial" w:cs="Arial"/>
          <w:sz w:val="20"/>
          <w:szCs w:val="20"/>
        </w:rPr>
        <w:t xml:space="preserve"> </w:t>
      </w:r>
      <w:r w:rsidRPr="00386D68">
        <w:rPr>
          <w:rFonts w:ascii="Arial" w:hAnsi="Arial" w:cs="Arial"/>
          <w:sz w:val="20"/>
          <w:szCs w:val="20"/>
        </w:rPr>
        <w:t xml:space="preserve">verejného obstarávania </w:t>
      </w:r>
      <w:r>
        <w:rPr>
          <w:rFonts w:ascii="Arial" w:hAnsi="Arial" w:cs="Arial"/>
          <w:sz w:val="20"/>
          <w:szCs w:val="20"/>
        </w:rPr>
        <w:t>pod</w:t>
      </w:r>
      <w:r w:rsidRPr="00386D68">
        <w:rPr>
          <w:rFonts w:ascii="Arial" w:hAnsi="Arial" w:cs="Arial"/>
          <w:sz w:val="20"/>
          <w:szCs w:val="20"/>
        </w:rPr>
        <w:t>limitnej zákazky</w:t>
      </w:r>
      <w:r>
        <w:rPr>
          <w:rFonts w:ascii="Arial" w:hAnsi="Arial" w:cs="Arial"/>
          <w:sz w:val="20"/>
          <w:szCs w:val="20"/>
        </w:rPr>
        <w:t xml:space="preserve"> </w:t>
      </w:r>
      <w:r w:rsidRPr="00386D6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386D68">
        <w:rPr>
          <w:rFonts w:ascii="Arial" w:hAnsi="Arial" w:cs="Arial"/>
          <w:sz w:val="20"/>
          <w:szCs w:val="20"/>
        </w:rPr>
        <w:t xml:space="preserve">názvom </w:t>
      </w:r>
      <w:r w:rsidRPr="00386D68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xxxxxxxxxxxxxxxxxxxxxxxxxxxxxxxxxxxxxxxxxx</w:t>
      </w:r>
      <w:r w:rsidRPr="00386D68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0C5503">
        <w:rPr>
          <w:rFonts w:ascii="Arial" w:hAnsi="Arial" w:cs="Arial"/>
          <w:sz w:val="20"/>
          <w:szCs w:val="20"/>
        </w:rPr>
        <w:t>vyhláseného verejn</w:t>
      </w:r>
      <w:r>
        <w:rPr>
          <w:rFonts w:ascii="Arial" w:hAnsi="Arial" w:cs="Arial"/>
          <w:sz w:val="20"/>
          <w:szCs w:val="20"/>
        </w:rPr>
        <w:t>ým</w:t>
      </w:r>
      <w:r w:rsidRPr="000C5503">
        <w:rPr>
          <w:rFonts w:ascii="Arial" w:hAnsi="Arial" w:cs="Arial"/>
          <w:sz w:val="20"/>
          <w:szCs w:val="20"/>
        </w:rPr>
        <w:t xml:space="preserve"> obstarávateľ</w:t>
      </w:r>
      <w:r>
        <w:rPr>
          <w:rFonts w:ascii="Arial" w:hAnsi="Arial" w:cs="Arial"/>
          <w:sz w:val="20"/>
          <w:szCs w:val="20"/>
        </w:rPr>
        <w:t>om xxxxxxx</w:t>
      </w:r>
      <w:r w:rsidRPr="00386D68">
        <w:rPr>
          <w:rFonts w:ascii="Arial" w:hAnsi="Arial" w:cs="Arial"/>
          <w:sz w:val="20"/>
          <w:szCs w:val="20"/>
        </w:rPr>
        <w:t>.</w:t>
      </w:r>
    </w:p>
    <w:p w:rsidR="001C54EB" w:rsidRPr="00386D68" w:rsidRDefault="001C54EB" w:rsidP="00E65B68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3D6CEA">
        <w:rPr>
          <w:rFonts w:ascii="Arial" w:hAnsi="Arial" w:cs="Arial"/>
          <w:color w:val="000000"/>
          <w:sz w:val="20"/>
          <w:szCs w:val="20"/>
        </w:rPr>
        <w:t xml:space="preserve">Verejné obstarávanie bolo vyhlásené zverejnením výzvy na predkladanie ponúk č. </w:t>
      </w:r>
      <w:r>
        <w:rPr>
          <w:rFonts w:ascii="Arial" w:hAnsi="Arial" w:cs="Arial"/>
          <w:color w:val="000000"/>
          <w:sz w:val="20"/>
          <w:szCs w:val="20"/>
        </w:rPr>
        <w:t>xxxx</w:t>
      </w:r>
      <w:r w:rsidRPr="003D6CEA">
        <w:rPr>
          <w:rFonts w:ascii="Arial" w:hAnsi="Arial" w:cs="Arial"/>
          <w:color w:val="000000"/>
          <w:sz w:val="20"/>
          <w:szCs w:val="20"/>
        </w:rPr>
        <w:t xml:space="preserve"> - </w:t>
      </w:r>
      <w:r>
        <w:rPr>
          <w:rFonts w:ascii="Arial" w:hAnsi="Arial" w:cs="Arial"/>
          <w:color w:val="000000"/>
          <w:sz w:val="20"/>
          <w:szCs w:val="20"/>
        </w:rPr>
        <w:t>xxx</w:t>
      </w:r>
      <w:r w:rsidRPr="003D6CEA">
        <w:rPr>
          <w:rFonts w:ascii="Arial" w:hAnsi="Arial" w:cs="Arial"/>
          <w:color w:val="000000"/>
          <w:sz w:val="20"/>
          <w:szCs w:val="20"/>
        </w:rPr>
        <w:t xml:space="preserve">, vo vestníku VO č. </w:t>
      </w:r>
      <w:r>
        <w:rPr>
          <w:rFonts w:ascii="Arial" w:hAnsi="Arial" w:cs="Arial"/>
          <w:color w:val="000000"/>
          <w:sz w:val="20"/>
          <w:szCs w:val="20"/>
        </w:rPr>
        <w:t>xx</w:t>
      </w:r>
      <w:r w:rsidRPr="003D6CEA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>xxxx</w:t>
      </w:r>
      <w:r w:rsidRPr="003D6CEA">
        <w:rPr>
          <w:rFonts w:ascii="Arial" w:hAnsi="Arial" w:cs="Arial"/>
          <w:color w:val="000000"/>
          <w:sz w:val="20"/>
          <w:szCs w:val="20"/>
        </w:rPr>
        <w:t xml:space="preserve">, zo dňa </w:t>
      </w:r>
      <w:r>
        <w:rPr>
          <w:rFonts w:ascii="Arial" w:hAnsi="Arial" w:cs="Arial"/>
          <w:color w:val="000000"/>
          <w:sz w:val="20"/>
          <w:szCs w:val="20"/>
        </w:rPr>
        <w:t>xx</w:t>
      </w:r>
      <w:r w:rsidRPr="003D6CEA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xx</w:t>
      </w:r>
      <w:r w:rsidRPr="003D6CEA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xxxx</w:t>
      </w:r>
      <w:r w:rsidRPr="00386D68">
        <w:rPr>
          <w:rFonts w:ascii="Arial" w:hAnsi="Arial" w:cs="Arial"/>
          <w:color w:val="000000"/>
          <w:sz w:val="20"/>
          <w:szCs w:val="20"/>
        </w:rPr>
        <w:t>.</w:t>
      </w:r>
    </w:p>
    <w:p w:rsidR="001C54EB" w:rsidRPr="00386D68" w:rsidRDefault="001C54EB" w:rsidP="00D045F9">
      <w:pPr>
        <w:pStyle w:val="Heading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 </w:t>
      </w:r>
      <w:r w:rsidRPr="00386D68">
        <w:rPr>
          <w:rFonts w:ascii="Arial" w:hAnsi="Arial" w:cs="Arial"/>
          <w:sz w:val="20"/>
          <w:szCs w:val="20"/>
        </w:rPr>
        <w:t>Na otváranie ponúk, vyhodnotenie podmienok účasti a na vyhodnotenie ponúk bola verejným obstarávateľom zriadená komisia v zložení:</w:t>
      </w:r>
    </w:p>
    <w:p w:rsidR="001C54EB" w:rsidRPr="00386D68" w:rsidRDefault="001C54EB" w:rsidP="00BF5D15">
      <w:pPr>
        <w:ind w:firstLine="426"/>
        <w:jc w:val="both"/>
        <w:rPr>
          <w:rFonts w:ascii="Arial" w:hAnsi="Arial" w:cs="Arial"/>
          <w:sz w:val="20"/>
          <w:szCs w:val="20"/>
        </w:rPr>
      </w:pPr>
    </w:p>
    <w:tbl>
      <w:tblPr>
        <w:tblW w:w="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197"/>
        <w:gridCol w:w="708"/>
        <w:gridCol w:w="2977"/>
      </w:tblGrid>
      <w:tr w:rsidR="001C54EB" w:rsidRPr="00513024" w:rsidTr="00124BDF">
        <w:trPr>
          <w:cantSplit/>
          <w:trHeight w:val="624"/>
        </w:trPr>
        <w:tc>
          <w:tcPr>
            <w:tcW w:w="2197" w:type="dxa"/>
            <w:vAlign w:val="center"/>
          </w:tcPr>
          <w:p w:rsidR="001C54EB" w:rsidRPr="00FB266A" w:rsidRDefault="001C54EB" w:rsidP="004A05E4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vAlign w:val="center"/>
          </w:tcPr>
          <w:p w:rsidR="001C54EB" w:rsidRPr="00FB266A" w:rsidRDefault="001C54EB" w:rsidP="004A05E4">
            <w:pPr>
              <w:numPr>
                <w:ilvl w:val="12"/>
                <w:numId w:val="0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66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77" w:type="dxa"/>
            <w:vAlign w:val="center"/>
          </w:tcPr>
          <w:p w:rsidR="001C54EB" w:rsidRPr="00E7595E" w:rsidRDefault="001C54EB" w:rsidP="004A05E4">
            <w:pPr>
              <w:pStyle w:val="Normlny1"/>
              <w:suppressAutoHyphens w:val="0"/>
              <w:spacing w:after="0" w:line="240" w:lineRule="auto"/>
              <w:jc w:val="both"/>
              <w:rPr>
                <w:lang w:eastAsia="cs-CZ"/>
              </w:rPr>
            </w:pPr>
          </w:p>
        </w:tc>
      </w:tr>
      <w:tr w:rsidR="001C54EB" w:rsidRPr="00513024" w:rsidTr="00124BDF">
        <w:trPr>
          <w:cantSplit/>
          <w:trHeight w:val="779"/>
        </w:trPr>
        <w:tc>
          <w:tcPr>
            <w:tcW w:w="2197" w:type="dxa"/>
            <w:vAlign w:val="center"/>
          </w:tcPr>
          <w:p w:rsidR="001C54EB" w:rsidRPr="00FB266A" w:rsidRDefault="001C54EB" w:rsidP="004A05E4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vAlign w:val="center"/>
          </w:tcPr>
          <w:p w:rsidR="001C54EB" w:rsidRPr="00FB266A" w:rsidRDefault="001C54EB" w:rsidP="004A05E4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B266A">
              <w:rPr>
                <w:rFonts w:ascii="Arial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977" w:type="dxa"/>
            <w:vAlign w:val="center"/>
          </w:tcPr>
          <w:p w:rsidR="001C54EB" w:rsidRPr="00E7595E" w:rsidRDefault="001C54EB" w:rsidP="004A05E4">
            <w:pPr>
              <w:pStyle w:val="Normlny1"/>
              <w:suppressAutoHyphens w:val="0"/>
              <w:spacing w:after="0" w:line="240" w:lineRule="auto"/>
              <w:jc w:val="both"/>
            </w:pPr>
          </w:p>
        </w:tc>
      </w:tr>
      <w:tr w:rsidR="001C54EB" w:rsidRPr="00513024" w:rsidTr="00124BDF">
        <w:trPr>
          <w:cantSplit/>
          <w:trHeight w:val="748"/>
        </w:trPr>
        <w:tc>
          <w:tcPr>
            <w:tcW w:w="2197" w:type="dxa"/>
            <w:vAlign w:val="center"/>
          </w:tcPr>
          <w:p w:rsidR="001C54EB" w:rsidRPr="00FB266A" w:rsidRDefault="001C54EB" w:rsidP="004A05E4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vAlign w:val="center"/>
          </w:tcPr>
          <w:p w:rsidR="001C54EB" w:rsidRPr="00FB266A" w:rsidRDefault="001C54EB" w:rsidP="004A05E4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B266A">
              <w:rPr>
                <w:rFonts w:ascii="Arial" w:hAnsi="Arial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977" w:type="dxa"/>
            <w:vAlign w:val="center"/>
          </w:tcPr>
          <w:p w:rsidR="001C54EB" w:rsidRPr="00E7595E" w:rsidRDefault="001C54EB" w:rsidP="004A05E4">
            <w:pPr>
              <w:pStyle w:val="Normlny1"/>
              <w:suppressAutoHyphens w:val="0"/>
              <w:spacing w:after="0" w:line="240" w:lineRule="auto"/>
              <w:jc w:val="both"/>
            </w:pPr>
          </w:p>
        </w:tc>
      </w:tr>
      <w:tr w:rsidR="001C54EB" w:rsidRPr="00513024" w:rsidTr="00124BDF">
        <w:trPr>
          <w:cantSplit/>
          <w:trHeight w:val="748"/>
        </w:trPr>
        <w:tc>
          <w:tcPr>
            <w:tcW w:w="2197" w:type="dxa"/>
            <w:vAlign w:val="center"/>
          </w:tcPr>
          <w:p w:rsidR="001C54EB" w:rsidRPr="00FB266A" w:rsidRDefault="001C54EB" w:rsidP="004A05E4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vAlign w:val="center"/>
          </w:tcPr>
          <w:p w:rsidR="001C54EB" w:rsidRPr="00FB266A" w:rsidRDefault="001C54EB" w:rsidP="004A05E4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B266A">
              <w:rPr>
                <w:rFonts w:ascii="Arial" w:hAnsi="Arial" w:cs="Arial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977" w:type="dxa"/>
            <w:vAlign w:val="center"/>
          </w:tcPr>
          <w:p w:rsidR="001C54EB" w:rsidRPr="00E7595E" w:rsidRDefault="001C54EB" w:rsidP="004A05E4">
            <w:pPr>
              <w:pStyle w:val="Normlny1"/>
              <w:suppressAutoHyphens w:val="0"/>
              <w:spacing w:after="0" w:line="240" w:lineRule="auto"/>
              <w:jc w:val="both"/>
            </w:pPr>
          </w:p>
        </w:tc>
      </w:tr>
      <w:tr w:rsidR="001C54EB" w:rsidRPr="00513024" w:rsidTr="00124BDF">
        <w:trPr>
          <w:cantSplit/>
          <w:trHeight w:val="748"/>
        </w:trPr>
        <w:tc>
          <w:tcPr>
            <w:tcW w:w="2197" w:type="dxa"/>
            <w:vAlign w:val="center"/>
          </w:tcPr>
          <w:p w:rsidR="001C54EB" w:rsidRPr="00FB266A" w:rsidRDefault="001C54EB" w:rsidP="004A05E4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vAlign w:val="center"/>
          </w:tcPr>
          <w:p w:rsidR="001C54EB" w:rsidRPr="00FB266A" w:rsidRDefault="001C54EB" w:rsidP="004A05E4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977" w:type="dxa"/>
            <w:vAlign w:val="center"/>
          </w:tcPr>
          <w:p w:rsidR="001C54EB" w:rsidRPr="00E7595E" w:rsidRDefault="001C54EB" w:rsidP="004A05E4">
            <w:pPr>
              <w:pStyle w:val="Normlny1"/>
              <w:suppressAutoHyphens w:val="0"/>
              <w:spacing w:after="0" w:line="240" w:lineRule="auto"/>
              <w:jc w:val="both"/>
            </w:pPr>
          </w:p>
        </w:tc>
      </w:tr>
      <w:tr w:rsidR="001C54EB" w:rsidRPr="00513024" w:rsidTr="00124BDF">
        <w:trPr>
          <w:cantSplit/>
          <w:trHeight w:val="748"/>
        </w:trPr>
        <w:tc>
          <w:tcPr>
            <w:tcW w:w="2197" w:type="dxa"/>
            <w:vAlign w:val="center"/>
          </w:tcPr>
          <w:p w:rsidR="001C54EB" w:rsidRPr="00FB266A" w:rsidRDefault="001C54EB" w:rsidP="004A05E4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vAlign w:val="center"/>
          </w:tcPr>
          <w:p w:rsidR="001C54EB" w:rsidRPr="00FB266A" w:rsidRDefault="001C54EB" w:rsidP="004A05E4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977" w:type="dxa"/>
            <w:vAlign w:val="center"/>
          </w:tcPr>
          <w:p w:rsidR="001C54EB" w:rsidRPr="00E7595E" w:rsidRDefault="001C54EB" w:rsidP="004A05E4">
            <w:pPr>
              <w:pStyle w:val="Normlny1"/>
              <w:suppressAutoHyphens w:val="0"/>
              <w:spacing w:after="0" w:line="240" w:lineRule="auto"/>
              <w:jc w:val="both"/>
            </w:pPr>
          </w:p>
        </w:tc>
      </w:tr>
    </w:tbl>
    <w:p w:rsidR="001C54EB" w:rsidRPr="00FB58A1" w:rsidRDefault="001C54EB" w:rsidP="00BF5D15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1C54EB" w:rsidRDefault="001C54EB" w:rsidP="00BF5D15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FB58A1">
        <w:rPr>
          <w:rFonts w:ascii="Arial" w:hAnsi="Arial" w:cs="Arial"/>
          <w:sz w:val="20"/>
          <w:szCs w:val="20"/>
        </w:rPr>
        <w:tab/>
        <w:t>Po overení neporušenosti obalov s ponukami časť „Kritériá“, kom</w:t>
      </w:r>
      <w:r w:rsidRPr="00386D68">
        <w:rPr>
          <w:rFonts w:ascii="Arial" w:hAnsi="Arial" w:cs="Arial"/>
          <w:sz w:val="20"/>
          <w:szCs w:val="20"/>
        </w:rPr>
        <w:t>isia otvorila obaly s predloženými ponukami</w:t>
      </w:r>
      <w:r>
        <w:rPr>
          <w:rFonts w:ascii="Arial" w:hAnsi="Arial" w:cs="Arial"/>
          <w:sz w:val="20"/>
          <w:szCs w:val="20"/>
        </w:rPr>
        <w:t xml:space="preserve"> časť „Kritériá“</w:t>
      </w:r>
      <w:r w:rsidRPr="00386D68">
        <w:rPr>
          <w:rFonts w:ascii="Arial" w:hAnsi="Arial" w:cs="Arial"/>
          <w:sz w:val="20"/>
          <w:szCs w:val="20"/>
        </w:rPr>
        <w:t>.Každú otvorenú časť ponuky označenú ako „</w:t>
      </w:r>
      <w:r>
        <w:rPr>
          <w:rFonts w:ascii="Arial" w:hAnsi="Arial" w:cs="Arial"/>
          <w:sz w:val="20"/>
          <w:szCs w:val="20"/>
        </w:rPr>
        <w:t>Kritériá</w:t>
      </w:r>
      <w:r w:rsidRPr="00386D68">
        <w:rPr>
          <w:rFonts w:ascii="Arial" w:hAnsi="Arial" w:cs="Arial"/>
          <w:sz w:val="20"/>
          <w:szCs w:val="20"/>
        </w:rPr>
        <w:t>“ komisia označila</w:t>
      </w:r>
      <w:r>
        <w:rPr>
          <w:rFonts w:ascii="Arial" w:hAnsi="Arial" w:cs="Arial"/>
          <w:sz w:val="20"/>
          <w:szCs w:val="20"/>
        </w:rPr>
        <w:t>rovnakým poradovým číslom ako časť ponuky, označené ako „Ostatné“, predloženú tým istým uchádzačom. Komisia otvárala ponuky v poradí podľa poradových čísel.</w:t>
      </w:r>
    </w:p>
    <w:p w:rsidR="001C54EB" w:rsidRDefault="001C54EB" w:rsidP="00BF5D15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1C54EB" w:rsidRDefault="001C54EB" w:rsidP="00BF5D15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Otváranie bolo vykonané len vo vzťahu k ponukám, ktoré neboli vylúčené.</w:t>
      </w:r>
    </w:p>
    <w:p w:rsidR="001C54EB" w:rsidRPr="00386D68" w:rsidRDefault="001C54EB" w:rsidP="00BF5D15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1C54EB" w:rsidRDefault="001C54EB" w:rsidP="00C94A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8E4745">
        <w:rPr>
          <w:rFonts w:ascii="Arial" w:hAnsi="Arial" w:cs="Arial"/>
          <w:sz w:val="20"/>
          <w:szCs w:val="20"/>
        </w:rPr>
        <w:t xml:space="preserve">erejný obstarávateľ </w:t>
      </w:r>
      <w:r>
        <w:rPr>
          <w:rFonts w:ascii="Arial" w:hAnsi="Arial" w:cs="Arial"/>
          <w:sz w:val="20"/>
          <w:szCs w:val="20"/>
        </w:rPr>
        <w:t xml:space="preserve">umožnil účasť na otváraní častí ponúk, </w:t>
      </w:r>
      <w:r w:rsidRPr="008E4745">
        <w:rPr>
          <w:rFonts w:ascii="Arial" w:hAnsi="Arial" w:cs="Arial"/>
          <w:sz w:val="20"/>
          <w:szCs w:val="20"/>
        </w:rPr>
        <w:t>označených ako "Kritériá" všetkým uchádzačom, ktorí predložili ponuku v lehote na predkladanie ponúk a ktorých ponuka nebola vylúčená.</w:t>
      </w:r>
    </w:p>
    <w:p w:rsidR="001C54EB" w:rsidRPr="00386D68" w:rsidRDefault="001C54EB" w:rsidP="00C94ADC">
      <w:pPr>
        <w:jc w:val="both"/>
        <w:rPr>
          <w:rFonts w:ascii="Arial" w:hAnsi="Arial" w:cs="Arial"/>
          <w:sz w:val="20"/>
          <w:szCs w:val="20"/>
        </w:rPr>
      </w:pPr>
    </w:p>
    <w:p w:rsidR="001C54EB" w:rsidRPr="00386D68" w:rsidRDefault="001C54EB" w:rsidP="00386D68">
      <w:pPr>
        <w:pStyle w:val="BodyTextIndent"/>
        <w:tabs>
          <w:tab w:val="left" w:pos="426"/>
        </w:tabs>
        <w:ind w:left="0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B27559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B27559">
        <w:rPr>
          <w:rFonts w:ascii="Arial" w:hAnsi="Arial" w:cs="Arial"/>
          <w:b/>
          <w:bCs/>
          <w:caps/>
          <w:sz w:val="20"/>
          <w:szCs w:val="20"/>
        </w:rPr>
        <w:t>Zoznam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všetkých uchádzačov, ktorýCH PONUKY NEBOLI VYLúčENÉ A ICH NÁVRHY NA PLNENIE KRITéRIí</w:t>
      </w:r>
    </w:p>
    <w:p w:rsidR="001C54EB" w:rsidRPr="00041E1A" w:rsidRDefault="001C54EB" w:rsidP="006A1192">
      <w:pPr>
        <w:rPr>
          <w:rFonts w:ascii="Arial" w:hAnsi="Arial" w:cs="Arial"/>
          <w:sz w:val="20"/>
          <w:szCs w:val="20"/>
        </w:rPr>
      </w:pPr>
    </w:p>
    <w:tbl>
      <w:tblPr>
        <w:tblW w:w="95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562"/>
        <w:gridCol w:w="2507"/>
        <w:gridCol w:w="6"/>
        <w:gridCol w:w="2828"/>
        <w:gridCol w:w="1832"/>
        <w:gridCol w:w="1819"/>
      </w:tblGrid>
      <w:tr w:rsidR="001C54EB" w:rsidRPr="00041E1A" w:rsidTr="00E04392">
        <w:trPr>
          <w:trHeight w:val="315"/>
          <w:tblHeader/>
        </w:trPr>
        <w:tc>
          <w:tcPr>
            <w:tcW w:w="562" w:type="dxa"/>
            <w:noWrap/>
            <w:vAlign w:val="bottom"/>
          </w:tcPr>
          <w:p w:rsidR="001C54EB" w:rsidRPr="00041E1A" w:rsidRDefault="001C54EB" w:rsidP="00E0439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E1A">
              <w:rPr>
                <w:rFonts w:ascii="Arial" w:hAnsi="Arial" w:cs="Arial"/>
                <w:b/>
                <w:color w:val="000000"/>
                <w:sz w:val="20"/>
                <w:szCs w:val="20"/>
              </w:rPr>
              <w:t>P.č.</w:t>
            </w:r>
          </w:p>
        </w:tc>
        <w:tc>
          <w:tcPr>
            <w:tcW w:w="2513" w:type="dxa"/>
            <w:gridSpan w:val="2"/>
            <w:vAlign w:val="bottom"/>
          </w:tcPr>
          <w:p w:rsidR="001C54EB" w:rsidRPr="00041E1A" w:rsidRDefault="001C54EB" w:rsidP="00E0439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E1A">
              <w:rPr>
                <w:rFonts w:ascii="Arial" w:hAnsi="Arial" w:cs="Arial"/>
                <w:b/>
                <w:color w:val="000000"/>
                <w:sz w:val="20"/>
                <w:szCs w:val="20"/>
              </w:rPr>
              <w:t>Obchodné meno</w:t>
            </w:r>
          </w:p>
        </w:tc>
        <w:tc>
          <w:tcPr>
            <w:tcW w:w="2828" w:type="dxa"/>
            <w:vAlign w:val="bottom"/>
          </w:tcPr>
          <w:p w:rsidR="001C54EB" w:rsidRPr="00041E1A" w:rsidRDefault="001C54EB" w:rsidP="00E0439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E1A">
              <w:rPr>
                <w:rFonts w:ascii="Arial" w:hAnsi="Arial" w:cs="Arial"/>
                <w:b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1832" w:type="dxa"/>
            <w:vAlign w:val="bottom"/>
          </w:tcPr>
          <w:p w:rsidR="001C54EB" w:rsidRPr="00041E1A" w:rsidRDefault="001C54EB" w:rsidP="00E0439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1819" w:type="dxa"/>
          </w:tcPr>
          <w:p w:rsidR="001C54EB" w:rsidRDefault="001C54EB" w:rsidP="00E0439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Návrh na plnenie kritéria c</w:t>
            </w:r>
            <w:r w:rsidRPr="0028390A">
              <w:rPr>
                <w:rFonts w:ascii="Arial" w:hAnsi="Arial" w:cs="Arial"/>
                <w:b/>
                <w:color w:val="000000"/>
                <w:sz w:val="20"/>
                <w:szCs w:val="20"/>
              </w:rPr>
              <w:t>elková cena v EUR s DPH</w:t>
            </w:r>
          </w:p>
        </w:tc>
      </w:tr>
      <w:tr w:rsidR="001C54EB" w:rsidRPr="00041E1A" w:rsidTr="00E04392">
        <w:trPr>
          <w:trHeight w:val="600"/>
        </w:trPr>
        <w:tc>
          <w:tcPr>
            <w:tcW w:w="562" w:type="dxa"/>
            <w:noWrap/>
            <w:vAlign w:val="center"/>
          </w:tcPr>
          <w:p w:rsidR="001C54EB" w:rsidRPr="00041E1A" w:rsidRDefault="001C54EB" w:rsidP="00E0439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E1A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13" w:type="dxa"/>
            <w:gridSpan w:val="2"/>
            <w:vAlign w:val="center"/>
          </w:tcPr>
          <w:p w:rsidR="001C54EB" w:rsidRPr="008C1F17" w:rsidRDefault="001C54EB" w:rsidP="00E043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8" w:type="dxa"/>
            <w:vAlign w:val="center"/>
          </w:tcPr>
          <w:p w:rsidR="001C54EB" w:rsidRPr="008C1F17" w:rsidRDefault="001C54EB" w:rsidP="00E043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Align w:val="center"/>
          </w:tcPr>
          <w:p w:rsidR="001C54EB" w:rsidRPr="008C1F17" w:rsidRDefault="001C54EB" w:rsidP="00E0439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Align w:val="center"/>
          </w:tcPr>
          <w:p w:rsidR="001C54EB" w:rsidRDefault="001C54EB" w:rsidP="00E043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54EB" w:rsidRPr="00041E1A" w:rsidTr="00E04392">
        <w:trPr>
          <w:trHeight w:val="600"/>
        </w:trPr>
        <w:tc>
          <w:tcPr>
            <w:tcW w:w="562" w:type="dxa"/>
            <w:noWrap/>
            <w:vAlign w:val="center"/>
          </w:tcPr>
          <w:p w:rsidR="001C54EB" w:rsidRPr="00041E1A" w:rsidRDefault="001C54EB" w:rsidP="008A082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041E1A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513" w:type="dxa"/>
            <w:gridSpan w:val="2"/>
            <w:vAlign w:val="center"/>
          </w:tcPr>
          <w:p w:rsidR="001C54EB" w:rsidRPr="008C1F17" w:rsidRDefault="001C54EB" w:rsidP="008A08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8" w:type="dxa"/>
            <w:vAlign w:val="center"/>
          </w:tcPr>
          <w:p w:rsidR="001C54EB" w:rsidRPr="008C1F17" w:rsidRDefault="001C54EB" w:rsidP="008A08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Align w:val="center"/>
          </w:tcPr>
          <w:p w:rsidR="001C54EB" w:rsidRPr="008C1F17" w:rsidRDefault="001C54EB" w:rsidP="008A082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Align w:val="center"/>
          </w:tcPr>
          <w:p w:rsidR="001C54EB" w:rsidRDefault="001C54EB" w:rsidP="008A0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54EB" w:rsidTr="00614F2A">
        <w:tblPrEx>
          <w:tblLook w:val="0000"/>
        </w:tblPrEx>
        <w:trPr>
          <w:trHeight w:val="447"/>
        </w:trPr>
        <w:tc>
          <w:tcPr>
            <w:tcW w:w="562" w:type="dxa"/>
            <w:vAlign w:val="center"/>
          </w:tcPr>
          <w:p w:rsidR="001C54EB" w:rsidRPr="00041E1A" w:rsidRDefault="001C54EB" w:rsidP="008A082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Pr="00041E1A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507" w:type="dxa"/>
          </w:tcPr>
          <w:p w:rsidR="001C54EB" w:rsidRDefault="001C54EB"/>
          <w:p w:rsidR="001C54EB" w:rsidRDefault="001C54EB" w:rsidP="00E04392"/>
        </w:tc>
        <w:tc>
          <w:tcPr>
            <w:tcW w:w="2834" w:type="dxa"/>
            <w:gridSpan w:val="2"/>
          </w:tcPr>
          <w:p w:rsidR="001C54EB" w:rsidRDefault="001C54EB"/>
          <w:p w:rsidR="001C54EB" w:rsidRDefault="001C54EB" w:rsidP="00E04392"/>
        </w:tc>
        <w:tc>
          <w:tcPr>
            <w:tcW w:w="1832" w:type="dxa"/>
          </w:tcPr>
          <w:p w:rsidR="001C54EB" w:rsidRDefault="001C54EB"/>
          <w:p w:rsidR="001C54EB" w:rsidRDefault="001C54EB" w:rsidP="00E04392"/>
        </w:tc>
        <w:tc>
          <w:tcPr>
            <w:tcW w:w="1819" w:type="dxa"/>
          </w:tcPr>
          <w:p w:rsidR="001C54EB" w:rsidRDefault="001C54EB"/>
          <w:p w:rsidR="001C54EB" w:rsidRDefault="001C54EB" w:rsidP="00E04392"/>
        </w:tc>
      </w:tr>
    </w:tbl>
    <w:p w:rsidR="001C54EB" w:rsidRPr="00A325AE" w:rsidRDefault="001C54EB" w:rsidP="006A1192">
      <w:pPr>
        <w:rPr>
          <w:rFonts w:ascii="Arial" w:hAnsi="Arial" w:cs="Arial"/>
          <w:sz w:val="20"/>
          <w:szCs w:val="20"/>
        </w:rPr>
      </w:pPr>
    </w:p>
    <w:p w:rsidR="001C54EB" w:rsidRPr="00A325AE" w:rsidRDefault="001C54EB" w:rsidP="006A1192">
      <w:pPr>
        <w:rPr>
          <w:rFonts w:ascii="Arial" w:hAnsi="Arial" w:cs="Arial"/>
          <w:sz w:val="20"/>
          <w:szCs w:val="20"/>
        </w:rPr>
      </w:pPr>
      <w:r w:rsidRPr="00A325AE">
        <w:rPr>
          <w:rFonts w:ascii="Arial" w:hAnsi="Arial" w:cs="Arial"/>
          <w:sz w:val="20"/>
          <w:szCs w:val="20"/>
        </w:rPr>
        <w:t>Zápisnica ukončená.</w:t>
      </w:r>
    </w:p>
    <w:p w:rsidR="001C54EB" w:rsidRPr="00A325AE" w:rsidRDefault="001C54EB" w:rsidP="006A1192">
      <w:pPr>
        <w:rPr>
          <w:rFonts w:ascii="Arial" w:hAnsi="Arial" w:cs="Arial"/>
          <w:sz w:val="20"/>
          <w:szCs w:val="20"/>
        </w:rPr>
      </w:pPr>
    </w:p>
    <w:p w:rsidR="001C54EB" w:rsidRPr="00A325AE" w:rsidRDefault="001C54EB" w:rsidP="00E65B68">
      <w:pPr>
        <w:tabs>
          <w:tab w:val="left" w:pos="7380"/>
          <w:tab w:val="left" w:pos="10620"/>
        </w:tabs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323"/>
        <w:gridCol w:w="4819"/>
      </w:tblGrid>
      <w:tr w:rsidR="001C54EB" w:rsidRPr="00A325AE" w:rsidTr="00124BDF">
        <w:trPr>
          <w:cantSplit/>
          <w:trHeight w:val="283"/>
        </w:trPr>
        <w:tc>
          <w:tcPr>
            <w:tcW w:w="4323" w:type="dxa"/>
          </w:tcPr>
          <w:p w:rsidR="001C54EB" w:rsidRPr="00A325AE" w:rsidRDefault="001C54EB" w:rsidP="003B20DC">
            <w:pPr>
              <w:numPr>
                <w:ilvl w:val="12"/>
                <w:numId w:val="0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25AE">
              <w:rPr>
                <w:rFonts w:ascii="Arial" w:hAnsi="Arial" w:cs="Arial"/>
                <w:sz w:val="20"/>
                <w:szCs w:val="20"/>
                <w:lang w:eastAsia="cs-CZ"/>
              </w:rPr>
              <w:t>Člen komisie:</w:t>
            </w:r>
          </w:p>
        </w:tc>
        <w:tc>
          <w:tcPr>
            <w:tcW w:w="4819" w:type="dxa"/>
          </w:tcPr>
          <w:p w:rsidR="001C54EB" w:rsidRPr="00A325AE" w:rsidRDefault="001C54EB" w:rsidP="003B20DC">
            <w:pPr>
              <w:numPr>
                <w:ilvl w:val="12"/>
                <w:numId w:val="0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25AE">
              <w:rPr>
                <w:rFonts w:ascii="Arial" w:hAnsi="Arial" w:cs="Arial"/>
                <w:sz w:val="20"/>
                <w:szCs w:val="20"/>
                <w:lang w:eastAsia="cs-CZ"/>
              </w:rPr>
              <w:t>Podpis:</w:t>
            </w:r>
          </w:p>
        </w:tc>
      </w:tr>
      <w:tr w:rsidR="001C54EB" w:rsidRPr="00A325AE" w:rsidTr="00737033">
        <w:trPr>
          <w:cantSplit/>
          <w:trHeight w:hRule="exact" w:val="624"/>
        </w:trPr>
        <w:tc>
          <w:tcPr>
            <w:tcW w:w="4323" w:type="dxa"/>
          </w:tcPr>
          <w:p w:rsidR="001C54EB" w:rsidRPr="00A325AE" w:rsidRDefault="001C54EB" w:rsidP="00842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1C54EB" w:rsidRPr="00A325AE" w:rsidRDefault="001C54EB" w:rsidP="003B20DC">
            <w:pPr>
              <w:numPr>
                <w:ilvl w:val="12"/>
                <w:numId w:val="0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1C54EB" w:rsidRPr="00A325AE" w:rsidTr="00737033">
        <w:trPr>
          <w:cantSplit/>
          <w:trHeight w:hRule="exact" w:val="624"/>
        </w:trPr>
        <w:tc>
          <w:tcPr>
            <w:tcW w:w="4323" w:type="dxa"/>
          </w:tcPr>
          <w:p w:rsidR="001C54EB" w:rsidRPr="00A325AE" w:rsidRDefault="001C54EB" w:rsidP="00842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1C54EB" w:rsidRPr="00A325AE" w:rsidRDefault="001C54EB" w:rsidP="003B20DC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1C54EB" w:rsidRPr="00A325AE" w:rsidTr="00737033">
        <w:trPr>
          <w:cantSplit/>
          <w:trHeight w:hRule="exact" w:val="624"/>
        </w:trPr>
        <w:tc>
          <w:tcPr>
            <w:tcW w:w="4323" w:type="dxa"/>
          </w:tcPr>
          <w:p w:rsidR="001C54EB" w:rsidRPr="00A325AE" w:rsidRDefault="001C54EB" w:rsidP="00842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1C54EB" w:rsidRPr="00A325AE" w:rsidRDefault="001C54EB" w:rsidP="003B20DC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1C54EB" w:rsidRPr="00A325AE" w:rsidTr="00737033">
        <w:trPr>
          <w:cantSplit/>
          <w:trHeight w:hRule="exact" w:val="624"/>
        </w:trPr>
        <w:tc>
          <w:tcPr>
            <w:tcW w:w="4323" w:type="dxa"/>
          </w:tcPr>
          <w:p w:rsidR="001C54EB" w:rsidRPr="00A325AE" w:rsidRDefault="001C54EB" w:rsidP="00842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1C54EB" w:rsidRPr="00A325AE" w:rsidRDefault="001C54EB" w:rsidP="003B20DC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1C54EB" w:rsidRPr="00A325AE" w:rsidTr="00737033">
        <w:trPr>
          <w:cantSplit/>
          <w:trHeight w:hRule="exact" w:val="624"/>
        </w:trPr>
        <w:tc>
          <w:tcPr>
            <w:tcW w:w="4323" w:type="dxa"/>
          </w:tcPr>
          <w:p w:rsidR="001C54EB" w:rsidRPr="00A325AE" w:rsidRDefault="001C54EB" w:rsidP="00842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1C54EB" w:rsidRPr="00A325AE" w:rsidRDefault="001C54EB" w:rsidP="003B20DC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1C54EB" w:rsidRPr="00A325AE" w:rsidTr="00737033">
        <w:trPr>
          <w:cantSplit/>
          <w:trHeight w:hRule="exact" w:val="624"/>
        </w:trPr>
        <w:tc>
          <w:tcPr>
            <w:tcW w:w="4323" w:type="dxa"/>
          </w:tcPr>
          <w:p w:rsidR="001C54EB" w:rsidRPr="00A325AE" w:rsidRDefault="001C54EB" w:rsidP="00842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1C54EB" w:rsidRPr="00A325AE" w:rsidRDefault="001C54EB" w:rsidP="003B20DC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:rsidR="001C54EB" w:rsidRPr="00A325AE" w:rsidRDefault="001C54EB" w:rsidP="00E65B68">
      <w:pPr>
        <w:tabs>
          <w:tab w:val="left" w:pos="7380"/>
          <w:tab w:val="left" w:pos="10620"/>
        </w:tabs>
        <w:outlineLvl w:val="0"/>
        <w:rPr>
          <w:rFonts w:ascii="Arial" w:hAnsi="Arial" w:cs="Arial"/>
          <w:b/>
          <w:sz w:val="20"/>
          <w:szCs w:val="20"/>
        </w:rPr>
      </w:pPr>
      <w:r w:rsidRPr="00A325AE">
        <w:rPr>
          <w:rFonts w:ascii="Arial" w:hAnsi="Arial" w:cs="Arial"/>
          <w:b/>
          <w:sz w:val="20"/>
          <w:szCs w:val="20"/>
        </w:rPr>
        <w:tab/>
      </w:r>
    </w:p>
    <w:p w:rsidR="001C54EB" w:rsidRPr="00A325AE" w:rsidRDefault="001C54EB" w:rsidP="00E65B68">
      <w:pPr>
        <w:jc w:val="both"/>
        <w:rPr>
          <w:rFonts w:ascii="Arial" w:hAnsi="Arial" w:cs="Arial"/>
          <w:sz w:val="20"/>
          <w:szCs w:val="20"/>
        </w:rPr>
      </w:pPr>
      <w:r w:rsidRPr="00A325AE">
        <w:rPr>
          <w:rFonts w:ascii="Arial" w:hAnsi="Arial" w:cs="Arial"/>
          <w:sz w:val="20"/>
          <w:szCs w:val="20"/>
        </w:rPr>
        <w:tab/>
      </w:r>
      <w:r w:rsidRPr="00A325AE">
        <w:rPr>
          <w:rFonts w:ascii="Arial" w:hAnsi="Arial" w:cs="Arial"/>
          <w:sz w:val="20"/>
          <w:szCs w:val="20"/>
        </w:rPr>
        <w:tab/>
      </w:r>
      <w:r w:rsidRPr="00A325AE">
        <w:rPr>
          <w:rFonts w:ascii="Arial" w:hAnsi="Arial" w:cs="Arial"/>
          <w:sz w:val="20"/>
          <w:szCs w:val="20"/>
        </w:rPr>
        <w:tab/>
      </w:r>
    </w:p>
    <w:p w:rsidR="001C54EB" w:rsidRPr="00A325AE" w:rsidRDefault="001C54EB" w:rsidP="006B0792">
      <w:pPr>
        <w:rPr>
          <w:rFonts w:ascii="Arial" w:hAnsi="Arial" w:cs="Arial"/>
          <w:sz w:val="20"/>
          <w:szCs w:val="20"/>
        </w:rPr>
      </w:pPr>
      <w:r w:rsidRPr="00A325AE">
        <w:rPr>
          <w:rFonts w:ascii="Arial" w:hAnsi="Arial" w:cs="Arial"/>
          <w:sz w:val="20"/>
          <w:szCs w:val="20"/>
        </w:rPr>
        <w:t>Zapísal:</w:t>
      </w:r>
      <w:r w:rsidRPr="00A325AE">
        <w:rPr>
          <w:rFonts w:ascii="Arial" w:hAnsi="Arial" w:cs="Arial"/>
          <w:sz w:val="20"/>
          <w:szCs w:val="20"/>
        </w:rPr>
        <w:tab/>
      </w:r>
    </w:p>
    <w:sectPr w:rsidR="001C54EB" w:rsidRPr="00A325AE" w:rsidSect="00A171D7">
      <w:headerReference w:type="even" r:id="rId7"/>
      <w:headerReference w:type="default" r:id="rId8"/>
      <w:headerReference w:type="first" r:id="rId9"/>
      <w:pgSz w:w="11907" w:h="16840"/>
      <w:pgMar w:top="299" w:right="1077" w:bottom="1418" w:left="1361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4EB" w:rsidRDefault="001C54EB">
      <w:r>
        <w:separator/>
      </w:r>
    </w:p>
  </w:endnote>
  <w:endnote w:type="continuationSeparator" w:id="0">
    <w:p w:rsidR="001C54EB" w:rsidRDefault="001C5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4EB" w:rsidRDefault="001C54EB">
      <w:r>
        <w:separator/>
      </w:r>
    </w:p>
  </w:footnote>
  <w:footnote w:type="continuationSeparator" w:id="0">
    <w:p w:rsidR="001C54EB" w:rsidRDefault="001C54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4EB" w:rsidRDefault="001C54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54EB" w:rsidRDefault="001C54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4EB" w:rsidRDefault="001C54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C54EB" w:rsidRDefault="001C54EB" w:rsidP="004A54B8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4EB" w:rsidRPr="009032B6" w:rsidRDefault="001C54EB" w:rsidP="00AB675A">
    <w:pPr>
      <w:jc w:val="center"/>
      <w:rPr>
        <w:rFonts w:ascii="Arial" w:hAnsi="Arial" w:cs="Arial"/>
        <w:noProof/>
        <w:color w:val="808080"/>
        <w:sz w:val="52"/>
        <w:szCs w:val="52"/>
      </w:rPr>
    </w:pPr>
    <w:r>
      <w:rPr>
        <w:rFonts w:ascii="Arial" w:hAnsi="Arial" w:cs="Arial"/>
        <w:noProof/>
        <w:color w:val="808080"/>
        <w:sz w:val="52"/>
        <w:szCs w:val="52"/>
      </w:rPr>
      <w:t>Hlavička</w:t>
    </w:r>
  </w:p>
  <w:p w:rsidR="001C54EB" w:rsidRPr="009032B6" w:rsidRDefault="001C54EB" w:rsidP="00AB675A">
    <w:pPr>
      <w:jc w:val="center"/>
      <w:rPr>
        <w:rFonts w:ascii="Arial" w:hAnsi="Arial" w:cs="Arial"/>
        <w:noProof/>
        <w:color w:val="808080"/>
        <w:sz w:val="52"/>
        <w:szCs w:val="52"/>
      </w:rPr>
    </w:pPr>
  </w:p>
  <w:p w:rsidR="001C54EB" w:rsidRPr="00C94ADC" w:rsidRDefault="001C54EB" w:rsidP="009F74B9">
    <w:pPr>
      <w:tabs>
        <w:tab w:val="left" w:pos="567"/>
        <w:tab w:val="center" w:pos="4536"/>
        <w:tab w:val="right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8CD"/>
    <w:multiLevelType w:val="singleLevel"/>
    <w:tmpl w:val="877885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">
    <w:nsid w:val="05023F29"/>
    <w:multiLevelType w:val="multilevel"/>
    <w:tmpl w:val="980A2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06E23D87"/>
    <w:multiLevelType w:val="hybridMultilevel"/>
    <w:tmpl w:val="38C06A6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864BD5"/>
    <w:multiLevelType w:val="multilevel"/>
    <w:tmpl w:val="BCE89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>
    <w:nsid w:val="08E84E99"/>
    <w:multiLevelType w:val="multilevel"/>
    <w:tmpl w:val="24E022E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3"/>
        </w:tabs>
        <w:ind w:left="703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cs="Times New Roman" w:hint="default"/>
        <w:b w:val="0"/>
      </w:rPr>
    </w:lvl>
  </w:abstractNum>
  <w:abstractNum w:abstractNumId="5">
    <w:nsid w:val="0B62672C"/>
    <w:multiLevelType w:val="hybridMultilevel"/>
    <w:tmpl w:val="5D0CEAF8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C820907"/>
    <w:multiLevelType w:val="multilevel"/>
    <w:tmpl w:val="2346A154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>
    <w:nsid w:val="0D1B696A"/>
    <w:multiLevelType w:val="hybridMultilevel"/>
    <w:tmpl w:val="A2A05502"/>
    <w:lvl w:ilvl="0" w:tplc="DF067B82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0EF503C7"/>
    <w:multiLevelType w:val="multilevel"/>
    <w:tmpl w:val="3E828EA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9">
    <w:nsid w:val="11CE5142"/>
    <w:multiLevelType w:val="singleLevel"/>
    <w:tmpl w:val="B0BA499C"/>
    <w:lvl w:ilvl="0">
      <w:start w:val="2"/>
      <w:numFmt w:val="lowerLetter"/>
      <w:lvlText w:val="%1)"/>
      <w:lvlJc w:val="left"/>
      <w:pPr>
        <w:tabs>
          <w:tab w:val="num" w:pos="717"/>
        </w:tabs>
        <w:ind w:left="357"/>
      </w:pPr>
      <w:rPr>
        <w:rFonts w:cs="Times New Roman"/>
        <w:b/>
        <w:bCs/>
        <w:i w:val="0"/>
        <w:iCs w:val="0"/>
        <w:caps/>
      </w:rPr>
    </w:lvl>
  </w:abstractNum>
  <w:abstractNum w:abstractNumId="10">
    <w:nsid w:val="1220062F"/>
    <w:multiLevelType w:val="multilevel"/>
    <w:tmpl w:val="CF7C7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1">
    <w:nsid w:val="12E04D3D"/>
    <w:multiLevelType w:val="multilevel"/>
    <w:tmpl w:val="C6B8267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2">
    <w:nsid w:val="13F14AAE"/>
    <w:multiLevelType w:val="multilevel"/>
    <w:tmpl w:val="5A1EC0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3">
    <w:nsid w:val="13FD068F"/>
    <w:multiLevelType w:val="hybridMultilevel"/>
    <w:tmpl w:val="F960A008"/>
    <w:lvl w:ilvl="0" w:tplc="7CC2B6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6DC2DDA"/>
    <w:multiLevelType w:val="singleLevel"/>
    <w:tmpl w:val="9A009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>
    <w:nsid w:val="17F423F9"/>
    <w:multiLevelType w:val="multilevel"/>
    <w:tmpl w:val="A4BA14FC"/>
    <w:lvl w:ilvl="0">
      <w:start w:val="2"/>
      <w:numFmt w:val="decimal"/>
      <w:lvlText w:val="%1"/>
      <w:lvlJc w:val="left"/>
      <w:pPr>
        <w:tabs>
          <w:tab w:val="num" w:pos="7320"/>
        </w:tabs>
        <w:ind w:left="7320" w:hanging="73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680"/>
        </w:tabs>
        <w:ind w:left="7680" w:hanging="73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040"/>
        </w:tabs>
        <w:ind w:left="8040" w:hanging="7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0"/>
        </w:tabs>
        <w:ind w:left="8400" w:hanging="7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760"/>
        </w:tabs>
        <w:ind w:left="8760" w:hanging="7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120"/>
        </w:tabs>
        <w:ind w:left="9120" w:hanging="73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480"/>
        </w:tabs>
        <w:ind w:left="9480" w:hanging="73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840"/>
        </w:tabs>
        <w:ind w:left="9840" w:hanging="73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200"/>
        </w:tabs>
        <w:ind w:left="10200" w:hanging="7320"/>
      </w:pPr>
      <w:rPr>
        <w:rFonts w:cs="Times New Roman" w:hint="default"/>
      </w:rPr>
    </w:lvl>
  </w:abstractNum>
  <w:abstractNum w:abstractNumId="16">
    <w:nsid w:val="20674B16"/>
    <w:multiLevelType w:val="hybridMultilevel"/>
    <w:tmpl w:val="7464A7A8"/>
    <w:lvl w:ilvl="0" w:tplc="EE42DC50">
      <w:start w:val="1"/>
      <w:numFmt w:val="upp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7">
    <w:nsid w:val="22154263"/>
    <w:multiLevelType w:val="singleLevel"/>
    <w:tmpl w:val="2F62444C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</w:abstractNum>
  <w:abstractNum w:abstractNumId="18">
    <w:nsid w:val="2BF04BBC"/>
    <w:multiLevelType w:val="multilevel"/>
    <w:tmpl w:val="509033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2DD336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31106231"/>
    <w:multiLevelType w:val="hybridMultilevel"/>
    <w:tmpl w:val="E954BB2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34688C"/>
    <w:multiLevelType w:val="hybridMultilevel"/>
    <w:tmpl w:val="AAE6C7BE"/>
    <w:lvl w:ilvl="0" w:tplc="8B6E9B8E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5095DA9"/>
    <w:multiLevelType w:val="multilevel"/>
    <w:tmpl w:val="7AB6133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23">
    <w:nsid w:val="42C837B6"/>
    <w:multiLevelType w:val="singleLevel"/>
    <w:tmpl w:val="FD8A4468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4">
    <w:nsid w:val="45517E3D"/>
    <w:multiLevelType w:val="singleLevel"/>
    <w:tmpl w:val="EC541232"/>
    <w:lvl w:ilvl="0">
      <w:start w:val="1"/>
      <w:numFmt w:val="decimal"/>
      <w:lvlText w:val="Príloha č.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</w:abstractNum>
  <w:abstractNum w:abstractNumId="25">
    <w:nsid w:val="492259C1"/>
    <w:multiLevelType w:val="hybridMultilevel"/>
    <w:tmpl w:val="0772211C"/>
    <w:lvl w:ilvl="0" w:tplc="1E9EE72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C0A2A580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94DAEBEC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3EDCE644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50A4338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B658E68E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8F7897DE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BA1672AA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4BECFE0C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26">
    <w:nsid w:val="51462BB1"/>
    <w:multiLevelType w:val="hybridMultilevel"/>
    <w:tmpl w:val="FDB6D5F4"/>
    <w:lvl w:ilvl="0" w:tplc="7722E6A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1DE0371"/>
    <w:multiLevelType w:val="singleLevel"/>
    <w:tmpl w:val="FC40E034"/>
    <w:lvl w:ilvl="0">
      <w:start w:val="16"/>
      <w:numFmt w:val="bullet"/>
      <w:lvlText w:val=""/>
      <w:lvlJc w:val="left"/>
      <w:pPr>
        <w:tabs>
          <w:tab w:val="num" w:pos="390"/>
        </w:tabs>
        <w:ind w:left="390" w:hanging="390"/>
      </w:pPr>
      <w:rPr>
        <w:rFonts w:ascii="Wingdings" w:hAnsi="Wingdings" w:hint="default"/>
      </w:rPr>
    </w:lvl>
  </w:abstractNum>
  <w:abstractNum w:abstractNumId="28">
    <w:nsid w:val="52F308C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>
    <w:nsid w:val="54615E23"/>
    <w:multiLevelType w:val="hybridMultilevel"/>
    <w:tmpl w:val="67E29F6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5A02494F"/>
    <w:multiLevelType w:val="hybridMultilevel"/>
    <w:tmpl w:val="A42A830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4D85012"/>
    <w:multiLevelType w:val="hybridMultilevel"/>
    <w:tmpl w:val="26FE3A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20"/>
  </w:num>
  <w:num w:numId="3">
    <w:abstractNumId w:val="31"/>
  </w:num>
  <w:num w:numId="4">
    <w:abstractNumId w:val="30"/>
  </w:num>
  <w:num w:numId="5">
    <w:abstractNumId w:val="29"/>
  </w:num>
  <w:num w:numId="6">
    <w:abstractNumId w:val="2"/>
  </w:num>
  <w:num w:numId="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4C1"/>
    <w:rsid w:val="00005A64"/>
    <w:rsid w:val="00022A79"/>
    <w:rsid w:val="00041E1A"/>
    <w:rsid w:val="00055971"/>
    <w:rsid w:val="00061355"/>
    <w:rsid w:val="00063504"/>
    <w:rsid w:val="00072833"/>
    <w:rsid w:val="000740B2"/>
    <w:rsid w:val="00075BA1"/>
    <w:rsid w:val="0008573A"/>
    <w:rsid w:val="00092046"/>
    <w:rsid w:val="000A3BD7"/>
    <w:rsid w:val="000B391E"/>
    <w:rsid w:val="000B48B2"/>
    <w:rsid w:val="000C04CF"/>
    <w:rsid w:val="000C112B"/>
    <w:rsid w:val="000C5503"/>
    <w:rsid w:val="000D14C1"/>
    <w:rsid w:val="000E079A"/>
    <w:rsid w:val="000E4BD7"/>
    <w:rsid w:val="000F08E8"/>
    <w:rsid w:val="000F7812"/>
    <w:rsid w:val="00106465"/>
    <w:rsid w:val="00124BDF"/>
    <w:rsid w:val="0013370C"/>
    <w:rsid w:val="00134F9E"/>
    <w:rsid w:val="00145E77"/>
    <w:rsid w:val="00153422"/>
    <w:rsid w:val="001603F7"/>
    <w:rsid w:val="00164503"/>
    <w:rsid w:val="00165529"/>
    <w:rsid w:val="00166E22"/>
    <w:rsid w:val="00167D11"/>
    <w:rsid w:val="00182760"/>
    <w:rsid w:val="00196583"/>
    <w:rsid w:val="001965A2"/>
    <w:rsid w:val="00197A83"/>
    <w:rsid w:val="001A2675"/>
    <w:rsid w:val="001B3443"/>
    <w:rsid w:val="001C21BB"/>
    <w:rsid w:val="001C54EB"/>
    <w:rsid w:val="001D2700"/>
    <w:rsid w:val="001D5DC9"/>
    <w:rsid w:val="001D6F04"/>
    <w:rsid w:val="001E0BD9"/>
    <w:rsid w:val="001E20C2"/>
    <w:rsid w:val="001E2209"/>
    <w:rsid w:val="001E71FD"/>
    <w:rsid w:val="001F53D1"/>
    <w:rsid w:val="002006CE"/>
    <w:rsid w:val="00201270"/>
    <w:rsid w:val="0021186E"/>
    <w:rsid w:val="00227878"/>
    <w:rsid w:val="00235E7A"/>
    <w:rsid w:val="00241460"/>
    <w:rsid w:val="00245328"/>
    <w:rsid w:val="00246F30"/>
    <w:rsid w:val="00250871"/>
    <w:rsid w:val="0025188D"/>
    <w:rsid w:val="00271E7C"/>
    <w:rsid w:val="0027475B"/>
    <w:rsid w:val="00282CCC"/>
    <w:rsid w:val="0028390A"/>
    <w:rsid w:val="00294D9F"/>
    <w:rsid w:val="002B01B5"/>
    <w:rsid w:val="002B0C53"/>
    <w:rsid w:val="002C3E28"/>
    <w:rsid w:val="002C4D56"/>
    <w:rsid w:val="002C593D"/>
    <w:rsid w:val="002C608E"/>
    <w:rsid w:val="002D5933"/>
    <w:rsid w:val="002E06B0"/>
    <w:rsid w:val="00307980"/>
    <w:rsid w:val="003144B7"/>
    <w:rsid w:val="003160EA"/>
    <w:rsid w:val="003245C0"/>
    <w:rsid w:val="00333864"/>
    <w:rsid w:val="00343764"/>
    <w:rsid w:val="00355480"/>
    <w:rsid w:val="00370835"/>
    <w:rsid w:val="00381299"/>
    <w:rsid w:val="00383D30"/>
    <w:rsid w:val="00386D68"/>
    <w:rsid w:val="003970A1"/>
    <w:rsid w:val="003A4711"/>
    <w:rsid w:val="003A5AB8"/>
    <w:rsid w:val="003A61AA"/>
    <w:rsid w:val="003B0BC2"/>
    <w:rsid w:val="003B103D"/>
    <w:rsid w:val="003B20DC"/>
    <w:rsid w:val="003B4D02"/>
    <w:rsid w:val="003C478C"/>
    <w:rsid w:val="003D6CEA"/>
    <w:rsid w:val="003E0E44"/>
    <w:rsid w:val="003E1B49"/>
    <w:rsid w:val="003E349B"/>
    <w:rsid w:val="003F7182"/>
    <w:rsid w:val="004037DF"/>
    <w:rsid w:val="00406518"/>
    <w:rsid w:val="004166E4"/>
    <w:rsid w:val="0042234F"/>
    <w:rsid w:val="00461DAC"/>
    <w:rsid w:val="0047093C"/>
    <w:rsid w:val="00471F88"/>
    <w:rsid w:val="00484EF1"/>
    <w:rsid w:val="004938BE"/>
    <w:rsid w:val="00496515"/>
    <w:rsid w:val="004A05E4"/>
    <w:rsid w:val="004A19B3"/>
    <w:rsid w:val="004A54B8"/>
    <w:rsid w:val="004C0738"/>
    <w:rsid w:val="004C6905"/>
    <w:rsid w:val="004C7961"/>
    <w:rsid w:val="004D2E30"/>
    <w:rsid w:val="004F1678"/>
    <w:rsid w:val="004F3DBF"/>
    <w:rsid w:val="004F5507"/>
    <w:rsid w:val="004F6F2C"/>
    <w:rsid w:val="005013C7"/>
    <w:rsid w:val="0050454F"/>
    <w:rsid w:val="00510BD7"/>
    <w:rsid w:val="00513024"/>
    <w:rsid w:val="005220B9"/>
    <w:rsid w:val="005252B9"/>
    <w:rsid w:val="005275B8"/>
    <w:rsid w:val="00536201"/>
    <w:rsid w:val="0054298A"/>
    <w:rsid w:val="00543F8D"/>
    <w:rsid w:val="00545E3F"/>
    <w:rsid w:val="00552D86"/>
    <w:rsid w:val="00557D78"/>
    <w:rsid w:val="00576272"/>
    <w:rsid w:val="00586AE4"/>
    <w:rsid w:val="0058720E"/>
    <w:rsid w:val="00593FB4"/>
    <w:rsid w:val="00595A2E"/>
    <w:rsid w:val="005A7322"/>
    <w:rsid w:val="005A7F1C"/>
    <w:rsid w:val="005B32D0"/>
    <w:rsid w:val="005C13A0"/>
    <w:rsid w:val="005C6F7B"/>
    <w:rsid w:val="005D303C"/>
    <w:rsid w:val="005E266D"/>
    <w:rsid w:val="005F7D8D"/>
    <w:rsid w:val="00614F2A"/>
    <w:rsid w:val="006241E3"/>
    <w:rsid w:val="00634846"/>
    <w:rsid w:val="006365DF"/>
    <w:rsid w:val="00656408"/>
    <w:rsid w:val="00663DB9"/>
    <w:rsid w:val="00664436"/>
    <w:rsid w:val="00665E71"/>
    <w:rsid w:val="00666A35"/>
    <w:rsid w:val="00671874"/>
    <w:rsid w:val="0067491A"/>
    <w:rsid w:val="00681071"/>
    <w:rsid w:val="006860E3"/>
    <w:rsid w:val="00687281"/>
    <w:rsid w:val="00693FF5"/>
    <w:rsid w:val="006A1192"/>
    <w:rsid w:val="006A3594"/>
    <w:rsid w:val="006B0792"/>
    <w:rsid w:val="006B293C"/>
    <w:rsid w:val="006B2DCE"/>
    <w:rsid w:val="006D2930"/>
    <w:rsid w:val="006E0A59"/>
    <w:rsid w:val="006E0EE7"/>
    <w:rsid w:val="006F560D"/>
    <w:rsid w:val="00723578"/>
    <w:rsid w:val="00723A6D"/>
    <w:rsid w:val="00723D5B"/>
    <w:rsid w:val="00733D32"/>
    <w:rsid w:val="00737033"/>
    <w:rsid w:val="0074463E"/>
    <w:rsid w:val="00762863"/>
    <w:rsid w:val="007635BB"/>
    <w:rsid w:val="007676E5"/>
    <w:rsid w:val="00777EC2"/>
    <w:rsid w:val="0078122F"/>
    <w:rsid w:val="00790B05"/>
    <w:rsid w:val="007968D6"/>
    <w:rsid w:val="007A6322"/>
    <w:rsid w:val="007C5454"/>
    <w:rsid w:val="007C7206"/>
    <w:rsid w:val="007E0DD4"/>
    <w:rsid w:val="007E40A9"/>
    <w:rsid w:val="007E6346"/>
    <w:rsid w:val="007F0BA5"/>
    <w:rsid w:val="007F369B"/>
    <w:rsid w:val="007F6E63"/>
    <w:rsid w:val="008038C4"/>
    <w:rsid w:val="008042EC"/>
    <w:rsid w:val="00824E41"/>
    <w:rsid w:val="0083179B"/>
    <w:rsid w:val="0083199C"/>
    <w:rsid w:val="0083252B"/>
    <w:rsid w:val="008365EC"/>
    <w:rsid w:val="008424BC"/>
    <w:rsid w:val="008449FE"/>
    <w:rsid w:val="00853CA1"/>
    <w:rsid w:val="00874989"/>
    <w:rsid w:val="00895E1B"/>
    <w:rsid w:val="008A082F"/>
    <w:rsid w:val="008A7ECB"/>
    <w:rsid w:val="008B0414"/>
    <w:rsid w:val="008B4E53"/>
    <w:rsid w:val="008C1F17"/>
    <w:rsid w:val="008C2E67"/>
    <w:rsid w:val="008D1B39"/>
    <w:rsid w:val="008E170C"/>
    <w:rsid w:val="008E2DDF"/>
    <w:rsid w:val="008E4745"/>
    <w:rsid w:val="009023A0"/>
    <w:rsid w:val="009032B6"/>
    <w:rsid w:val="00903B45"/>
    <w:rsid w:val="00903CB2"/>
    <w:rsid w:val="0090797D"/>
    <w:rsid w:val="00911AF3"/>
    <w:rsid w:val="00911C47"/>
    <w:rsid w:val="00912D3E"/>
    <w:rsid w:val="00921175"/>
    <w:rsid w:val="00925113"/>
    <w:rsid w:val="009265FA"/>
    <w:rsid w:val="00934B4C"/>
    <w:rsid w:val="0093561F"/>
    <w:rsid w:val="009552D0"/>
    <w:rsid w:val="00957177"/>
    <w:rsid w:val="009653F3"/>
    <w:rsid w:val="0096765D"/>
    <w:rsid w:val="00970AA2"/>
    <w:rsid w:val="009724D3"/>
    <w:rsid w:val="009727CE"/>
    <w:rsid w:val="00987674"/>
    <w:rsid w:val="009C65C4"/>
    <w:rsid w:val="009C6D65"/>
    <w:rsid w:val="009C6F03"/>
    <w:rsid w:val="009E15B9"/>
    <w:rsid w:val="009E7FF4"/>
    <w:rsid w:val="009F74B9"/>
    <w:rsid w:val="00A0530F"/>
    <w:rsid w:val="00A069A2"/>
    <w:rsid w:val="00A11A45"/>
    <w:rsid w:val="00A13D7F"/>
    <w:rsid w:val="00A14100"/>
    <w:rsid w:val="00A14752"/>
    <w:rsid w:val="00A15C8C"/>
    <w:rsid w:val="00A15CFF"/>
    <w:rsid w:val="00A169B2"/>
    <w:rsid w:val="00A171D7"/>
    <w:rsid w:val="00A274F4"/>
    <w:rsid w:val="00A325AE"/>
    <w:rsid w:val="00A33F02"/>
    <w:rsid w:val="00A35235"/>
    <w:rsid w:val="00A35CD0"/>
    <w:rsid w:val="00A366E2"/>
    <w:rsid w:val="00A368CD"/>
    <w:rsid w:val="00A3772D"/>
    <w:rsid w:val="00A41089"/>
    <w:rsid w:val="00A6432C"/>
    <w:rsid w:val="00A75013"/>
    <w:rsid w:val="00A85063"/>
    <w:rsid w:val="00A86630"/>
    <w:rsid w:val="00AA6775"/>
    <w:rsid w:val="00AB675A"/>
    <w:rsid w:val="00AB6850"/>
    <w:rsid w:val="00AC1DE0"/>
    <w:rsid w:val="00AD07FB"/>
    <w:rsid w:val="00AD111D"/>
    <w:rsid w:val="00AD260E"/>
    <w:rsid w:val="00AE05F3"/>
    <w:rsid w:val="00AE1A94"/>
    <w:rsid w:val="00AE77EB"/>
    <w:rsid w:val="00B01DDC"/>
    <w:rsid w:val="00B27559"/>
    <w:rsid w:val="00B278C7"/>
    <w:rsid w:val="00B473F6"/>
    <w:rsid w:val="00B51397"/>
    <w:rsid w:val="00B6630B"/>
    <w:rsid w:val="00B77E31"/>
    <w:rsid w:val="00B80B97"/>
    <w:rsid w:val="00BA57F5"/>
    <w:rsid w:val="00BB0E1D"/>
    <w:rsid w:val="00BB6FFC"/>
    <w:rsid w:val="00BC0987"/>
    <w:rsid w:val="00BD09E7"/>
    <w:rsid w:val="00BD27CA"/>
    <w:rsid w:val="00BE1122"/>
    <w:rsid w:val="00BE1CAE"/>
    <w:rsid w:val="00BE2E0B"/>
    <w:rsid w:val="00BE7D95"/>
    <w:rsid w:val="00BF5D15"/>
    <w:rsid w:val="00C0106D"/>
    <w:rsid w:val="00C02378"/>
    <w:rsid w:val="00C068F2"/>
    <w:rsid w:val="00C15F83"/>
    <w:rsid w:val="00C32550"/>
    <w:rsid w:val="00C45B06"/>
    <w:rsid w:val="00C61DFE"/>
    <w:rsid w:val="00C94ADC"/>
    <w:rsid w:val="00CB1414"/>
    <w:rsid w:val="00CB7628"/>
    <w:rsid w:val="00CC40DC"/>
    <w:rsid w:val="00CD49E6"/>
    <w:rsid w:val="00CD5B81"/>
    <w:rsid w:val="00CE5062"/>
    <w:rsid w:val="00CF4BA6"/>
    <w:rsid w:val="00D045F9"/>
    <w:rsid w:val="00D132AB"/>
    <w:rsid w:val="00D17831"/>
    <w:rsid w:val="00D27ABA"/>
    <w:rsid w:val="00D367D5"/>
    <w:rsid w:val="00D4067C"/>
    <w:rsid w:val="00D4443A"/>
    <w:rsid w:val="00D52549"/>
    <w:rsid w:val="00D63C02"/>
    <w:rsid w:val="00D6626B"/>
    <w:rsid w:val="00D7794E"/>
    <w:rsid w:val="00D800AA"/>
    <w:rsid w:val="00D80575"/>
    <w:rsid w:val="00D97716"/>
    <w:rsid w:val="00DA1E51"/>
    <w:rsid w:val="00DA3BD3"/>
    <w:rsid w:val="00DB1980"/>
    <w:rsid w:val="00DB479B"/>
    <w:rsid w:val="00DB79D8"/>
    <w:rsid w:val="00DC619B"/>
    <w:rsid w:val="00DD0AD0"/>
    <w:rsid w:val="00DE276E"/>
    <w:rsid w:val="00DF2A9A"/>
    <w:rsid w:val="00DF2B43"/>
    <w:rsid w:val="00DF3D90"/>
    <w:rsid w:val="00E02377"/>
    <w:rsid w:val="00E04392"/>
    <w:rsid w:val="00E05BF6"/>
    <w:rsid w:val="00E10B25"/>
    <w:rsid w:val="00E12053"/>
    <w:rsid w:val="00E20B91"/>
    <w:rsid w:val="00E22211"/>
    <w:rsid w:val="00E26572"/>
    <w:rsid w:val="00E42648"/>
    <w:rsid w:val="00E47AD4"/>
    <w:rsid w:val="00E63421"/>
    <w:rsid w:val="00E65B68"/>
    <w:rsid w:val="00E7595E"/>
    <w:rsid w:val="00E75D93"/>
    <w:rsid w:val="00E9076E"/>
    <w:rsid w:val="00E95965"/>
    <w:rsid w:val="00EA3CB2"/>
    <w:rsid w:val="00EB19BF"/>
    <w:rsid w:val="00EC019F"/>
    <w:rsid w:val="00EC44BC"/>
    <w:rsid w:val="00EC6B43"/>
    <w:rsid w:val="00EE7C78"/>
    <w:rsid w:val="00EF3674"/>
    <w:rsid w:val="00EF50B5"/>
    <w:rsid w:val="00EF618F"/>
    <w:rsid w:val="00EF6F71"/>
    <w:rsid w:val="00EF75D2"/>
    <w:rsid w:val="00F012A8"/>
    <w:rsid w:val="00F02DB9"/>
    <w:rsid w:val="00F162C1"/>
    <w:rsid w:val="00F21DB9"/>
    <w:rsid w:val="00F24B64"/>
    <w:rsid w:val="00F44C08"/>
    <w:rsid w:val="00F474F1"/>
    <w:rsid w:val="00F55DF7"/>
    <w:rsid w:val="00F632AF"/>
    <w:rsid w:val="00F66600"/>
    <w:rsid w:val="00F74D68"/>
    <w:rsid w:val="00F82E33"/>
    <w:rsid w:val="00F854E4"/>
    <w:rsid w:val="00F8793C"/>
    <w:rsid w:val="00FA0D68"/>
    <w:rsid w:val="00FA25A3"/>
    <w:rsid w:val="00FA4450"/>
    <w:rsid w:val="00FA5BEC"/>
    <w:rsid w:val="00FB266A"/>
    <w:rsid w:val="00FB58A1"/>
    <w:rsid w:val="00FB59B2"/>
    <w:rsid w:val="00FB6046"/>
    <w:rsid w:val="00FB7989"/>
    <w:rsid w:val="00FC28BB"/>
    <w:rsid w:val="00FD09BD"/>
    <w:rsid w:val="00FE5B03"/>
    <w:rsid w:val="00FF02AE"/>
    <w:rsid w:val="00FF1AA7"/>
    <w:rsid w:val="00FF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9B3"/>
    <w:rPr>
      <w:sz w:val="24"/>
      <w:szCs w:val="24"/>
      <w:lang w:val="sk-SK" w:eastAsia="sk-S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076E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79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36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cs-CZ" w:eastAsia="cs-CZ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76E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52D0"/>
    <w:pPr>
      <w:keepNext/>
      <w:tabs>
        <w:tab w:val="num" w:pos="360"/>
        <w:tab w:val="num" w:pos="426"/>
      </w:tabs>
      <w:autoSpaceDE w:val="0"/>
      <w:autoSpaceDN w:val="0"/>
      <w:ind w:left="426" w:hanging="426"/>
      <w:jc w:val="both"/>
      <w:outlineLvl w:val="4"/>
    </w:pPr>
    <w:rPr>
      <w:b/>
      <w:bCs/>
      <w:caps/>
      <w:lang w:val="cs-CZ" w:eastAsia="cs-CZ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278C7"/>
    <w:pPr>
      <w:spacing w:before="240" w:after="60"/>
      <w:outlineLvl w:val="6"/>
    </w:pPr>
    <w:rPr>
      <w:rFonts w:ascii="Calibri" w:hAnsi="Calibri"/>
      <w:lang w:val="cs-CZ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B34"/>
    <w:rPr>
      <w:rFonts w:asciiTheme="majorHAnsi" w:eastAsiaTheme="majorEastAsia" w:hAnsiTheme="majorHAnsi" w:cstheme="majorBidi"/>
      <w:b/>
      <w:bCs/>
      <w:kern w:val="32"/>
      <w:sz w:val="32"/>
      <w:szCs w:val="32"/>
      <w:lang w:val="sk-SK" w:eastAsia="sk-S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B34"/>
    <w:rPr>
      <w:rFonts w:asciiTheme="majorHAnsi" w:eastAsiaTheme="majorEastAsia" w:hAnsiTheme="majorHAnsi" w:cstheme="majorBidi"/>
      <w:b/>
      <w:bCs/>
      <w:i/>
      <w:iCs/>
      <w:sz w:val="28"/>
      <w:szCs w:val="28"/>
      <w:lang w:val="sk-SK" w:eastAsia="sk-SK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F369B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B34"/>
    <w:rPr>
      <w:rFonts w:asciiTheme="minorHAnsi" w:eastAsiaTheme="minorEastAsia" w:hAnsiTheme="minorHAnsi" w:cstheme="minorBidi"/>
      <w:b/>
      <w:bCs/>
      <w:sz w:val="28"/>
      <w:szCs w:val="28"/>
      <w:lang w:val="sk-SK" w:eastAsia="sk-SK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552D0"/>
    <w:rPr>
      <w:b/>
      <w:caps/>
      <w:sz w:val="24"/>
      <w:lang w:eastAsia="cs-CZ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278C7"/>
    <w:rPr>
      <w:rFonts w:ascii="Calibri" w:hAnsi="Calibri"/>
      <w:sz w:val="24"/>
    </w:rPr>
  </w:style>
  <w:style w:type="paragraph" w:customStyle="1" w:styleId="Adresaodesilatele">
    <w:name w:val="Adresa odesilatele"/>
    <w:basedOn w:val="Normal"/>
    <w:uiPriority w:val="99"/>
    <w:rsid w:val="00E9076E"/>
    <w:pPr>
      <w:keepLines/>
      <w:ind w:right="4320"/>
    </w:pPr>
    <w:rPr>
      <w:sz w:val="20"/>
      <w:szCs w:val="20"/>
      <w:lang w:val="cs-CZ"/>
    </w:rPr>
  </w:style>
  <w:style w:type="paragraph" w:styleId="Header">
    <w:name w:val="header"/>
    <w:basedOn w:val="Normal"/>
    <w:link w:val="HeaderChar"/>
    <w:uiPriority w:val="99"/>
    <w:rsid w:val="00E907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7B34"/>
    <w:rPr>
      <w:sz w:val="24"/>
      <w:szCs w:val="24"/>
      <w:lang w:val="sk-SK" w:eastAsia="sk-SK"/>
    </w:rPr>
  </w:style>
  <w:style w:type="character" w:styleId="PageNumber">
    <w:name w:val="page number"/>
    <w:basedOn w:val="DefaultParagraphFont"/>
    <w:uiPriority w:val="99"/>
    <w:rsid w:val="00E9076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907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7B34"/>
    <w:rPr>
      <w:sz w:val="24"/>
      <w:szCs w:val="24"/>
      <w:lang w:val="sk-SK" w:eastAsia="sk-SK"/>
    </w:rPr>
  </w:style>
  <w:style w:type="paragraph" w:customStyle="1" w:styleId="Husto">
    <w:name w:val="Husto"/>
    <w:basedOn w:val="Normal"/>
    <w:link w:val="HustoChar"/>
    <w:uiPriority w:val="99"/>
    <w:rsid w:val="00E9076E"/>
    <w:pPr>
      <w:jc w:val="both"/>
    </w:pPr>
    <w:rPr>
      <w:lang w:val="cs-CZ" w:eastAsia="cs-CZ"/>
    </w:rPr>
  </w:style>
  <w:style w:type="paragraph" w:customStyle="1" w:styleId="Zkladntext31">
    <w:name w:val="Základný text 31"/>
    <w:basedOn w:val="Normal"/>
    <w:uiPriority w:val="99"/>
    <w:rsid w:val="00E9076E"/>
    <w:pPr>
      <w:jc w:val="center"/>
    </w:pPr>
  </w:style>
  <w:style w:type="paragraph" w:styleId="BodyText">
    <w:name w:val="Body Text"/>
    <w:basedOn w:val="Normal"/>
    <w:link w:val="BodyTextChar"/>
    <w:uiPriority w:val="99"/>
    <w:rsid w:val="00E9076E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57B34"/>
    <w:rPr>
      <w:sz w:val="24"/>
      <w:szCs w:val="24"/>
      <w:lang w:val="sk-SK" w:eastAsia="sk-SK"/>
    </w:rPr>
  </w:style>
  <w:style w:type="paragraph" w:customStyle="1" w:styleId="Zarkazkladnhotextu21">
    <w:name w:val="Zarážka základného textu 21"/>
    <w:basedOn w:val="Normal"/>
    <w:uiPriority w:val="99"/>
    <w:rsid w:val="00E9076E"/>
    <w:pPr>
      <w:ind w:left="360"/>
      <w:jc w:val="both"/>
    </w:pPr>
  </w:style>
  <w:style w:type="paragraph" w:styleId="BodyTextIndent">
    <w:name w:val="Body Text Indent"/>
    <w:basedOn w:val="Normal"/>
    <w:link w:val="BodyTextIndentChar"/>
    <w:uiPriority w:val="99"/>
    <w:rsid w:val="0090797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7B34"/>
    <w:rPr>
      <w:sz w:val="24"/>
      <w:szCs w:val="24"/>
      <w:lang w:val="sk-SK" w:eastAsia="sk-SK"/>
    </w:rPr>
  </w:style>
  <w:style w:type="paragraph" w:styleId="BodyText2">
    <w:name w:val="Body Text 2"/>
    <w:basedOn w:val="Normal"/>
    <w:link w:val="BodyText2Char"/>
    <w:uiPriority w:val="99"/>
    <w:rsid w:val="009079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7B34"/>
    <w:rPr>
      <w:sz w:val="24"/>
      <w:szCs w:val="24"/>
      <w:lang w:val="sk-SK" w:eastAsia="sk-SK"/>
    </w:rPr>
  </w:style>
  <w:style w:type="paragraph" w:styleId="BodyTextIndent2">
    <w:name w:val="Body Text Indent 2"/>
    <w:basedOn w:val="Normal"/>
    <w:link w:val="BodyTextIndent2Char"/>
    <w:uiPriority w:val="99"/>
    <w:rsid w:val="00166E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57B34"/>
    <w:rPr>
      <w:sz w:val="24"/>
      <w:szCs w:val="24"/>
      <w:lang w:val="sk-SK" w:eastAsia="sk-SK"/>
    </w:rPr>
  </w:style>
  <w:style w:type="paragraph" w:customStyle="1" w:styleId="Nzevspolenosti">
    <w:name w:val="Název společnosti"/>
    <w:basedOn w:val="BodyText"/>
    <w:uiPriority w:val="99"/>
    <w:rsid w:val="00EC44BC"/>
    <w:pPr>
      <w:spacing w:before="120" w:after="80"/>
      <w:jc w:val="left"/>
    </w:pPr>
    <w:rPr>
      <w:bCs w:val="0"/>
      <w:sz w:val="28"/>
      <w:szCs w:val="20"/>
    </w:rPr>
  </w:style>
  <w:style w:type="paragraph" w:customStyle="1" w:styleId="12zoznam110ptregular">
    <w:name w:val="12_zoznam1_10 pt. regular"/>
    <w:basedOn w:val="Normal"/>
    <w:uiPriority w:val="99"/>
    <w:rsid w:val="00A75013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13zoznam210ptregular">
    <w:name w:val="13_zoznam2_10 pt. regular"/>
    <w:basedOn w:val="12zoznam110ptregular"/>
    <w:uiPriority w:val="99"/>
    <w:rsid w:val="00A75013"/>
    <w:pPr>
      <w:ind w:left="907"/>
    </w:pPr>
  </w:style>
  <w:style w:type="character" w:customStyle="1" w:styleId="HustoChar">
    <w:name w:val="Husto Char"/>
    <w:link w:val="Husto"/>
    <w:uiPriority w:val="99"/>
    <w:locked/>
    <w:rsid w:val="00B278C7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D6626B"/>
    <w:rPr>
      <w:rFonts w:ascii="Tahoma" w:hAnsi="Tahoma"/>
      <w:sz w:val="16"/>
      <w:szCs w:val="16"/>
      <w:lang w:val="cs-CZ" w:eastAsia="cs-CZ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626B"/>
    <w:rPr>
      <w:rFonts w:ascii="Tahoma" w:hAnsi="Tahoma"/>
      <w:sz w:val="16"/>
    </w:rPr>
  </w:style>
  <w:style w:type="paragraph" w:customStyle="1" w:styleId="Normlny1">
    <w:name w:val="Normálny1"/>
    <w:uiPriority w:val="99"/>
    <w:rsid w:val="008365EC"/>
    <w:pPr>
      <w:suppressAutoHyphens/>
      <w:autoSpaceDN w:val="0"/>
      <w:spacing w:after="200" w:line="276" w:lineRule="auto"/>
      <w:textAlignment w:val="baseline"/>
    </w:pPr>
    <w:rPr>
      <w:rFonts w:ascii="Calibri" w:hAnsi="Calibri"/>
      <w:lang w:val="sk-SK" w:eastAsia="en-US"/>
    </w:rPr>
  </w:style>
  <w:style w:type="character" w:styleId="Hyperlink">
    <w:name w:val="Hyperlink"/>
    <w:basedOn w:val="DefaultParagraphFont"/>
    <w:uiPriority w:val="99"/>
    <w:semiHidden/>
    <w:rsid w:val="00BC0987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F162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162C1"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99"/>
    <w:qFormat/>
    <w:rsid w:val="00593F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2</Pages>
  <Words>284</Words>
  <Characters>1680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vnútra Slovenskej republiky</dc:title>
  <dc:subject/>
  <dc:creator>pc24</dc:creator>
  <cp:keywords/>
  <dc:description/>
  <cp:lastModifiedBy>K</cp:lastModifiedBy>
  <cp:revision>16</cp:revision>
  <cp:lastPrinted>2015-07-28T09:33:00Z</cp:lastPrinted>
  <dcterms:created xsi:type="dcterms:W3CDTF">2015-04-07T11:28:00Z</dcterms:created>
  <dcterms:modified xsi:type="dcterms:W3CDTF">2016-01-07T15:23:00Z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1436144493</vt:i4>
  </property>
  <property fmtid="{D5CDD505-2E9C-101B-9397-08002B2CF9AE}" pid="3" name="_EmailSubject">
    <vt:lpwstr>obuv2</vt:lpwstr>
  </property>
  <property fmtid="{D5CDD505-2E9C-101B-9397-08002B2CF9AE}" pid="4" name="_AuthorEmail">
    <vt:lpwstr>fridova@minv.sk</vt:lpwstr>
  </property>
  <property fmtid="{D5CDD505-2E9C-101B-9397-08002B2CF9AE}" pid="5" name="_AuthorEmailDisplayName">
    <vt:lpwstr>Fridova</vt:lpwstr>
  </property>
  <property fmtid="{D5CDD505-2E9C-101B-9397-08002B2CF9AE}" pid="6" name="_ReviewingToolsShownOnce">
    <vt:lpwstr/>
  </property>
</Properties>
</file>