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D1" w:rsidRDefault="008B37D1">
      <w:pPr>
        <w:pStyle w:val="Adrest"/>
        <w:framePr w:h="1758" w:hRule="exact" w:wrap="notBeside" w:x="646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  Vážená pani</w:t>
      </w:r>
    </w:p>
    <w:p w:rsidR="009F246B" w:rsidRDefault="008B37D1">
      <w:pPr>
        <w:pStyle w:val="Adrest"/>
        <w:framePr w:h="1758" w:hRule="exact" w:wrap="notBeside" w:x="646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.... </w:t>
      </w:r>
    </w:p>
    <w:p w:rsidR="009F246B" w:rsidRDefault="009F246B">
      <w:pPr>
        <w:pStyle w:val="sla"/>
        <w:tabs>
          <w:tab w:val="clear" w:pos="2880"/>
          <w:tab w:val="clear" w:pos="7201"/>
          <w:tab w:val="left" w:pos="2694"/>
          <w:tab w:val="left" w:pos="7938"/>
        </w:tabs>
        <w:spacing w:before="720"/>
        <w:rPr>
          <w:rFonts w:ascii="Times New Roman" w:hAnsi="Times New Roman"/>
          <w:sz w:val="24"/>
          <w:szCs w:val="24"/>
        </w:rPr>
      </w:pPr>
      <w:r w:rsidRPr="00175DDB">
        <w:rPr>
          <w:rFonts w:ascii="Times New Roman" w:hAnsi="Times New Roman"/>
          <w:sz w:val="24"/>
          <w:szCs w:val="24"/>
        </w:rPr>
        <w:t>Váš list číslo/zo dňa</w:t>
      </w:r>
      <w:r w:rsidRPr="00175DDB">
        <w:rPr>
          <w:rFonts w:ascii="Times New Roman" w:hAnsi="Times New Roman"/>
          <w:sz w:val="24"/>
          <w:szCs w:val="24"/>
        </w:rPr>
        <w:tab/>
        <w:t>Naše číslo</w:t>
      </w:r>
      <w:r w:rsidRPr="00175DDB">
        <w:rPr>
          <w:rFonts w:ascii="Times New Roman" w:hAnsi="Times New Roman"/>
          <w:sz w:val="24"/>
          <w:szCs w:val="24"/>
        </w:rPr>
        <w:tab/>
        <w:t>Vybavuje/linka</w:t>
      </w:r>
      <w:r w:rsidRPr="00175DDB">
        <w:rPr>
          <w:rFonts w:ascii="Times New Roman" w:hAnsi="Times New Roman"/>
          <w:sz w:val="24"/>
          <w:szCs w:val="24"/>
        </w:rPr>
        <w:tab/>
        <w:t>Bratislava</w:t>
      </w:r>
    </w:p>
    <w:p w:rsidR="001834A5" w:rsidRPr="00B87D6D" w:rsidRDefault="008B37D1" w:rsidP="001834A5">
      <w:pPr>
        <w:pStyle w:val="PodVaslistatd"/>
      </w:pPr>
      <w:r>
        <w:t xml:space="preserve">                             </w:t>
      </w:r>
      <w:r w:rsidRPr="008B37D1">
        <w:t>MAGS OSK 54811/2018</w:t>
      </w:r>
      <w:r>
        <w:t>-</w:t>
      </w:r>
      <w:r w:rsidRPr="008B37D1">
        <w:t>442532/</w:t>
      </w:r>
      <w:bookmarkStart w:id="0" w:name="_GoBack"/>
      <w:bookmarkEnd w:id="0"/>
    </w:p>
    <w:p w:rsidR="009F246B" w:rsidRPr="00175DDB" w:rsidRDefault="009F246B">
      <w:pPr>
        <w:framePr w:w="4321" w:h="680" w:hRule="exact" w:hSpace="142" w:wrap="notBeside" w:vAnchor="page" w:hAnchor="page" w:x="6465" w:y="1759"/>
        <w:rPr>
          <w:sz w:val="24"/>
          <w:szCs w:val="24"/>
        </w:rPr>
      </w:pPr>
    </w:p>
    <w:p w:rsidR="00175DDB" w:rsidRDefault="00175DDB" w:rsidP="00175DDB">
      <w:pPr>
        <w:pStyle w:val="sla"/>
        <w:rPr>
          <w:rFonts w:ascii="Times New Roman" w:hAnsi="Times New Roman"/>
          <w:sz w:val="24"/>
          <w:szCs w:val="24"/>
        </w:rPr>
      </w:pPr>
      <w:r w:rsidRPr="00FD743D">
        <w:rPr>
          <w:rFonts w:ascii="Times New Roman" w:hAnsi="Times New Roman"/>
          <w:sz w:val="24"/>
          <w:szCs w:val="24"/>
        </w:rPr>
        <w:t>Vec</w:t>
      </w:r>
    </w:p>
    <w:p w:rsidR="00175DDB" w:rsidRDefault="00175DDB" w:rsidP="00D3112F">
      <w:pPr>
        <w:pStyle w:val="F8-Vec"/>
      </w:pPr>
    </w:p>
    <w:p w:rsidR="00175DDB" w:rsidRDefault="00175DDB" w:rsidP="00175DDB">
      <w:pPr>
        <w:pStyle w:val="F2-ZkladnText"/>
      </w:pPr>
    </w:p>
    <w:p w:rsidR="00175DDB" w:rsidRPr="00FD743D" w:rsidRDefault="00175DDB" w:rsidP="00D3112F">
      <w:pPr>
        <w:pStyle w:val="F2-ZkladnText"/>
      </w:pPr>
    </w:p>
    <w:p w:rsidR="00175DDB" w:rsidRPr="00FD743D" w:rsidRDefault="00175DDB" w:rsidP="00175DDB">
      <w:pPr>
        <w:pStyle w:val="F2-ZkladnText"/>
        <w:rPr>
          <w:szCs w:val="24"/>
        </w:rPr>
      </w:pPr>
    </w:p>
    <w:p w:rsidR="00175DDB" w:rsidRPr="00FD743D" w:rsidRDefault="00175DDB" w:rsidP="00175DDB">
      <w:pPr>
        <w:pStyle w:val="F2-ZkladnText"/>
        <w:rPr>
          <w:szCs w:val="24"/>
        </w:rPr>
      </w:pPr>
    </w:p>
    <w:p w:rsidR="00175DDB" w:rsidRPr="00FD743D" w:rsidRDefault="00175DDB" w:rsidP="00175DDB">
      <w:pPr>
        <w:pStyle w:val="F2-ZkladnText"/>
        <w:rPr>
          <w:szCs w:val="24"/>
        </w:rPr>
      </w:pPr>
    </w:p>
    <w:p w:rsidR="00175DDB" w:rsidRPr="00FD743D" w:rsidRDefault="00175DDB" w:rsidP="00175DDB">
      <w:pPr>
        <w:pStyle w:val="F2-ZkladnText"/>
        <w:rPr>
          <w:szCs w:val="24"/>
        </w:rPr>
      </w:pPr>
    </w:p>
    <w:p w:rsidR="009F246B" w:rsidRPr="00175DDB" w:rsidRDefault="009F246B" w:rsidP="00D3112F">
      <w:pPr>
        <w:pStyle w:val="F2-ZkladnText"/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9F246B">
      <w:pPr>
        <w:pStyle w:val="F2-ZkladnText"/>
        <w:rPr>
          <w:szCs w:val="24"/>
        </w:rPr>
      </w:pPr>
    </w:p>
    <w:p w:rsidR="009F246B" w:rsidRPr="00175DDB" w:rsidRDefault="007C00A4">
      <w:pPr>
        <w:pStyle w:val="F6-MenoFunkcia"/>
        <w:rPr>
          <w:szCs w:val="24"/>
        </w:rPr>
      </w:pPr>
      <w:r>
        <w:rPr>
          <w:szCs w:val="24"/>
        </w:rPr>
        <w:t xml:space="preserve">Mgr. Valér </w:t>
      </w:r>
      <w:proofErr w:type="spellStart"/>
      <w:r>
        <w:rPr>
          <w:szCs w:val="24"/>
        </w:rPr>
        <w:t>Jurčák</w:t>
      </w:r>
      <w:proofErr w:type="spellEnd"/>
    </w:p>
    <w:p w:rsidR="009F246B" w:rsidRPr="00175DDB" w:rsidRDefault="009F246B">
      <w:pPr>
        <w:pStyle w:val="F6-MenoFunkcia"/>
        <w:rPr>
          <w:szCs w:val="24"/>
        </w:rPr>
      </w:pPr>
      <w:r w:rsidRPr="00175DDB">
        <w:rPr>
          <w:szCs w:val="24"/>
        </w:rPr>
        <w:t>vedúc</w:t>
      </w:r>
      <w:r w:rsidR="007C00A4">
        <w:rPr>
          <w:szCs w:val="24"/>
        </w:rPr>
        <w:t>i</w:t>
      </w:r>
      <w:r w:rsidRPr="00175DDB">
        <w:rPr>
          <w:szCs w:val="24"/>
        </w:rPr>
        <w:t xml:space="preserve"> oddelenia</w:t>
      </w:r>
    </w:p>
    <w:p w:rsidR="009F246B" w:rsidRDefault="009F246B">
      <w:pPr>
        <w:pStyle w:val="F2-ZkladnText"/>
      </w:pPr>
    </w:p>
    <w:p w:rsidR="00864B5D" w:rsidRDefault="00864B5D">
      <w:pPr>
        <w:pStyle w:val="F2-ZkladnText"/>
      </w:pPr>
    </w:p>
    <w:sectPr w:rsidR="00864B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454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C01" w:rsidRDefault="00AE1C01">
      <w:r>
        <w:separator/>
      </w:r>
    </w:p>
  </w:endnote>
  <w:endnote w:type="continuationSeparator" w:id="0">
    <w:p w:rsidR="00AE1C01" w:rsidRDefault="00AE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04" w:rsidRDefault="0091280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804" w:rsidRDefault="0091280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54B" w:rsidRPr="00175DDB" w:rsidRDefault="00F826C5">
    <w:pPr>
      <w:framePr w:w="9356" w:h="794" w:hSpace="142" w:wrap="around" w:vAnchor="page" w:hAnchor="page" w:x="1419" w:y="15140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 w:rsidRPr="00175DDB">
      <w:rPr>
        <w:sz w:val="16"/>
      </w:rPr>
      <w:t>Záporožská 5</w:t>
    </w:r>
    <w:r w:rsidR="00D6754B" w:rsidRPr="00175DDB">
      <w:rPr>
        <w:sz w:val="16"/>
      </w:rPr>
      <w:t>, I. poschodie, č. dverí 130</w:t>
    </w:r>
  </w:p>
  <w:p w:rsidR="004325DF" w:rsidRDefault="00D6754B" w:rsidP="00912804">
    <w:pPr>
      <w:framePr w:w="9356" w:h="794" w:hSpace="142" w:wrap="around" w:vAnchor="page" w:hAnchor="page" w:x="1419" w:y="15140"/>
      <w:tabs>
        <w:tab w:val="left" w:pos="1418"/>
        <w:tab w:val="left" w:pos="2127"/>
        <w:tab w:val="left" w:pos="4962"/>
        <w:tab w:val="left" w:pos="5954"/>
        <w:tab w:val="left" w:pos="7513"/>
      </w:tabs>
      <w:spacing w:after="20"/>
      <w:rPr>
        <w:sz w:val="16"/>
      </w:rPr>
    </w:pPr>
    <w:r w:rsidRPr="00175DDB">
      <w:rPr>
        <w:sz w:val="16"/>
      </w:rPr>
      <w:t>TELEFÓN</w:t>
    </w:r>
    <w:r w:rsidRPr="00175DDB">
      <w:rPr>
        <w:sz w:val="16"/>
      </w:rPr>
      <w:tab/>
    </w:r>
    <w:r w:rsidR="007C00A4">
      <w:rPr>
        <w:sz w:val="16"/>
      </w:rPr>
      <w:tab/>
    </w:r>
    <w:r w:rsidRPr="00175DDB">
      <w:rPr>
        <w:sz w:val="16"/>
      </w:rPr>
      <w:t>BANKOVÉ  SPOJENIE</w:t>
    </w:r>
    <w:r w:rsidRPr="00175DDB">
      <w:rPr>
        <w:sz w:val="16"/>
      </w:rPr>
      <w:tab/>
      <w:t>IČO</w:t>
    </w:r>
    <w:r w:rsidRPr="00175DDB">
      <w:rPr>
        <w:sz w:val="16"/>
      </w:rPr>
      <w:tab/>
    </w:r>
    <w:r w:rsidR="004325DF" w:rsidRPr="00175DDB">
      <w:rPr>
        <w:sz w:val="16"/>
      </w:rPr>
      <w:t>INTERNET</w:t>
    </w:r>
    <w:r w:rsidR="004325DF" w:rsidRPr="00175DDB">
      <w:rPr>
        <w:sz w:val="16"/>
      </w:rPr>
      <w:tab/>
    </w:r>
    <w:r w:rsidR="004325DF">
      <w:rPr>
        <w:sz w:val="16"/>
      </w:rPr>
      <w:tab/>
    </w:r>
    <w:r w:rsidR="004325DF" w:rsidRPr="00175DDB">
      <w:rPr>
        <w:sz w:val="16"/>
      </w:rPr>
      <w:t>E-MAIL</w:t>
    </w:r>
  </w:p>
  <w:p w:rsidR="00D6754B" w:rsidRPr="00175DDB" w:rsidRDefault="00D6754B" w:rsidP="00912804">
    <w:pPr>
      <w:framePr w:w="9356" w:h="794" w:hSpace="142" w:wrap="around" w:vAnchor="page" w:hAnchor="page" w:x="1419" w:y="15140"/>
      <w:tabs>
        <w:tab w:val="left" w:pos="1418"/>
        <w:tab w:val="left" w:pos="2127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175DDB">
      <w:rPr>
        <w:sz w:val="16"/>
      </w:rPr>
      <w:t>02/59 35 67 05</w:t>
    </w:r>
    <w:r w:rsidRPr="00175DDB">
      <w:rPr>
        <w:sz w:val="16"/>
      </w:rPr>
      <w:tab/>
    </w:r>
    <w:r w:rsidRPr="00175DDB">
      <w:rPr>
        <w:sz w:val="16"/>
      </w:rPr>
      <w:tab/>
    </w:r>
    <w:r w:rsidR="00BA6D27" w:rsidRPr="00175DDB">
      <w:rPr>
        <w:sz w:val="16"/>
      </w:rPr>
      <w:t>ČSOB: 25829413/7500</w:t>
    </w:r>
    <w:r w:rsidRPr="00175DDB">
      <w:rPr>
        <w:sz w:val="16"/>
      </w:rPr>
      <w:tab/>
      <w:t>603</w:t>
    </w:r>
    <w:r w:rsidR="00175DDB">
      <w:rPr>
        <w:sz w:val="16"/>
      </w:rPr>
      <w:t> </w:t>
    </w:r>
    <w:r w:rsidRPr="00175DDB">
      <w:rPr>
        <w:sz w:val="16"/>
      </w:rPr>
      <w:t>481</w:t>
    </w:r>
    <w:r w:rsidRPr="00175DDB">
      <w:rPr>
        <w:sz w:val="16"/>
      </w:rPr>
      <w:tab/>
    </w:r>
    <w:hyperlink r:id="rId1" w:history="1">
      <w:r w:rsidR="00175DDB" w:rsidRPr="006926B3">
        <w:rPr>
          <w:rStyle w:val="Hypertextovprepojenie"/>
          <w:sz w:val="16"/>
        </w:rPr>
        <w:t>www.bratislava.sk</w:t>
      </w:r>
    </w:hyperlink>
    <w:r w:rsidRPr="00175DDB">
      <w:rPr>
        <w:sz w:val="16"/>
      </w:rPr>
      <w:tab/>
    </w:r>
    <w:r w:rsidR="00175DDB">
      <w:rPr>
        <w:sz w:val="16"/>
      </w:rPr>
      <w:tab/>
    </w:r>
    <w:proofErr w:type="spellStart"/>
    <w:r w:rsidR="00F826C5" w:rsidRPr="00175DDB">
      <w:rPr>
        <w:sz w:val="16"/>
      </w:rPr>
      <w:t>osk</w:t>
    </w:r>
    <w:proofErr w:type="spellEnd"/>
    <w:r w:rsidRPr="00175DDB">
      <w:rPr>
        <w:sz w:val="16"/>
        <w:lang w:val="en-US"/>
      </w:rPr>
      <w:t>@bratislava.sk</w:t>
    </w:r>
  </w:p>
  <w:p w:rsidR="00D6754B" w:rsidRDefault="00D6754B">
    <w:pPr>
      <w:pStyle w:val="F2-ZkladnTex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C01" w:rsidRDefault="00AE1C01">
      <w:r>
        <w:separator/>
      </w:r>
    </w:p>
  </w:footnote>
  <w:footnote w:type="continuationSeparator" w:id="0">
    <w:p w:rsidR="00AE1C01" w:rsidRDefault="00AE1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54B" w:rsidRDefault="00D6754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754B" w:rsidRDefault="00D6754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54B" w:rsidRDefault="00D6754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 w:rsidR="00EC3730">
      <w:rPr>
        <w:rStyle w:val="slostrany"/>
      </w:rPr>
      <w:fldChar w:fldCharType="separate"/>
    </w:r>
    <w:r w:rsidR="00EC3730">
      <w:rPr>
        <w:rStyle w:val="slostrany"/>
        <w:noProof/>
      </w:rPr>
      <w:t>2</w:t>
    </w:r>
    <w:r>
      <w:rPr>
        <w:rStyle w:val="slostrany"/>
      </w:rPr>
      <w:fldChar w:fldCharType="end"/>
    </w:r>
  </w:p>
  <w:p w:rsidR="00D6754B" w:rsidRDefault="00D6754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4A5" w:rsidRDefault="001834A5" w:rsidP="001834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" o:spid="_x0000_s2049" type="#_x0000_t75" style="position:absolute;left:0;text-align:left;margin-left:.35pt;margin-top:.05pt;width:54.15pt;height:46.2pt;z-index:-1;visibility:visible">
          <v:imagedata r:id="rId1" o:title="Hrad black"/>
        </v:shape>
      </w:pict>
    </w:r>
    <w:r w:rsidRPr="003E2522">
      <w:rPr>
        <w:b/>
        <w:sz w:val="26"/>
        <w:szCs w:val="26"/>
      </w:rPr>
      <w:t>MAGISTRÁT HLAVNÉHO MESTA SLOVENSKEJ REPUBLIKY BRATISLAV</w:t>
    </w:r>
    <w:r w:rsidR="00BF76B4">
      <w:rPr>
        <w:b/>
        <w:sz w:val="26"/>
        <w:szCs w:val="26"/>
      </w:rPr>
      <w:t>Y</w:t>
    </w:r>
  </w:p>
  <w:p w:rsidR="004D585E" w:rsidRPr="003E2522" w:rsidRDefault="004D585E" w:rsidP="004D585E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Sekcia správy komunikácií, životného prostredia a stavebných činností</w:t>
    </w:r>
  </w:p>
  <w:p w:rsidR="001834A5" w:rsidRPr="003E2522" w:rsidRDefault="001834A5" w:rsidP="001834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  <w:r w:rsidRPr="003E2522">
      <w:rPr>
        <w:b/>
        <w:sz w:val="26"/>
        <w:szCs w:val="26"/>
      </w:rPr>
      <w:t>oddelenie</w:t>
    </w:r>
    <w:r>
      <w:rPr>
        <w:b/>
        <w:sz w:val="26"/>
        <w:szCs w:val="26"/>
      </w:rPr>
      <w:t xml:space="preserve"> správy komunikácií</w:t>
    </w:r>
  </w:p>
  <w:p w:rsidR="001834A5" w:rsidRDefault="001834A5" w:rsidP="001834A5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:rsidR="001834A5" w:rsidRPr="003E2522" w:rsidRDefault="001834A5" w:rsidP="001834A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szCs w:val="24"/>
      </w:rPr>
    </w:pPr>
    <w:r>
      <w:rPr>
        <w:szCs w:val="24"/>
      </w:rPr>
      <w:tab/>
    </w:r>
    <w:r w:rsidRPr="003E2522">
      <w:rPr>
        <w:szCs w:val="24"/>
      </w:rPr>
      <w:t>Primaciálne nám. 1,   P. O. Box 192,   814 99  Bratislava 1</w:t>
    </w:r>
  </w:p>
  <w:p w:rsidR="001834A5" w:rsidRDefault="001834A5" w:rsidP="001834A5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:rsidR="001834A5" w:rsidRDefault="001834A5" w:rsidP="001834A5">
    <w:pPr>
      <w:framePr w:w="10937" w:h="1236" w:hRule="exact" w:hSpace="142" w:wrap="around" w:vAnchor="page" w:hAnchor="page" w:x="625" w:y="568"/>
    </w:pPr>
  </w:p>
  <w:p w:rsidR="00D6754B" w:rsidRDefault="00D6754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7D1"/>
    <w:rsid w:val="0000003F"/>
    <w:rsid w:val="000420A8"/>
    <w:rsid w:val="00054BB6"/>
    <w:rsid w:val="001258D4"/>
    <w:rsid w:val="001426C9"/>
    <w:rsid w:val="00155A8B"/>
    <w:rsid w:val="00172286"/>
    <w:rsid w:val="00175DDB"/>
    <w:rsid w:val="001834A5"/>
    <w:rsid w:val="001B640C"/>
    <w:rsid w:val="001C0E59"/>
    <w:rsid w:val="001D640B"/>
    <w:rsid w:val="00200EC4"/>
    <w:rsid w:val="00211D4D"/>
    <w:rsid w:val="002E43E4"/>
    <w:rsid w:val="003255CD"/>
    <w:rsid w:val="004325DF"/>
    <w:rsid w:val="00442A17"/>
    <w:rsid w:val="004C34CE"/>
    <w:rsid w:val="004D585E"/>
    <w:rsid w:val="00550238"/>
    <w:rsid w:val="005F6BD4"/>
    <w:rsid w:val="007C00A4"/>
    <w:rsid w:val="00837B82"/>
    <w:rsid w:val="00864B5D"/>
    <w:rsid w:val="008B0767"/>
    <w:rsid w:val="008B37D1"/>
    <w:rsid w:val="008C1A34"/>
    <w:rsid w:val="00912804"/>
    <w:rsid w:val="00944189"/>
    <w:rsid w:val="009B0042"/>
    <w:rsid w:val="009F246B"/>
    <w:rsid w:val="00AE1C01"/>
    <w:rsid w:val="00AF19A6"/>
    <w:rsid w:val="00B951A4"/>
    <w:rsid w:val="00BA6D27"/>
    <w:rsid w:val="00BF76B4"/>
    <w:rsid w:val="00C146FD"/>
    <w:rsid w:val="00C17B2A"/>
    <w:rsid w:val="00CC0223"/>
    <w:rsid w:val="00D3112F"/>
    <w:rsid w:val="00D64C3D"/>
    <w:rsid w:val="00D6754B"/>
    <w:rsid w:val="00D71E4D"/>
    <w:rsid w:val="00E279DE"/>
    <w:rsid w:val="00EC35E1"/>
    <w:rsid w:val="00EC3730"/>
    <w:rsid w:val="00F15E41"/>
    <w:rsid w:val="00F826C5"/>
    <w:rsid w:val="00F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F2C3E5"/>
  <w15:chartTrackingRefBased/>
  <w15:docId w15:val="{E874F6C0-98DF-4C55-B5CF-686D0CED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rsid w:val="00D6754B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D6754B"/>
    <w:pPr>
      <w:spacing w:before="240"/>
      <w:ind w:firstLine="709"/>
    </w:pPr>
  </w:style>
  <w:style w:type="paragraph" w:customStyle="1" w:styleId="F4-Zarka1">
    <w:name w:val="F4-Zarážka1"/>
    <w:basedOn w:val="Normlny"/>
    <w:rsid w:val="00D6754B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rsid w:val="00D6754B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rsid w:val="00D6754B"/>
    <w:pPr>
      <w:jc w:val="center"/>
    </w:pPr>
    <w:rPr>
      <w:b/>
    </w:rPr>
  </w:style>
  <w:style w:type="character" w:styleId="Hypertextovprepojenie">
    <w:name w:val="Hyperlink"/>
    <w:rsid w:val="00175DDB"/>
    <w:rPr>
      <w:color w:val="0000FF"/>
      <w:u w:val="single"/>
    </w:rPr>
  </w:style>
  <w:style w:type="paragraph" w:customStyle="1" w:styleId="F6-MenoFunkcia">
    <w:name w:val="F6-MenoFunkcia"/>
    <w:basedOn w:val="F2-ZkladnText"/>
    <w:rsid w:val="00D6754B"/>
    <w:pPr>
      <w:ind w:left="4536"/>
      <w:jc w:val="center"/>
    </w:pPr>
  </w:style>
  <w:style w:type="paragraph" w:customStyle="1" w:styleId="F8-Vec">
    <w:name w:val="F8-Vec"/>
    <w:basedOn w:val="F2-ZkladnText"/>
    <w:next w:val="F2-ZkladnText"/>
    <w:rsid w:val="00D6754B"/>
    <w:rPr>
      <w:szCs w:val="24"/>
      <w:u w:val="single"/>
    </w:rPr>
  </w:style>
  <w:style w:type="paragraph" w:customStyle="1" w:styleId="sla">
    <w:name w:val="Čísla"/>
    <w:basedOn w:val="F2-ZkladnText"/>
    <w:next w:val="F2-ZkladnText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 w:val="24"/>
    </w:rPr>
  </w:style>
  <w:style w:type="paragraph" w:customStyle="1" w:styleId="Adrest">
    <w:name w:val="Adresát"/>
    <w:basedOn w:val="Normlny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Pta">
    <w:name w:val="footer"/>
    <w:basedOn w:val="Normlny"/>
    <w:rsid w:val="00864B5D"/>
    <w:pPr>
      <w:tabs>
        <w:tab w:val="center" w:pos="4536"/>
        <w:tab w:val="right" w:pos="9072"/>
      </w:tabs>
    </w:pPr>
  </w:style>
  <w:style w:type="paragraph" w:customStyle="1" w:styleId="PodVaslistatd">
    <w:name w:val="Pod Vas list atd"/>
    <w:basedOn w:val="Normlny"/>
    <w:rsid w:val="001834A5"/>
    <w:pPr>
      <w:tabs>
        <w:tab w:val="left" w:pos="2694"/>
        <w:tab w:val="left" w:pos="5041"/>
        <w:tab w:val="left" w:pos="7938"/>
      </w:tabs>
      <w:spacing w:after="40"/>
      <w:jc w:val="both"/>
    </w:pPr>
    <w:rPr>
      <w:sz w:val="24"/>
      <w:szCs w:val="24"/>
    </w:rPr>
  </w:style>
  <w:style w:type="character" w:customStyle="1" w:styleId="HlavikaChar">
    <w:name w:val="Hlavička Char"/>
    <w:link w:val="Hlavika"/>
    <w:rsid w:val="001834A5"/>
    <w:rPr>
      <w:sz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zory\Sablony%20Word\RM+Oddelenia\OSK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OSK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Magistrát hl.m. SR Bratislavy</Company>
  <LinksUpToDate>false</LinksUpToDate>
  <CharactersWithSpaces>195</CharactersWithSpaces>
  <SharedDoc>false</SharedDoc>
  <HLinks>
    <vt:vector size="6" baseType="variant">
      <vt:variant>
        <vt:i4>1966166</vt:i4>
      </vt:variant>
      <vt:variant>
        <vt:i4>5</vt:i4>
      </vt:variant>
      <vt:variant>
        <vt:i4>0</vt:i4>
      </vt:variant>
      <vt:variant>
        <vt:i4>5</vt:i4>
      </vt:variant>
      <vt:variant>
        <vt:lpwstr>http://www.bratislava.sk/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skolenie1</dc:creator>
  <cp:keywords/>
  <cp:lastModifiedBy>skolenie1</cp:lastModifiedBy>
  <cp:revision>2</cp:revision>
  <cp:lastPrinted>1601-01-01T00:00:00Z</cp:lastPrinted>
  <dcterms:created xsi:type="dcterms:W3CDTF">2018-11-13T09:52:00Z</dcterms:created>
  <dcterms:modified xsi:type="dcterms:W3CDTF">2018-11-13T09:52:00Z</dcterms:modified>
</cp:coreProperties>
</file>