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ľka rozloženia hlavného hostiteľa"/>
      </w:tblPr>
      <w:tblGrid>
        <w:gridCol w:w="3678"/>
        <w:gridCol w:w="6500"/>
      </w:tblGrid>
      <w:tr w:rsidR="00125AB1" w:rsidRPr="006658C4" w:rsidTr="005D4417">
        <w:trPr>
          <w:tblHeader/>
        </w:trPr>
        <w:tc>
          <w:tcPr>
            <w:tcW w:w="3787" w:type="dxa"/>
            <w:tcMar>
              <w:top w:w="504" w:type="dxa"/>
              <w:right w:w="720" w:type="dxa"/>
            </w:tcMar>
          </w:tcPr>
          <w:bookmarkStart w:id="0" w:name="_GoBack"/>
          <w:bookmarkEnd w:id="0"/>
          <w:p w:rsidR="00125AB1" w:rsidRPr="006658C4" w:rsidRDefault="00DF0192" w:rsidP="00E96C92">
            <w:pPr>
              <w:pStyle w:val="Inicily"/>
            </w:pPr>
            <w:sdt>
              <w:sdtPr>
                <w:alias w:val="Iniciály："/>
                <w:tag w:val="Iniciály："/>
                <w:id w:val="-1863200377"/>
                <w:placeholder>
                  <w:docPart w:val="D9F11AA770534FCC8C1C8B8D18ABCDC2"/>
                </w:placeholder>
                <w:showingPlcHdr/>
                <w15:dataBinding w:prefixMappings="xmlns:ns0='http://schemas.microsoft.com/temp/samples' " w:xpath="/ns0:employees[1]/ns0:employee[1]/ns0:CustomerName[1]" w:storeItemID="{00000000-0000-0000-0000-000000000000}"/>
                <w15:appearance w15:val="hidden"/>
              </w:sdtPr>
              <w:sdtEndPr/>
              <w:sdtContent>
                <w:r w:rsidR="00955EF5">
                  <w:rPr>
                    <w:noProof/>
                    <w:lang w:bidi="sk-SK"/>
                  </w:rPr>
                  <w:t>vm</w:t>
                </w:r>
              </w:sdtContent>
            </w:sdt>
            <w:r w:rsidR="00125981">
              <w:rPr>
                <w:noProof/>
                <w:lang w:eastAsia="sk-SK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59E6543" wp14:editId="089F9E40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-487680</wp:posOffset>
                      </wp:positionV>
                      <wp:extent cx="6447790" cy="1810385"/>
                      <wp:effectExtent l="0" t="0" r="0" b="2540"/>
                      <wp:wrapNone/>
                      <wp:docPr id="1" name="Skupina 1" title="Grafika hlavičk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47790" cy="1810385"/>
                                <a:chOff x="-1" y="0"/>
                                <a:chExt cx="6850932" cy="1810385"/>
                              </a:xfrm>
                            </wpg:grpSpPr>
                            <wps:wsp>
                              <wps:cNvPr id="43" name="Červený obdĺžnik"/>
                              <wps:cNvSpPr/>
                              <wps:spPr>
                                <a:xfrm>
                                  <a:off x="923833" y="417777"/>
                                  <a:ext cx="5927098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Červený kruh"/>
                              <wps:cNvSpPr/>
                              <wps:spPr>
                                <a:xfrm>
                                  <a:off x="-1" y="0"/>
                                  <a:ext cx="1933667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Biely kruh"/>
                              <wps:cNvSpPr/>
                              <wps:spPr>
                                <a:xfrm>
                                  <a:off x="63562" y="64590"/>
                                  <a:ext cx="1820427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16900</wp14:pctHeight>
                      </wp14:sizeRelV>
                    </wp:anchor>
                  </w:drawing>
                </mc:Choice>
                <mc:Fallback>
                  <w:pict>
                    <v:group w14:anchorId="5729B729" id="Skupina 1" o:spid="_x0000_s1026" alt="Názov: Grafika hlavičky" style="position:absolute;margin-left:.3pt;margin-top:-38.4pt;width:507.7pt;height:142.55pt;z-index:-251657216;mso-height-percent:169;mso-position-vertical-relative:page;mso-height-percent:169" coordorigin="" coordsize="6850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">
                      <v:rect id="Červený obdĺžnik" o:spid="_x0000_s1027" style="position:absolute;left:9238;top:4177;width:59271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Červený kruh" o:spid="_x0000_s1028" type="#_x0000_t23" style="position:absolute;width:19336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" adj="586" fillcolor="#ea4e4e [3204]" stroked="f" strokeweight="1pt">
                        <v:stroke joinstyle="miter"/>
                      </v:shape>
                      <v:oval id="Biely kruh" o:spid="_x0000_s1029" style="position:absolute;left:635;top:645;width:18204;height:17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125AB1" w:rsidRPr="006658C4" w:rsidRDefault="00DF0192" w:rsidP="00125AB1">
            <w:pPr>
              <w:pStyle w:val="Nadpis3"/>
            </w:pPr>
            <w:sdt>
              <w:sdtPr>
                <w:alias w:val="Kontakt:"/>
                <w:tag w:val="Kontakt:"/>
                <w:id w:val="133533816"/>
                <w:placeholder>
                  <w:docPart w:val="999978A815DF4BFFA9B6E7574CC62A2C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Kontakt</w:t>
                </w:r>
              </w:sdtContent>
            </w:sdt>
          </w:p>
          <w:p w:rsidR="00125AB1" w:rsidRPr="006658C4" w:rsidRDefault="00DF0192" w:rsidP="00125AB1">
            <w:sdt>
              <w:sdtPr>
                <w:alias w:val="Zadajte adresu:"/>
                <w:tag w:val="Zadajte adresu:"/>
                <w:id w:val="-1581282289"/>
                <w:placeholder>
                  <w:docPart w:val="A9FBBFACB09543A7B4DADB1D65E6E3A1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Adresa</w:t>
                </w:r>
              </w:sdtContent>
            </w:sdt>
          </w:p>
          <w:p w:rsidR="00125AB1" w:rsidRPr="006658C4" w:rsidRDefault="00DF0192" w:rsidP="00125AB1">
            <w:sdt>
              <w:sdtPr>
                <w:alias w:val="Zadajte mesto a PSČ:"/>
                <w:tag w:val="Zadajte mesto a PSČ:"/>
                <w:id w:val="1911345846"/>
                <w:placeholder>
                  <w:docPart w:val="AC062359A29643609C0D4242C0D17FA9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Mesto, PSČ</w:t>
                </w:r>
              </w:sdtContent>
            </w:sdt>
          </w:p>
          <w:p w:rsidR="00125AB1" w:rsidRPr="006658C4" w:rsidRDefault="00DF0192" w:rsidP="00125AB1">
            <w:sdt>
              <w:sdtPr>
                <w:alias w:val="Zadajte e-mailovú adresu:"/>
                <w:tag w:val="Zadajte e-mailovú adresu:"/>
                <w:id w:val="-223836813"/>
                <w:placeholder>
                  <w:docPart w:val="23EAD5C5044E443D9E354C79858BACDC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E-mail</w:t>
                </w:r>
              </w:sdtContent>
            </w:sdt>
          </w:p>
          <w:p w:rsidR="00125AB1" w:rsidRPr="006658C4" w:rsidRDefault="00DF0192" w:rsidP="00125AB1">
            <w:sdt>
              <w:sdtPr>
                <w:alias w:val="Zadajte telefónne číslo:"/>
                <w:tag w:val="Zadajte telefónne číslo:"/>
                <w:id w:val="-530416057"/>
                <w:placeholder>
                  <w:docPart w:val="448F295A778C44479E6CFDE9C9756204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Telefón</w:t>
                </w:r>
              </w:sdtContent>
            </w:sdt>
          </w:p>
        </w:tc>
        <w:tc>
          <w:tcPr>
            <w:tcW w:w="6739" w:type="dxa"/>
            <w:tcMar>
              <w:top w:w="504" w:type="dxa"/>
              <w:left w:w="0" w:type="dxa"/>
            </w:tcMar>
          </w:tcPr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Tabuľka rozloženia nadpisu"/>
            </w:tblPr>
            <w:tblGrid>
              <w:gridCol w:w="6500"/>
            </w:tblGrid>
            <w:tr w:rsidR="00125AB1" w:rsidRPr="006658C4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:rsidR="00125AB1" w:rsidRPr="00284544" w:rsidRDefault="00DF0192" w:rsidP="00E96C92">
                  <w:pPr>
                    <w:pStyle w:val="Nadpis1"/>
                    <w:outlineLvl w:val="0"/>
                  </w:pPr>
                  <w:sdt>
                    <w:sdtPr>
                      <w:alias w:val="Zadajte svoje meno:"/>
                      <w:tag w:val="Zadajte svoje meno:"/>
                      <w:id w:val="-544600582"/>
                      <w:placeholder>
                        <w:docPart w:val="44A3FBE83FA147CAA3551D802D1541C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A48C0">
                        <w:t>aa</w:t>
                      </w:r>
                    </w:sdtContent>
                  </w:sdt>
                </w:p>
                <w:p w:rsidR="00125AB1" w:rsidRPr="006658C4" w:rsidRDefault="00DF0192" w:rsidP="00C56A6F">
                  <w:pPr>
                    <w:pStyle w:val="Nadpis2"/>
                    <w:outlineLvl w:val="1"/>
                  </w:pPr>
                  <w:sdt>
                    <w:sdtPr>
                      <w:alias w:val="Zadajte profesiu alebo odvetvie:"/>
                      <w:tag w:val="Zadajte profesiu alebo odvetvie:"/>
                      <w:id w:val="-596704785"/>
                      <w:placeholder>
                        <w:docPart w:val="05C4DD0F34C04B6DB90097AE5FA23CF5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125981">
                        <w:rPr>
                          <w:lang w:bidi="sk-SK"/>
                        </w:rPr>
                        <w:t>Profesia alebo odvetvie</w:t>
                      </w:r>
                    </w:sdtContent>
                  </w:sdt>
                  <w:r w:rsidR="00125981">
                    <w:rPr>
                      <w:lang w:bidi="sk-SK"/>
                    </w:rPr>
                    <w:t xml:space="preserve"> | </w:t>
                  </w:r>
                  <w:sdt>
                    <w:sdtPr>
                      <w:alias w:val="Prepojenie na ďalšie online vlastnosti:"/>
                      <w:tag w:val="Prepojenie na ďalšie online vlastnosti:"/>
                      <w:id w:val="1480037238"/>
                      <w:placeholder>
                        <w:docPart w:val="818A66E62177416CAB37C67AACBEBCA2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63743">
                        <w:rPr>
                          <w:lang w:bidi="sk-SK"/>
                        </w:rPr>
                        <w:t>PREPOJENIE NA ĎALŠIE ONLINE MATERIÁLY:</w:t>
                      </w:r>
                      <w:r w:rsidR="00125AB1" w:rsidRPr="006658C4">
                        <w:rPr>
                          <w:lang w:bidi="sk-SK"/>
                        </w:rPr>
                        <w:t xml:space="preserve"> Portfólio/Webová lokalita/Blog</w:t>
                      </w:r>
                    </w:sdtContent>
                  </w:sdt>
                </w:p>
              </w:tc>
            </w:tr>
          </w:tbl>
          <w:sdt>
            <w:sdtPr>
              <w:alias w:val="Zadajte meno príjemcu:"/>
              <w:tag w:val="Zadajte meno príjemcu:"/>
              <w:id w:val="-1172632310"/>
              <w:placeholder>
                <w:docPart w:val="9FBCCDD9F8AD4524A972A95A1867A3D5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:rsidR="00125AB1" w:rsidRPr="00125981" w:rsidRDefault="00E96C92" w:rsidP="00125981">
                <w:pPr>
                  <w:pStyle w:val="Nadpis3"/>
                </w:pPr>
                <w:r>
                  <w:rPr>
                    <w:lang w:bidi="sk-SK"/>
                  </w:rPr>
                  <w:t>Meno príjemcu</w:t>
                </w:r>
              </w:p>
            </w:sdtContent>
          </w:sdt>
          <w:p w:rsidR="00125AB1" w:rsidRPr="006658C4" w:rsidRDefault="00DF0192" w:rsidP="00125AB1">
            <w:pPr>
              <w:pStyle w:val="Nadpis4"/>
            </w:pPr>
            <w:sdt>
              <w:sdtPr>
                <w:alias w:val="Zadajte pracovnú pozíciu:"/>
                <w:tag w:val="Zadajte pracovnú pozíciu:"/>
                <w:id w:val="-1716881173"/>
                <w:placeholder>
                  <w:docPart w:val="12882C5FB5C645F4BCC9263A6508A731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Pracovná pozícia</w:t>
                </w:r>
              </w:sdtContent>
            </w:sdt>
            <w:r w:rsidR="00125AB1" w:rsidRPr="006658C4">
              <w:rPr>
                <w:lang w:bidi="sk-SK"/>
              </w:rPr>
              <w:t xml:space="preserve"> • </w:t>
            </w:r>
            <w:sdt>
              <w:sdtPr>
                <w:alias w:val="Zadajte názov spoločnosti:"/>
                <w:tag w:val="Zadajte názov spoločnosti:"/>
                <w:id w:val="456994632"/>
                <w:placeholder>
                  <w:docPart w:val="8CC1838144954D42AD4A4B7B0FB5104F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Spoločnosť</w:t>
                </w:r>
              </w:sdtContent>
            </w:sdt>
            <w:r w:rsidR="00125AB1" w:rsidRPr="006658C4">
              <w:rPr>
                <w:lang w:bidi="sk-SK"/>
              </w:rPr>
              <w:t xml:space="preserve"> • </w:t>
            </w:r>
            <w:sdt>
              <w:sdtPr>
                <w:alias w:val="Zadajte adresu:"/>
                <w:tag w:val="Zadajte adresu:"/>
                <w:id w:val="457614176"/>
                <w:placeholder>
                  <w:docPart w:val="0506F195C445423386E1F00379A66C26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Adresa</w:t>
                </w:r>
              </w:sdtContent>
            </w:sdt>
            <w:r w:rsidR="00125AB1" w:rsidRPr="006658C4">
              <w:rPr>
                <w:lang w:bidi="sk-SK"/>
              </w:rPr>
              <w:t xml:space="preserve"> • </w:t>
            </w:r>
            <w:sdt>
              <w:sdtPr>
                <w:alias w:val="Zadajte mesto a PSČ:"/>
                <w:tag w:val="Zadajte mesto a PSČ:"/>
                <w:id w:val="-158545089"/>
                <w:placeholder>
                  <w:docPart w:val="76EEF69FEF9E42C68E1D35D32F26C668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Mesto, PSČ</w:t>
                </w:r>
              </w:sdtContent>
            </w:sdt>
          </w:p>
          <w:p w:rsidR="00125AB1" w:rsidRPr="006658C4" w:rsidRDefault="00DF0192" w:rsidP="00125AB1">
            <w:pPr>
              <w:pStyle w:val="Dtum"/>
            </w:pPr>
            <w:sdt>
              <w:sdtPr>
                <w:alias w:val="Zadajte dátum:"/>
                <w:tag w:val="Zadajte dátum:"/>
                <w:id w:val="-1595627311"/>
                <w:placeholder>
                  <w:docPart w:val="C71AF0C3F821497FAC4E7B7EAAF02D6E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Dátum</w:t>
                </w:r>
              </w:sdtContent>
            </w:sdt>
          </w:p>
          <w:p w:rsidR="00125AB1" w:rsidRPr="006658C4" w:rsidRDefault="00125AB1" w:rsidP="00125AB1">
            <w:pPr>
              <w:pStyle w:val="Oslovenie"/>
            </w:pPr>
            <w:r w:rsidRPr="006658C4">
              <w:rPr>
                <w:lang w:bidi="sk-SK"/>
              </w:rPr>
              <w:t xml:space="preserve">Vážená pani, vážený pán </w:t>
            </w:r>
            <w:sdt>
              <w:sdtPr>
                <w:alias w:val="Zadajte meno príjemcu:"/>
                <w:tag w:val="Zadajte meno príjemcu:"/>
                <w:id w:val="-1139955490"/>
                <w:placeholder>
                  <w:docPart w:val="D9117682144B48959CCDFF106FB3AF0D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 w:multiLine="1"/>
              </w:sdtPr>
              <w:sdtEndPr/>
              <w:sdtContent>
                <w:r w:rsidRPr="006658C4">
                  <w:rPr>
                    <w:lang w:bidi="sk-SK"/>
                  </w:rPr>
                  <w:t>Meno príjemcu</w:t>
                </w:r>
              </w:sdtContent>
            </w:sdt>
            <w:r w:rsidRPr="006658C4">
              <w:rPr>
                <w:lang w:bidi="sk-SK"/>
              </w:rPr>
              <w:t>,</w:t>
            </w:r>
          </w:p>
          <w:sdt>
            <w:sdtPr>
              <w:alias w:val="Zadajte telo správy:"/>
              <w:tag w:val="Zadajte telo správy:"/>
              <w:id w:val="-1189447030"/>
              <w:placeholder>
                <w:docPart w:val="94AF9BF0AFDE41C98D4772811AC91DF5"/>
              </w:placeholder>
              <w:temporary/>
              <w:showingPlcHdr/>
              <w15:appearance w15:val="hidden"/>
            </w:sdtPr>
            <w:sdtEndPr/>
            <w:sdtContent>
              <w:p w:rsidR="00125AB1" w:rsidRPr="006658C4" w:rsidRDefault="00763743" w:rsidP="00125AB1">
                <w:r>
                  <w:rPr>
                    <w:lang w:bidi="sk-SK"/>
                  </w:rPr>
                  <w:t>Ak chcete začať, kliknite na ľubovoľný</w:t>
                </w:r>
                <w:r w:rsidR="00125AB1" w:rsidRPr="006658C4">
                  <w:rPr>
                    <w:lang w:bidi="sk-SK"/>
                  </w:rPr>
                  <w:t xml:space="preserve"> zástupný text a začnite písať. Dvojitým kliknutím na bunky v tabuľke v päte pridajte kontaktné informácie (alebo odstráňte stĺpce, ktoré nechcete).</w:t>
                </w:r>
              </w:p>
              <w:p w:rsidR="00125AB1" w:rsidRPr="006658C4" w:rsidRDefault="00125AB1" w:rsidP="00125AB1">
                <w:r w:rsidRPr="006658C4">
                  <w:rPr>
                    <w:lang w:bidi="sk-SK"/>
                  </w:rPr>
                  <w:t>Vďaka sprievodnému listu môžete svojmu budúcemu zamestnávateľovi predstaviť svoj talent a skúsenosti, ktoré budete môcť využiť pri riešení problémov alebo dosahovaní požadovaných výsledkov. Ak si napríklad myslíte, že spolupráca je vašou silnou stránkou, na príklade popíšte, akým spôsobom ste tieto schopnosti využili v praxi. Potom uveďte, aký osoh budú mať tieto vaše skúsenosti pre potenciálneho zamestnávateľa.</w:t>
                </w:r>
              </w:p>
              <w:p w:rsidR="00125AB1" w:rsidRPr="006658C4" w:rsidRDefault="00125AB1" w:rsidP="00125AB1">
                <w:r w:rsidRPr="006658C4">
                  <w:rPr>
                    <w:lang w:bidi="sk-SK"/>
                  </w:rPr>
                  <w:t>Dokonalé prispôsobenie je najdôležitejšie. Vytvorte sprievodný list, pomocou ktorého jedinečným spôsobom predstavíte svoje skutočné ja a vysvetlíte, prečo ste pre spoločnosť tým správnym človekom.</w:t>
                </w:r>
              </w:p>
            </w:sdtContent>
          </w:sdt>
          <w:p w:rsidR="00125AB1" w:rsidRPr="006658C4" w:rsidRDefault="00DF0192" w:rsidP="00125AB1">
            <w:pPr>
              <w:pStyle w:val="Zver"/>
            </w:pPr>
            <w:sdt>
              <w:sdtPr>
                <w:alias w:val="S pozdravom:"/>
                <w:tag w:val="S pozdravom:"/>
                <w:id w:val="1448966695"/>
                <w:placeholder>
                  <w:docPart w:val="A32F149933C74C99BFB7F5D5CC73DF83"/>
                </w:placeholder>
                <w:temporary/>
                <w:showingPlcHdr/>
                <w15:appearance w15:val="hidden"/>
              </w:sdtPr>
              <w:sdtEndPr/>
              <w:sdtContent>
                <w:r w:rsidR="00125AB1" w:rsidRPr="006658C4">
                  <w:rPr>
                    <w:lang w:bidi="sk-SK"/>
                  </w:rPr>
                  <w:t>S pozdravom</w:t>
                </w:r>
              </w:sdtContent>
            </w:sdt>
          </w:p>
          <w:p w:rsidR="004D7F4E" w:rsidRPr="00EF7109" w:rsidRDefault="00DF0192" w:rsidP="00EF7109">
            <w:pPr>
              <w:pStyle w:val="Podpis"/>
            </w:pPr>
            <w:sdt>
              <w:sdtPr>
                <w:alias w:val="Zadajte svoje meno:"/>
                <w:tag w:val="Zadajte svoje meno:"/>
                <w:id w:val="-906913293"/>
                <w:placeholder>
                  <w:docPart w:val="95F122865C3142328634D35E84630070"/>
                </w:placeholder>
                <w:showingPlcHdr/>
                <w15:dataBinding w:prefixMappings="xmlns:ns0='http://schemas.microsoft.com/temp/samples' " w:xpath="/ns0:employees[1]/ns0:employee[1]/ns0:CustomerName[1]" w:storeItemID="{00000000-0000-0000-0000-000000000000}"/>
                <w15:appearance w15:val="hidden"/>
              </w:sdtPr>
              <w:sdtEndPr/>
              <w:sdtContent>
                <w:r w:rsidR="00A056FC">
                  <w:rPr>
                    <w:lang w:bidi="sk-SK"/>
                  </w:rPr>
                  <w:t xml:space="preserve">Vaše </w:t>
                </w:r>
                <w:r w:rsidR="00A056FC" w:rsidRPr="00610578">
                  <w:rPr>
                    <w:lang w:bidi="sk-SK"/>
                  </w:rPr>
                  <w:t>meno</w:t>
                </w:r>
              </w:sdtContent>
            </w:sdt>
          </w:p>
        </w:tc>
      </w:tr>
    </w:tbl>
    <w:p w:rsidR="00BE2EB6" w:rsidRDefault="00BE2EB6" w:rsidP="00EF7109">
      <w:pPr>
        <w:pStyle w:val="Bezriadkovania"/>
      </w:pPr>
    </w:p>
    <w:p w:rsidR="00BE2EB6" w:rsidRDefault="00BE2EB6" w:rsidP="00EF7109">
      <w:pPr>
        <w:pStyle w:val="Bezriadkovania"/>
      </w:pPr>
    </w:p>
    <w:p w:rsidR="00BE2EB6" w:rsidRDefault="00BE2EB6" w:rsidP="00EF7109">
      <w:pPr>
        <w:pStyle w:val="Bezriadkovania"/>
      </w:pPr>
    </w:p>
    <w:p w:rsidR="00BE2EB6" w:rsidRDefault="00BE2EB6" w:rsidP="00EF7109">
      <w:pPr>
        <w:pStyle w:val="Bezriadkovania"/>
      </w:pPr>
    </w:p>
    <w:sectPr w:rsidR="00BE2EB6" w:rsidSect="00955EF5">
      <w:headerReference w:type="default" r:id="rId7"/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92" w:rsidRDefault="00DF0192" w:rsidP="00713050">
      <w:pPr>
        <w:spacing w:line="240" w:lineRule="auto"/>
      </w:pPr>
      <w:r>
        <w:separator/>
      </w:r>
    </w:p>
  </w:endnote>
  <w:endnote w:type="continuationSeparator" w:id="0">
    <w:p w:rsidR="00DF0192" w:rsidRDefault="00DF0192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uľka rozloženia päty"/>
    </w:tblPr>
    <w:tblGrid>
      <w:gridCol w:w="2545"/>
      <w:gridCol w:w="2545"/>
      <w:gridCol w:w="2544"/>
      <w:gridCol w:w="2544"/>
    </w:tblGrid>
    <w:tr w:rsidR="00C2098A" w:rsidTr="00B60A8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Pta"/>
          </w:pPr>
          <w:r w:rsidRPr="00CA3DF1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1E7A53CC" wp14:editId="55ED8D1A">
                    <wp:extent cx="329184" cy="329184"/>
                    <wp:effectExtent l="0" t="0" r="0" b="0"/>
                    <wp:docPr id="16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á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Skupina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Voľný tva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vnoramenný trojuho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vnoramenný trojuho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vnoramenný trojuholník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C7C76A2" id="Skupina 102" o:spid="_x0000_s1026" alt="Názo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">
                    <o:lock v:ext="edit" aspectratio="t"/>
                    <v:oval id="Ová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Skupina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Voľný tva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uho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uho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uholník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ta"/>
          </w:pPr>
          <w:r w:rsidRPr="00C2098A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154B100A" wp14:editId="7BB31131">
                    <wp:extent cx="329184" cy="329184"/>
                    <wp:effectExtent l="0" t="0" r="13970" b="13970"/>
                    <wp:docPr id="8" name="Skupina 4" title="Ikona Twitter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Symbol Twittera v kruh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Symbol Twittera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9088AF" id="Skupina 4" o:spid="_x0000_s1026" alt="Názov: Ikona Twittera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">
                    <o:lock v:ext="edit" aspectratio="t"/>
                    <v:shape id="Symbol Twittera v kruh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a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ta"/>
          </w:pPr>
          <w:r w:rsidRPr="00C2098A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1FA78288" wp14:editId="78476D73">
                    <wp:extent cx="329184" cy="329184"/>
                    <wp:effectExtent l="0" t="0" r="13970" b="13970"/>
                    <wp:docPr id="9" name="Skupina 10" title="Ikona telefó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Symbol telefónu v kruh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ymbol telefó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B26C2E" id="Skupina 10" o:spid="_x0000_s1026" alt="Názov: Ikona telefó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Bq&#10;nLqmPREAAK9dAAAOAAAAAAAAAAAAAAAAAC4CAABkcnMvZTJvRG9jLnhtbFBLAQItABQABgAIAAAA&#10;IQBoRxvQ2AAAAAMBAAAPAAAAAAAAAAAAAAAAAJcTAABkcnMvZG93bnJldi54bWxQSwUGAAAAAAQA&#10;BADzAAAAnBQAAAAA&#10;">
                    <o:lock v:ext="edit" aspectratio="t"/>
                    <v:shape id="Symbol telefónu v kruh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ó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Pta"/>
          </w:pPr>
          <w:r w:rsidRPr="00C2098A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673ED102" wp14:editId="6FE519DB">
                    <wp:extent cx="329184" cy="329184"/>
                    <wp:effectExtent l="0" t="0" r="13970" b="13970"/>
                    <wp:docPr id="12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Symbol LinkedInu v kruh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9C2033" id="Skupina 16" o:spid="_x0000_s1026" alt="Názo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0I61McIRAADnYwAADgAAAAAAAAAAAAAAAAAuAgAAZHJzL2Uyb0Rv&#10;Yy54bWxQSwECLQAUAAYACAAAACEAaEcb0NgAAAADAQAADwAAAAAAAAAAAAAAAAAcFAAAZHJzL2Rv&#10;d25yZXYueG1sUEsFBgAAAAAEAAQA8wAAACEVAAAAAA==&#10;">
                    <o:lock v:ext="edit" aspectratio="t"/>
                    <v:shape id="Symbol LinkedInu v kruh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461157651"/>
            <w:placeholder>
              <w:docPart w:val="999978A815DF4BFFA9B6E7574CC62A2C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811117" w:rsidP="00811117">
              <w:pPr>
                <w:pStyle w:val="Pta"/>
              </w:pPr>
              <w:r>
                <w:rPr>
                  <w:lang w:bidi="sk-SK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Popisovač pre Twitter:"/>
            <w:tag w:val="Popisovač pre Twitter:"/>
            <w:id w:val="-219741704"/>
            <w:placeholder>
              <w:docPart w:val="AC062359A29643609C0D4242C0D17FA9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ta"/>
              </w:pPr>
              <w:r>
                <w:rPr>
                  <w:lang w:bidi="sk-SK"/>
                </w:rPr>
                <w:t>Popisovač pre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ón:"/>
            <w:tag w:val="Telefón:"/>
            <w:id w:val="-381786245"/>
            <w:placeholder>
              <w:docPart w:val="448F295A778C44479E6CFDE9C975620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ta"/>
              </w:pPr>
              <w:r>
                <w:rPr>
                  <w:lang w:bidi="sk-SK"/>
                </w:rPr>
                <w:t>Telefón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adresa LinkedInu:"/>
            <w:tag w:val="URL adresa LinkedInu:"/>
            <w:id w:val="2033605669"/>
            <w:placeholder>
              <w:docPart w:val="05C4DD0F34C04B6DB90097AE5FA23CF5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Pta"/>
              </w:pPr>
              <w:r>
                <w:rPr>
                  <w:lang w:bidi="sk-SK"/>
                </w:rPr>
                <w:t>URL adresa LinkedInu</w:t>
              </w:r>
            </w:p>
          </w:sdtContent>
        </w:sdt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Pta"/>
          <w:rPr>
            <w:noProof/>
          </w:rPr>
        </w:pPr>
        <w:r>
          <w:rPr>
            <w:lang w:bidi="sk-SK"/>
          </w:rPr>
          <w:fldChar w:fldCharType="begin"/>
        </w:r>
        <w:r>
          <w:rPr>
            <w:lang w:bidi="sk-SK"/>
          </w:rPr>
          <w:instrText xml:space="preserve"> PAGE   \* MERGEFORMAT </w:instrText>
        </w:r>
        <w:r>
          <w:rPr>
            <w:lang w:bidi="sk-SK"/>
          </w:rPr>
          <w:fldChar w:fldCharType="separate"/>
        </w:r>
        <w:r w:rsidR="002B720F">
          <w:rPr>
            <w:noProof/>
            <w:lang w:bidi="sk-SK"/>
          </w:rPr>
          <w:t>2</w:t>
        </w:r>
        <w:r>
          <w:rPr>
            <w:noProof/>
            <w:lang w:bidi="sk-SK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Tabuľka rozloženia v päte pre kontaktné informácie"/>
    </w:tblPr>
    <w:tblGrid>
      <w:gridCol w:w="2545"/>
      <w:gridCol w:w="2545"/>
      <w:gridCol w:w="2544"/>
      <w:gridCol w:w="2544"/>
    </w:tblGrid>
    <w:tr w:rsidR="00217980" w:rsidTr="00BE2EB6">
      <w:trPr>
        <w:trHeight w:val="628"/>
      </w:trPr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ta"/>
          </w:pPr>
          <w:r w:rsidRPr="00CA3DF1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0EBA5186" wp14:editId="1CD64199">
                    <wp:extent cx="329184" cy="329184"/>
                    <wp:effectExtent l="0" t="0" r="0" b="0"/>
                    <wp:docPr id="27" name="Skupina 102" title="Ikona e-mail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á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Skupina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Voľný tvar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ovnoramenný trojuholník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ovnoramenný trojuholník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ovnoramenný trojuholník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8B7AF04" id="Skupina 102" o:spid="_x0000_s1026" alt="Názov: Ikona e-mailu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">
                    <o:lock v:ext="edit" aspectratio="t"/>
                    <v:oval id="Ová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Skupina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Voľný tvar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Rovnoramenný trojuholník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Rovnoramenný trojuholník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Rovnoramenný trojuholník 33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ta"/>
          </w:pPr>
          <w:r w:rsidRPr="00C2098A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629F3BBC" wp14:editId="11C37B22">
                    <wp:extent cx="329184" cy="329184"/>
                    <wp:effectExtent l="0" t="0" r="13970" b="13970"/>
                    <wp:docPr id="34" name="Skupina 4" title="Ikona Twitter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Symbol Twittera v kruh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Symbol Twittera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98EB7B" id="Skupina 4" o:spid="_x0000_s1026" alt="Názov: Ikona Twittera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LUkMgq5EgAAGWUAAA4AAAAAAAAA&#10;AAAAAAAALgIAAGRycy9lMm9Eb2MueG1sUEsBAi0AFAAGAAgAAAAhAGhHG9DYAAAAAwEAAA8AAAAA&#10;AAAAAAAAAAAAExUAAGRycy9kb3ducmV2LnhtbFBLBQYAAAAABAAEAPMAAAAYFgAAAAA=&#10;">
                    <o:lock v:ext="edit" aspectratio="t"/>
                    <v:shape id="Symbol Twittera v kruhu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Symbol Twittera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ta"/>
          </w:pPr>
          <w:r w:rsidRPr="00C2098A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1357870B" wp14:editId="1FE4739C">
                    <wp:extent cx="329184" cy="329184"/>
                    <wp:effectExtent l="0" t="0" r="13970" b="13970"/>
                    <wp:docPr id="37" name="Skupina 10" title="Ikona telefó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Symbol telefónu v kruh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ymbol telefónu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D0183A" id="Skupina 10" o:spid="_x0000_s1026" alt="Názov: Ikona telefó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CHrukMQBEAALBdAAAOAAAAAAAAAAAAAAAAAC4CAABkcnMvZTJvRG9jLnhtbFBLAQItABQABgAI&#10;AAAAIQBoRxvQ2AAAAAMBAAAPAAAAAAAAAAAAAAAAAJoTAABkcnMvZG93bnJldi54bWxQSwUGAAAA&#10;AAQABADzAAAAnxQAAAAA&#10;">
                    <o:lock v:ext="edit" aspectratio="t"/>
                    <v:shape id="Symbol telefónu v kruhu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ymbol telefónu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Pta"/>
          </w:pPr>
          <w:r w:rsidRPr="00C2098A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1A33ED82" wp14:editId="552B52CA">
                    <wp:extent cx="329184" cy="329184"/>
                    <wp:effectExtent l="0" t="0" r="13970" b="13970"/>
                    <wp:docPr id="40" name="Skupina 16" title="Ikona LinkedInu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Symbol LinkedInu v kruhu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Symbol LinkedInu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8D489E" id="Skupina 16" o:spid="_x0000_s1026" alt="Názov: Ikona LinkedInu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GWL7nO6EQAA52MAAA4AAAAAAAAAAAAAAAAALgIAAGRycy9lMm9Eb2MueG1sUEsB&#10;Ai0AFAAGAAgAAAAhAGhHG9DYAAAAAwEAAA8AAAAAAAAAAAAAAAAAFBQAAGRycy9kb3ducmV2Lnht&#10;bFBLBQYAAAAABAAEAPMAAAAZFQAAAAA=&#10;">
                    <o:lock v:ext="edit" aspectratio="t"/>
                    <v:shape id="Symbol LinkedInu v kruhu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Symbol LinkedInu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284544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-mail:"/>
            <w:tag w:val="E-mail:"/>
            <w:id w:val="-169409537"/>
            <w:placeholder>
              <w:docPart w:val="D9F11AA770534FCC8C1C8B8D18ABCDC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811117" w:rsidRPr="00CA3DF1" w:rsidRDefault="00811117" w:rsidP="00811117">
              <w:pPr>
                <w:pStyle w:val="Pta"/>
              </w:pPr>
              <w:r>
                <w:rPr>
                  <w:lang w:bidi="sk-SK"/>
                </w:rPr>
                <w:t>E-mail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Popisovač pre Twitter:"/>
            <w:tag w:val="Popisovač pre Twitter:"/>
            <w:id w:val="292649443"/>
            <w:placeholder>
              <w:docPart w:val="A9FBBFACB09543A7B4DADB1D65E6E3A1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ta"/>
              </w:pPr>
              <w:r>
                <w:rPr>
                  <w:lang w:bidi="sk-SK"/>
                </w:rPr>
                <w:t>Popisovač pre Twitter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fón:"/>
            <w:tag w:val="Telefón:"/>
            <w:id w:val="-1949610183"/>
            <w:placeholder>
              <w:docPart w:val="23EAD5C5044E443D9E354C79858BACDC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ta"/>
              </w:pPr>
              <w:r>
                <w:rPr>
                  <w:lang w:bidi="sk-SK"/>
                </w:rPr>
                <w:t>Telefón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URL adresa LinkedInu:"/>
            <w:tag w:val="URL adresa LinkedInu:"/>
            <w:id w:val="1675682847"/>
            <w:placeholder>
              <w:docPart w:val="44A3FBE83FA147CAA3551D802D1541CB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811117" w:rsidRPr="00C2098A" w:rsidRDefault="00811117" w:rsidP="00217980">
              <w:pPr>
                <w:pStyle w:val="Pta"/>
              </w:pPr>
              <w:r>
                <w:rPr>
                  <w:lang w:bidi="sk-SK"/>
                </w:rPr>
                <w:t>URL adresa LinkedINu</w:t>
              </w:r>
            </w:p>
          </w:sdtContent>
        </w:sdt>
      </w:tc>
    </w:tr>
  </w:tbl>
  <w:p w:rsidR="00217980" w:rsidRDefault="002179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92" w:rsidRDefault="00DF0192" w:rsidP="00713050">
      <w:pPr>
        <w:spacing w:line="240" w:lineRule="auto"/>
      </w:pPr>
      <w:r>
        <w:separator/>
      </w:r>
    </w:p>
  </w:footnote>
  <w:footnote w:type="continuationSeparator" w:id="0">
    <w:p w:rsidR="00DF0192" w:rsidRDefault="00DF0192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uľka rozloženia hlavičky pokračujúcej strany"/>
    </w:tblPr>
    <w:tblGrid>
      <w:gridCol w:w="3678"/>
      <w:gridCol w:w="6500"/>
    </w:tblGrid>
    <w:tr w:rsidR="00125981" w:rsidRPr="00F207C0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:rsidR="00125981" w:rsidRPr="00F207C0" w:rsidRDefault="00125981" w:rsidP="00F328B4">
          <w:pPr>
            <w:pStyle w:val="Inicily"/>
          </w:pPr>
          <w:r>
            <w:rPr>
              <w:noProof/>
              <w:lang w:eastAsia="sk-SK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9051F81" wp14:editId="2496536F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400800" cy="1810385"/>
                    <wp:effectExtent l="0" t="0" r="0" b="2540"/>
                    <wp:wrapNone/>
                    <wp:docPr id="3" name="Skupina 3" title="Grafika hlavičky pokračujúcej strany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00800" cy="1810385"/>
                              <a:chOff x="0" y="0"/>
                              <a:chExt cx="6779453" cy="1810385"/>
                            </a:xfrm>
                          </wpg:grpSpPr>
                          <wps:wsp>
                            <wps:cNvPr id="53" name="Červený obdĺžnik"/>
                            <wps:cNvSpPr/>
                            <wps:spPr>
                              <a:xfrm>
                                <a:off x="914413" y="417777"/>
                                <a:ext cx="586504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Biely kruh"/>
                            <wps:cNvSpPr/>
                            <wps:spPr>
                              <a:xfrm>
                                <a:off x="63561" y="64589"/>
                                <a:ext cx="1757468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Červený kruh"/>
                            <wps:cNvSpPr/>
                            <wps:spPr>
                              <a:xfrm>
                                <a:off x="0" y="0"/>
                                <a:ext cx="1866793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16900</wp14:pctHeight>
                    </wp14:sizeRelV>
                  </wp:anchor>
                </w:drawing>
              </mc:Choice>
              <mc:Fallback>
                <w:pict>
                  <v:group w14:anchorId="0AA366B7" id="Skupina 3" o:spid="_x0000_s1026" alt="Názov: Grafika hlavičky pokračujúcej strany" style="position:absolute;margin-left:0;margin-top:-39.6pt;width:7in;height:142.55pt;z-index:-251657216;mso-height-percent:169;mso-position-horizontal:left;mso-position-vertical-relative:page;mso-height-percent:169" coordsize="6779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">
                    <v:rect id="Červený obdĺžnik" o:spid="_x0000_s1027" style="position:absolute;left:9144;top:4177;width:58650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Biely kruh" o:spid="_x0000_s1028" style="position:absolute;left:635;top:645;width:17575;height:17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Červený kruh" o:spid="_x0000_s1029" type="#_x0000_t23" style="position:absolute;width:18667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" adj="607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ciály："/>
              <w:tag w:val="Iniciály："/>
              <w:id w:val="133377609"/>
              <w:placeholder/>
              <w:showingPlcHdr/>
              <w15:dataBinding w:prefixMappings="xmlns:ns0='http://schemas.microsoft.com/temp/samples' " w:xpath="/ns0:employees[1]/ns0:employee[1]/ns0:CustomerName[1]" w:storeItemID="{00000000-0000-0000-0000-000000000000}"/>
              <w15:appearance w15:val="hidden"/>
            </w:sdtPr>
            <w:sdtEndPr/>
            <w:sdtContent>
              <w:r w:rsidR="00955EF5">
                <w:rPr>
                  <w:noProof/>
                  <w:lang w:bidi="sk-SK"/>
                </w:rPr>
                <w:t>vm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Mriekatabuky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Tabuľka rozloženia nadpisu"/>
          </w:tblPr>
          <w:tblGrid>
            <w:gridCol w:w="6500"/>
          </w:tblGrid>
          <w:tr w:rsidR="00125981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25981" w:rsidRPr="00EF7109" w:rsidRDefault="00DF0192" w:rsidP="00EF7109">
                <w:pPr>
                  <w:pStyle w:val="Nadpis1"/>
                  <w:outlineLvl w:val="0"/>
                </w:pPr>
                <w:sdt>
                  <w:sdtPr>
                    <w:alias w:val="Zadajte svoje meno:"/>
                    <w:tag w:val="Zadajte svoje meno:"/>
                    <w:id w:val="-706257422"/>
                    <w:placeholder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3A48C0">
                      <w:t>aa</w:t>
                    </w:r>
                  </w:sdtContent>
                </w:sdt>
              </w:p>
              <w:p w:rsidR="00125981" w:rsidRDefault="00DF0192" w:rsidP="00125981">
                <w:pPr>
                  <w:pStyle w:val="Nadpis2"/>
                  <w:outlineLvl w:val="1"/>
                </w:pPr>
                <w:sdt>
                  <w:sdtPr>
                    <w:alias w:val="Profesia alebo odvetvie:"/>
                    <w:tag w:val="Profesia alebo odvetvie:"/>
                    <w:id w:val="1972160614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25981">
                      <w:rPr>
                        <w:lang w:bidi="sk-SK"/>
                      </w:rPr>
                      <w:t>Profesia alebo odvetvie</w:t>
                    </w:r>
                  </w:sdtContent>
                </w:sdt>
                <w:r w:rsidR="00125981">
                  <w:rPr>
                    <w:lang w:bidi="sk-SK"/>
                  </w:rPr>
                  <w:t xml:space="preserve"> | </w:t>
                </w:r>
                <w:sdt>
                  <w:sdtPr>
                    <w:alias w:val="Prepojenie na ďalšie online vlastnosti:"/>
                    <w:tag w:val="Prepojenie na ďalšie online vlastnosti:"/>
                    <w:id w:val="-1229059816"/>
                    <w:placeholder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763743">
                      <w:rPr>
                        <w:lang w:bidi="sk-SK"/>
                      </w:rPr>
                      <w:t>PREPOJENIE NA ĎALŠIE ONLINE MATERIÁLY:</w:t>
                    </w:r>
                    <w:r w:rsidR="00125981" w:rsidRPr="009B3C40">
                      <w:rPr>
                        <w:lang w:bidi="sk-SK"/>
                      </w:rPr>
                      <w:t xml:space="preserve"> Portfólio/Webová lokalita/Blog</w:t>
                    </w:r>
                  </w:sdtContent>
                </w:sdt>
              </w:p>
            </w:tc>
          </w:tr>
        </w:tbl>
        <w:p w:rsidR="00125981" w:rsidRPr="00F207C0" w:rsidRDefault="00125981" w:rsidP="00125981"/>
      </w:tc>
    </w:tr>
  </w:tbl>
  <w:p w:rsidR="00217980" w:rsidRDefault="002179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C0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B720F"/>
    <w:rsid w:val="002C2CDD"/>
    <w:rsid w:val="002D45C6"/>
    <w:rsid w:val="00313E86"/>
    <w:rsid w:val="00364079"/>
    <w:rsid w:val="00375460"/>
    <w:rsid w:val="003A48C0"/>
    <w:rsid w:val="004077FB"/>
    <w:rsid w:val="00424DD9"/>
    <w:rsid w:val="00443F85"/>
    <w:rsid w:val="004717C5"/>
    <w:rsid w:val="004A7665"/>
    <w:rsid w:val="004D4DB9"/>
    <w:rsid w:val="004D7F4E"/>
    <w:rsid w:val="00543DB7"/>
    <w:rsid w:val="0055382B"/>
    <w:rsid w:val="00596181"/>
    <w:rsid w:val="005A530F"/>
    <w:rsid w:val="005D4417"/>
    <w:rsid w:val="00610578"/>
    <w:rsid w:val="00641630"/>
    <w:rsid w:val="006658C4"/>
    <w:rsid w:val="00684488"/>
    <w:rsid w:val="006A3CE7"/>
    <w:rsid w:val="006C4C50"/>
    <w:rsid w:val="006E0FCE"/>
    <w:rsid w:val="006E1DC7"/>
    <w:rsid w:val="006E7384"/>
    <w:rsid w:val="00706F7F"/>
    <w:rsid w:val="00713050"/>
    <w:rsid w:val="00746F7F"/>
    <w:rsid w:val="007623E5"/>
    <w:rsid w:val="00763743"/>
    <w:rsid w:val="00796BFE"/>
    <w:rsid w:val="007C16C5"/>
    <w:rsid w:val="007C7C1A"/>
    <w:rsid w:val="00811117"/>
    <w:rsid w:val="00864D4A"/>
    <w:rsid w:val="008A1907"/>
    <w:rsid w:val="008C44E9"/>
    <w:rsid w:val="008E1D0F"/>
    <w:rsid w:val="009319A5"/>
    <w:rsid w:val="00955EF5"/>
    <w:rsid w:val="009D6855"/>
    <w:rsid w:val="009F75B3"/>
    <w:rsid w:val="00A056FC"/>
    <w:rsid w:val="00A238EE"/>
    <w:rsid w:val="00A42540"/>
    <w:rsid w:val="00AD22CE"/>
    <w:rsid w:val="00B56E1F"/>
    <w:rsid w:val="00B60A88"/>
    <w:rsid w:val="00B66BFE"/>
    <w:rsid w:val="00BE2EB6"/>
    <w:rsid w:val="00C018EF"/>
    <w:rsid w:val="00C05502"/>
    <w:rsid w:val="00C2098A"/>
    <w:rsid w:val="00C57D37"/>
    <w:rsid w:val="00C7741E"/>
    <w:rsid w:val="00CA3DF1"/>
    <w:rsid w:val="00CA4581"/>
    <w:rsid w:val="00CA56C1"/>
    <w:rsid w:val="00CE18D5"/>
    <w:rsid w:val="00D123DB"/>
    <w:rsid w:val="00D87154"/>
    <w:rsid w:val="00DA0F19"/>
    <w:rsid w:val="00DD5E3A"/>
    <w:rsid w:val="00DF0192"/>
    <w:rsid w:val="00E024C9"/>
    <w:rsid w:val="00E22E87"/>
    <w:rsid w:val="00E8007E"/>
    <w:rsid w:val="00E96C92"/>
    <w:rsid w:val="00EF7109"/>
    <w:rsid w:val="00F207C0"/>
    <w:rsid w:val="00F20AE5"/>
    <w:rsid w:val="00F30A68"/>
    <w:rsid w:val="00F328B4"/>
    <w:rsid w:val="00F645C7"/>
    <w:rsid w:val="00F87ECA"/>
    <w:rsid w:val="00F9000F"/>
    <w:rsid w:val="00F9266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C530D-426D-4AB4-A8A7-90A904AF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720F"/>
    <w:rPr>
      <w:rFonts w:ascii="Times New Roman" w:hAnsi="Times New Roman"/>
    </w:rPr>
  </w:style>
  <w:style w:type="paragraph" w:styleId="Nadpis1">
    <w:name w:val="heading 1"/>
    <w:basedOn w:val="Normlny"/>
    <w:link w:val="Nadpis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y"/>
    <w:link w:val="Nadpis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y"/>
    <w:link w:val="Nadpis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y"/>
    <w:link w:val="Nadpis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Mriekatabuky">
    <w:name w:val="Table Grid"/>
    <w:basedOn w:val="Normlnatabuka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98"/>
    <w:qFormat/>
    <w:rsid w:val="002B720F"/>
    <w:pPr>
      <w:spacing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Predvolenpsmoodseku"/>
    <w:uiPriority w:val="99"/>
    <w:semiHidden/>
    <w:rsid w:val="00D123DB"/>
    <w:rPr>
      <w:color w:val="595959" w:themeColor="text1" w:themeTint="A6"/>
    </w:rPr>
  </w:style>
  <w:style w:type="character" w:customStyle="1" w:styleId="Nadpis4Char">
    <w:name w:val="Nadpis 4 Char"/>
    <w:basedOn w:val="Predvolenpsmoodseku"/>
    <w:link w:val="Nadpis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lavika">
    <w:name w:val="header"/>
    <w:basedOn w:val="Normlny"/>
    <w:link w:val="HlavikaChar"/>
    <w:uiPriority w:val="99"/>
    <w:unhideWhenUsed/>
    <w:rsid w:val="00151C62"/>
    <w:pPr>
      <w:spacing w:line="240" w:lineRule="auto"/>
    </w:pPr>
  </w:style>
  <w:style w:type="paragraph" w:customStyle="1" w:styleId="Inicily">
    <w:name w:val="Iniciály"/>
    <w:basedOn w:val="Normlny"/>
    <w:next w:val="Nadpis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lavikaChar">
    <w:name w:val="Hlavička Char"/>
    <w:basedOn w:val="Predvolenpsmoodseku"/>
    <w:link w:val="Hlavika"/>
    <w:uiPriority w:val="99"/>
    <w:rsid w:val="00151C62"/>
  </w:style>
  <w:style w:type="paragraph" w:styleId="Pta">
    <w:name w:val="footer"/>
    <w:basedOn w:val="Normlny"/>
    <w:link w:val="Pta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taChar">
    <w:name w:val="Päta Char"/>
    <w:basedOn w:val="Predvolenpsmoodseku"/>
    <w:link w:val="Pta"/>
    <w:uiPriority w:val="99"/>
    <w:rsid w:val="00151C62"/>
    <w:rPr>
      <w:rFonts w:asciiTheme="majorHAnsi" w:hAnsiTheme="majorHAnsi"/>
      <w:caps/>
    </w:rPr>
  </w:style>
  <w:style w:type="paragraph" w:styleId="Oslovenie">
    <w:name w:val="Salutation"/>
    <w:basedOn w:val="Normlny"/>
    <w:next w:val="Normlny"/>
    <w:link w:val="OslovenieChar"/>
    <w:uiPriority w:val="12"/>
    <w:qFormat/>
    <w:rsid w:val="00AD22CE"/>
  </w:style>
  <w:style w:type="character" w:customStyle="1" w:styleId="OslovenieChar">
    <w:name w:val="Oslovenie Char"/>
    <w:basedOn w:val="Predvolenpsmoodseku"/>
    <w:link w:val="Oslovenie"/>
    <w:uiPriority w:val="12"/>
    <w:rsid w:val="00AD22CE"/>
  </w:style>
  <w:style w:type="paragraph" w:styleId="Zver">
    <w:name w:val="Closing"/>
    <w:basedOn w:val="Normlny"/>
    <w:next w:val="Podpis"/>
    <w:link w:val="ZverChar"/>
    <w:uiPriority w:val="13"/>
    <w:qFormat/>
    <w:rsid w:val="00AD22CE"/>
    <w:pPr>
      <w:spacing w:before="360"/>
      <w:contextualSpacing/>
    </w:pPr>
  </w:style>
  <w:style w:type="character" w:customStyle="1" w:styleId="ZverChar">
    <w:name w:val="Záver Char"/>
    <w:basedOn w:val="Predvolenpsmoodseku"/>
    <w:link w:val="Zver"/>
    <w:uiPriority w:val="13"/>
    <w:rsid w:val="00AD22CE"/>
  </w:style>
  <w:style w:type="paragraph" w:styleId="Podpis">
    <w:name w:val="Signature"/>
    <w:basedOn w:val="Normlny"/>
    <w:next w:val="Normlny"/>
    <w:link w:val="PodpisChar"/>
    <w:uiPriority w:val="14"/>
    <w:qFormat/>
    <w:rsid w:val="00AD22CE"/>
    <w:pPr>
      <w:spacing w:after="200" w:line="240" w:lineRule="auto"/>
    </w:pPr>
  </w:style>
  <w:style w:type="character" w:customStyle="1" w:styleId="PodpisChar">
    <w:name w:val="Podpis Char"/>
    <w:basedOn w:val="Predvolenpsmoodseku"/>
    <w:link w:val="Podpis"/>
    <w:uiPriority w:val="14"/>
    <w:rsid w:val="007623E5"/>
  </w:style>
  <w:style w:type="paragraph" w:styleId="Dtum">
    <w:name w:val="Date"/>
    <w:basedOn w:val="Normlny"/>
    <w:next w:val="Normlny"/>
    <w:link w:val="DtumChar"/>
    <w:uiPriority w:val="11"/>
    <w:qFormat/>
    <w:rsid w:val="00AD22CE"/>
    <w:pPr>
      <w:spacing w:before="780" w:after="200"/>
    </w:pPr>
  </w:style>
  <w:style w:type="character" w:customStyle="1" w:styleId="DtumChar">
    <w:name w:val="Dátum Char"/>
    <w:basedOn w:val="Predvolenpsmoodseku"/>
    <w:link w:val="Dtum"/>
    <w:uiPriority w:val="11"/>
    <w:rsid w:val="00AD22CE"/>
  </w:style>
  <w:style w:type="character" w:customStyle="1" w:styleId="Nadpis8Char">
    <w:name w:val="Nadpis 8 Char"/>
    <w:basedOn w:val="Predvolenpsmoodseku"/>
    <w:link w:val="Nadpis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ov">
    <w:name w:val="Title"/>
    <w:basedOn w:val="Normlny"/>
    <w:next w:val="Normlny"/>
    <w:link w:val="Nzov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PodtitulChar">
    <w:name w:val="Podtitul Char"/>
    <w:basedOn w:val="Predvolenpsmoodseku"/>
    <w:link w:val="Podtitul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578"/>
    <w:rPr>
      <w:rFonts w:ascii="Segoe UI" w:hAnsi="Segoe UI" w:cs="Segoe UI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10578"/>
  </w:style>
  <w:style w:type="paragraph" w:styleId="Oznaitext">
    <w:name w:val="Block Text"/>
    <w:basedOn w:val="Normlny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1057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10578"/>
  </w:style>
  <w:style w:type="paragraph" w:styleId="Zkladntext2">
    <w:name w:val="Body Text 2"/>
    <w:basedOn w:val="Normlny"/>
    <w:link w:val="Zkladn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10578"/>
  </w:style>
  <w:style w:type="paragraph" w:styleId="Zkladntext3">
    <w:name w:val="Body Text 3"/>
    <w:basedOn w:val="Normlny"/>
    <w:link w:val="Zkladn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10578"/>
    <w:rPr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10578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1057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10578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10578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10578"/>
    <w:pPr>
      <w:spacing w:after="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10578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10578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10578"/>
    <w:rPr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10578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0578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05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0578"/>
    <w:rPr>
      <w:b/>
      <w:bCs/>
      <w:szCs w:val="20"/>
    </w:rPr>
  </w:style>
  <w:style w:type="table" w:styleId="Tmavzoznam">
    <w:name w:val="Dark List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10578"/>
    <w:rPr>
      <w:rFonts w:ascii="Segoe UI" w:hAnsi="Segoe UI" w:cs="Segoe UI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10578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10578"/>
  </w:style>
  <w:style w:type="character" w:styleId="Zvraznenie">
    <w:name w:val="Emphasis"/>
    <w:basedOn w:val="Predvolenpsmoodseku"/>
    <w:uiPriority w:val="10"/>
    <w:semiHidden/>
    <w:unhideWhenUsed/>
    <w:rsid w:val="00610578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10578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10578"/>
    <w:rPr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057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0578"/>
    <w:rPr>
      <w:szCs w:val="20"/>
    </w:rPr>
  </w:style>
  <w:style w:type="table" w:styleId="Tabukasmriekou1svetl">
    <w:name w:val="Grid Table 1 Light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3">
    <w:name w:val="Grid Table 3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dpis5Char">
    <w:name w:val="Nadpis 5 Char"/>
    <w:basedOn w:val="Predvolenpsmoodseku"/>
    <w:link w:val="Nadpis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SkratkaHTML">
    <w:name w:val="HTML Acronym"/>
    <w:basedOn w:val="Predvolenpsmoodseku"/>
    <w:uiPriority w:val="99"/>
    <w:semiHidden/>
    <w:unhideWhenUsed/>
    <w:rsid w:val="00610578"/>
  </w:style>
  <w:style w:type="paragraph" w:styleId="AdresaHTML">
    <w:name w:val="HTML Address"/>
    <w:basedOn w:val="Normlny"/>
    <w:link w:val="AdresaHTML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10578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610578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10578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10578"/>
    <w:rPr>
      <w:rFonts w:ascii="Consolas" w:hAnsi="Consolas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10578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10578"/>
    <w:rPr>
      <w:color w:val="0563C1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D123DB"/>
    <w:rPr>
      <w:i/>
      <w:iCs/>
      <w:color w:val="D01818" w:themeColor="accent1" w:themeShade="BF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Svetlmrieka">
    <w:name w:val="Light Grid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10578"/>
  </w:style>
  <w:style w:type="paragraph" w:styleId="Zoznam">
    <w:name w:val="List"/>
    <w:basedOn w:val="Normlny"/>
    <w:uiPriority w:val="99"/>
    <w:semiHidden/>
    <w:unhideWhenUsed/>
    <w:rsid w:val="00610578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10578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10578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10578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10578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10578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10578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qFormat/>
    <w:rsid w:val="00610578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2">
    <w:name w:val="List Table 2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10578"/>
    <w:rPr>
      <w:rFonts w:ascii="Consolas" w:hAnsi="Consolas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ywebov">
    <w:name w:val="Normal (Web)"/>
    <w:basedOn w:val="Normlny"/>
    <w:uiPriority w:val="99"/>
    <w:semiHidden/>
    <w:unhideWhenUsed/>
    <w:rsid w:val="00610578"/>
    <w:rPr>
      <w:rFonts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10578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10578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10578"/>
  </w:style>
  <w:style w:type="character" w:styleId="slostrany">
    <w:name w:val="page number"/>
    <w:basedOn w:val="Predvolenpsmoodseku"/>
    <w:uiPriority w:val="99"/>
    <w:semiHidden/>
    <w:unhideWhenUsed/>
    <w:rsid w:val="00610578"/>
  </w:style>
  <w:style w:type="table" w:styleId="Obyajntabuka1">
    <w:name w:val="Plain Table 1"/>
    <w:basedOn w:val="Normlnatabuka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10578"/>
    <w:rPr>
      <w:rFonts w:ascii="Consolas" w:hAnsi="Consolas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610578"/>
    <w:rPr>
      <w:i/>
      <w:iCs/>
      <w:color w:val="404040" w:themeColor="text1" w:themeTint="BF"/>
    </w:rPr>
  </w:style>
  <w:style w:type="character" w:styleId="Siln">
    <w:name w:val="Strong"/>
    <w:basedOn w:val="Predvolenpsmoodseku"/>
    <w:uiPriority w:val="22"/>
    <w:semiHidden/>
    <w:unhideWhenUsed/>
    <w:qFormat/>
    <w:rsid w:val="00610578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10578"/>
    <w:pPr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10578"/>
  </w:style>
  <w:style w:type="table" w:styleId="Profesionlnatabuka">
    <w:name w:val="Table Professional"/>
    <w:basedOn w:val="Normlnatabuka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10578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610578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10578"/>
    <w:pPr>
      <w:spacing w:after="100"/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10578"/>
    <w:pPr>
      <w:spacing w:after="100"/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10578"/>
    <w:pPr>
      <w:spacing w:after="100"/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10578"/>
    <w:pPr>
      <w:spacing w:after="100"/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10578"/>
    <w:pPr>
      <w:spacing w:after="100"/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10578"/>
    <w:pPr>
      <w:spacing w:after="100"/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10578"/>
    <w:pPr>
      <w:spacing w:after="100"/>
      <w:ind w:left="176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Microsoft\&#352;abl&#243;ny\Elegantn&#253;%20sprievodn&#253;%20list%20z&#160;dielne%20spolo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F11AA770534FCC8C1C8B8D18ABCD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74FA2D-12A0-4104-8B9C-D253B46C3ED9}"/>
      </w:docPartPr>
      <w:docPartBody>
        <w:p w:rsidR="00000000" w:rsidRDefault="001840AA">
          <w:pPr>
            <w:pStyle w:val="D9F11AA770534FCC8C1C8B8D18ABCDC2"/>
          </w:pPr>
          <w:r>
            <w:rPr>
              <w:noProof/>
              <w:lang w:bidi="sk-SK"/>
            </w:rPr>
            <w:t>vm</w:t>
          </w:r>
        </w:p>
      </w:docPartBody>
    </w:docPart>
    <w:docPart>
      <w:docPartPr>
        <w:name w:val="999978A815DF4BFFA9B6E7574CC62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39FDC3-9E9C-4865-B681-9AC64490A683}"/>
      </w:docPartPr>
      <w:docPartBody>
        <w:p w:rsidR="00000000" w:rsidRDefault="001840AA">
          <w:pPr>
            <w:pStyle w:val="999978A815DF4BFFA9B6E7574CC62A2C"/>
          </w:pPr>
          <w:r w:rsidRPr="006658C4">
            <w:rPr>
              <w:lang w:bidi="sk-SK"/>
            </w:rPr>
            <w:t>Kontakt</w:t>
          </w:r>
        </w:p>
      </w:docPartBody>
    </w:docPart>
    <w:docPart>
      <w:docPartPr>
        <w:name w:val="A9FBBFACB09543A7B4DADB1D65E6E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86A6D3-90B0-4DD2-9271-7056DB4601C9}"/>
      </w:docPartPr>
      <w:docPartBody>
        <w:p w:rsidR="00000000" w:rsidRDefault="001840AA">
          <w:pPr>
            <w:pStyle w:val="A9FBBFACB09543A7B4DADB1D65E6E3A1"/>
          </w:pPr>
          <w:r w:rsidRPr="006658C4">
            <w:rPr>
              <w:lang w:bidi="sk-SK"/>
            </w:rPr>
            <w:t>Adresa</w:t>
          </w:r>
        </w:p>
      </w:docPartBody>
    </w:docPart>
    <w:docPart>
      <w:docPartPr>
        <w:name w:val="AC062359A29643609C0D4242C0D17F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E09936-9015-4FFC-95E3-90129FDEF681}"/>
      </w:docPartPr>
      <w:docPartBody>
        <w:p w:rsidR="00000000" w:rsidRDefault="001840AA">
          <w:pPr>
            <w:pStyle w:val="AC062359A29643609C0D4242C0D17FA9"/>
          </w:pPr>
          <w:r w:rsidRPr="006658C4">
            <w:rPr>
              <w:lang w:bidi="sk-SK"/>
            </w:rPr>
            <w:t>Mesto, PSČ</w:t>
          </w:r>
        </w:p>
      </w:docPartBody>
    </w:docPart>
    <w:docPart>
      <w:docPartPr>
        <w:name w:val="23EAD5C5044E443D9E354C79858BA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B5A476-38EF-41DC-A102-3C2F3E4CF88F}"/>
      </w:docPartPr>
      <w:docPartBody>
        <w:p w:rsidR="00000000" w:rsidRDefault="001840AA">
          <w:pPr>
            <w:pStyle w:val="23EAD5C5044E443D9E354C79858BACDC"/>
          </w:pPr>
          <w:r w:rsidRPr="006658C4">
            <w:rPr>
              <w:lang w:bidi="sk-SK"/>
            </w:rPr>
            <w:t>E-mail</w:t>
          </w:r>
        </w:p>
      </w:docPartBody>
    </w:docPart>
    <w:docPart>
      <w:docPartPr>
        <w:name w:val="448F295A778C44479E6CFDE9C97562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5E036-43D2-4BC7-833C-3DBDCDCD7F0F}"/>
      </w:docPartPr>
      <w:docPartBody>
        <w:p w:rsidR="00000000" w:rsidRDefault="001840AA">
          <w:pPr>
            <w:pStyle w:val="448F295A778C44479E6CFDE9C9756204"/>
          </w:pPr>
          <w:r w:rsidRPr="006658C4">
            <w:rPr>
              <w:lang w:bidi="sk-SK"/>
            </w:rPr>
            <w:t>Telefón</w:t>
          </w:r>
        </w:p>
      </w:docPartBody>
    </w:docPart>
    <w:docPart>
      <w:docPartPr>
        <w:name w:val="44A3FBE83FA147CAA3551D802D154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C0AD7-2A46-4D62-B493-797B789A9F0A}"/>
      </w:docPartPr>
      <w:docPartBody>
        <w:p w:rsidR="00000000" w:rsidRDefault="001840AA">
          <w:pPr>
            <w:pStyle w:val="44A3FBE83FA147CAA3551D802D1541CB"/>
          </w:pPr>
          <w:r>
            <w:rPr>
              <w:lang w:bidi="sk-SK"/>
            </w:rPr>
            <w:t>Vaše meno</w:t>
          </w:r>
        </w:p>
      </w:docPartBody>
    </w:docPart>
    <w:docPart>
      <w:docPartPr>
        <w:name w:val="05C4DD0F34C04B6DB90097AE5FA23C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DF20A9-FA29-4061-A6E6-539FC51DDF94}"/>
      </w:docPartPr>
      <w:docPartBody>
        <w:p w:rsidR="00000000" w:rsidRDefault="001840AA">
          <w:pPr>
            <w:pStyle w:val="05C4DD0F34C04B6DB90097AE5FA23CF5"/>
          </w:pPr>
          <w:r>
            <w:rPr>
              <w:lang w:bidi="sk-SK"/>
            </w:rPr>
            <w:t>Profesia alebo odvetvie</w:t>
          </w:r>
        </w:p>
      </w:docPartBody>
    </w:docPart>
    <w:docPart>
      <w:docPartPr>
        <w:name w:val="818A66E62177416CAB37C67AACBEBC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44F348-110B-458B-B3FC-FE5CE5549AC4}"/>
      </w:docPartPr>
      <w:docPartBody>
        <w:p w:rsidR="00000000" w:rsidRDefault="001840AA">
          <w:pPr>
            <w:pStyle w:val="818A66E62177416CAB37C67AACBEBCA2"/>
          </w:pPr>
          <w:r>
            <w:rPr>
              <w:lang w:bidi="sk-SK"/>
            </w:rPr>
            <w:t>PREPOJENIE NA ĎALŠIE ONLINE MATERIÁLY:</w:t>
          </w:r>
          <w:r w:rsidRPr="006658C4">
            <w:rPr>
              <w:lang w:bidi="sk-SK"/>
            </w:rPr>
            <w:t xml:space="preserve"> Portfólio/Webová lokalita/Blog</w:t>
          </w:r>
        </w:p>
      </w:docPartBody>
    </w:docPart>
    <w:docPart>
      <w:docPartPr>
        <w:name w:val="9FBCCDD9F8AD4524A972A95A1867A3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CD7484-648B-400F-98B1-EB6AA0FC60D7}"/>
      </w:docPartPr>
      <w:docPartBody>
        <w:p w:rsidR="00000000" w:rsidRDefault="001840AA">
          <w:pPr>
            <w:pStyle w:val="9FBCCDD9F8AD4524A972A95A1867A3D5"/>
          </w:pPr>
          <w:r>
            <w:rPr>
              <w:lang w:bidi="sk-SK"/>
            </w:rPr>
            <w:t>Meno príjemcu</w:t>
          </w:r>
        </w:p>
      </w:docPartBody>
    </w:docPart>
    <w:docPart>
      <w:docPartPr>
        <w:name w:val="12882C5FB5C645F4BCC9263A6508A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954637-E4F1-4D20-A04A-4F30981458B0}"/>
      </w:docPartPr>
      <w:docPartBody>
        <w:p w:rsidR="00000000" w:rsidRDefault="001840AA">
          <w:pPr>
            <w:pStyle w:val="12882C5FB5C645F4BCC9263A6508A731"/>
          </w:pPr>
          <w:r w:rsidRPr="006658C4">
            <w:rPr>
              <w:lang w:bidi="sk-SK"/>
            </w:rPr>
            <w:t>Pracovná pozícia</w:t>
          </w:r>
        </w:p>
      </w:docPartBody>
    </w:docPart>
    <w:docPart>
      <w:docPartPr>
        <w:name w:val="8CC1838144954D42AD4A4B7B0FB510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311FA-4C62-497B-9A70-13AE044675F0}"/>
      </w:docPartPr>
      <w:docPartBody>
        <w:p w:rsidR="00000000" w:rsidRDefault="001840AA">
          <w:pPr>
            <w:pStyle w:val="8CC1838144954D42AD4A4B7B0FB5104F"/>
          </w:pPr>
          <w:r w:rsidRPr="006658C4">
            <w:rPr>
              <w:lang w:bidi="sk-SK"/>
            </w:rPr>
            <w:t>Spoločnosť</w:t>
          </w:r>
        </w:p>
      </w:docPartBody>
    </w:docPart>
    <w:docPart>
      <w:docPartPr>
        <w:name w:val="0506F195C445423386E1F00379A66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838AA-E4DB-4205-91A3-EAC37775964B}"/>
      </w:docPartPr>
      <w:docPartBody>
        <w:p w:rsidR="00000000" w:rsidRDefault="001840AA">
          <w:pPr>
            <w:pStyle w:val="0506F195C445423386E1F00379A66C26"/>
          </w:pPr>
          <w:r w:rsidRPr="006658C4">
            <w:rPr>
              <w:lang w:bidi="sk-SK"/>
            </w:rPr>
            <w:t>Adresa</w:t>
          </w:r>
        </w:p>
      </w:docPartBody>
    </w:docPart>
    <w:docPart>
      <w:docPartPr>
        <w:name w:val="76EEF69FEF9E42C68E1D35D32F26C6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7BE47E-03EE-4B0B-AEF1-9CE34B539AF1}"/>
      </w:docPartPr>
      <w:docPartBody>
        <w:p w:rsidR="00000000" w:rsidRDefault="001840AA">
          <w:pPr>
            <w:pStyle w:val="76EEF69FEF9E42C68E1D35D32F26C668"/>
          </w:pPr>
          <w:r w:rsidRPr="006658C4">
            <w:rPr>
              <w:lang w:bidi="sk-SK"/>
            </w:rPr>
            <w:t>Mesto, PSČ</w:t>
          </w:r>
        </w:p>
      </w:docPartBody>
    </w:docPart>
    <w:docPart>
      <w:docPartPr>
        <w:name w:val="C71AF0C3F821497FAC4E7B7EAAF02D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894208-C51B-4446-90D3-30098C72DC00}"/>
      </w:docPartPr>
      <w:docPartBody>
        <w:p w:rsidR="00000000" w:rsidRDefault="001840AA">
          <w:pPr>
            <w:pStyle w:val="C71AF0C3F821497FAC4E7B7EAAF02D6E"/>
          </w:pPr>
          <w:r w:rsidRPr="006658C4">
            <w:rPr>
              <w:lang w:bidi="sk-SK"/>
            </w:rPr>
            <w:t>Dátum</w:t>
          </w:r>
        </w:p>
      </w:docPartBody>
    </w:docPart>
    <w:docPart>
      <w:docPartPr>
        <w:name w:val="D9117682144B48959CCDFF106FB3A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39F76-4B20-4BC3-9402-5DC798FDEF7B}"/>
      </w:docPartPr>
      <w:docPartBody>
        <w:p w:rsidR="00000000" w:rsidRDefault="001840AA">
          <w:pPr>
            <w:pStyle w:val="D9117682144B48959CCDFF106FB3AF0D"/>
          </w:pPr>
          <w:r w:rsidRPr="006658C4">
            <w:rPr>
              <w:lang w:bidi="sk-SK"/>
            </w:rPr>
            <w:t>Meno príjemcu</w:t>
          </w:r>
        </w:p>
      </w:docPartBody>
    </w:docPart>
    <w:docPart>
      <w:docPartPr>
        <w:name w:val="94AF9BF0AFDE41C98D4772811AC91D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AED90-CC53-47A2-8400-F2F821E3EBBE}"/>
      </w:docPartPr>
      <w:docPartBody>
        <w:p w:rsidR="00EC24C9" w:rsidRPr="006658C4" w:rsidRDefault="001840AA" w:rsidP="00125AB1">
          <w:r>
            <w:rPr>
              <w:lang w:bidi="sk-SK"/>
            </w:rPr>
            <w:t>Ak chcete začať, kliknite na ľubovoľný</w:t>
          </w:r>
          <w:r w:rsidRPr="006658C4">
            <w:rPr>
              <w:lang w:bidi="sk-SK"/>
            </w:rPr>
            <w:t xml:space="preserve"> zástupný text a začnite písať. Dvojitým kliknutím na bunky v tabuľke v päte pridajte kontaktné informácie (alebo odstráňte stĺpce, ktoré nechcete).</w:t>
          </w:r>
        </w:p>
        <w:p w:rsidR="00EC24C9" w:rsidRPr="006658C4" w:rsidRDefault="001840AA" w:rsidP="00125AB1">
          <w:r w:rsidRPr="006658C4">
            <w:rPr>
              <w:lang w:bidi="sk-SK"/>
            </w:rPr>
            <w:t>Vďaka sprievodnému listu môžete</w:t>
          </w:r>
          <w:r w:rsidRPr="006658C4">
            <w:rPr>
              <w:lang w:bidi="sk-SK"/>
            </w:rPr>
            <w:t xml:space="preserve"> svojmu budúcemu zamestnávateľovi predstaviť svoj talent a skúsenosti, ktoré budete môcť využiť pri riešení problémov alebo dosahovaní požadovaných výsledkov. Ak si napríklad myslíte, že spolupráca je vašou silnou stránkou, na príklade popíšte, akým spôsob</w:t>
          </w:r>
          <w:r w:rsidRPr="006658C4">
            <w:rPr>
              <w:lang w:bidi="sk-SK"/>
            </w:rPr>
            <w:t>om ste tieto schopnosti využili v praxi. Potom uveďte, aký osoh budú mať tieto vaše skúsenosti pre potenciálneho zamestnávateľa.</w:t>
          </w:r>
        </w:p>
        <w:p w:rsidR="00000000" w:rsidRDefault="001840AA">
          <w:pPr>
            <w:pStyle w:val="94AF9BF0AFDE41C98D4772811AC91DF5"/>
          </w:pPr>
          <w:r w:rsidRPr="006658C4">
            <w:rPr>
              <w:lang w:bidi="sk-SK"/>
            </w:rPr>
            <w:t>Dokonalé prispôsobenie je najdôležitejšie. Vytvorte sprievodný list, pomocou ktorého jedinečným spôsobom predstavíte svoje skut</w:t>
          </w:r>
          <w:r w:rsidRPr="006658C4">
            <w:rPr>
              <w:lang w:bidi="sk-SK"/>
            </w:rPr>
            <w:t>očné ja a vysvetlíte, prečo ste pre spoločnosť tým správnym človekom.</w:t>
          </w:r>
        </w:p>
      </w:docPartBody>
    </w:docPart>
    <w:docPart>
      <w:docPartPr>
        <w:name w:val="A32F149933C74C99BFB7F5D5CC73DF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2FB1E-8480-4A89-92A2-4103D7B95C8C}"/>
      </w:docPartPr>
      <w:docPartBody>
        <w:p w:rsidR="00000000" w:rsidRDefault="001840AA">
          <w:pPr>
            <w:pStyle w:val="A32F149933C74C99BFB7F5D5CC73DF83"/>
          </w:pPr>
          <w:r w:rsidRPr="006658C4">
            <w:rPr>
              <w:lang w:bidi="sk-SK"/>
            </w:rPr>
            <w:t>S pozdravom</w:t>
          </w:r>
        </w:p>
      </w:docPartBody>
    </w:docPart>
    <w:docPart>
      <w:docPartPr>
        <w:name w:val="95F122865C3142328634D35E846300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F913E-2782-4964-8A59-9461490F4425}"/>
      </w:docPartPr>
      <w:docPartBody>
        <w:p w:rsidR="00000000" w:rsidRDefault="001840AA">
          <w:pPr>
            <w:pStyle w:val="95F122865C3142328634D35E84630070"/>
          </w:pPr>
          <w:r>
            <w:rPr>
              <w:lang w:bidi="sk-SK"/>
            </w:rPr>
            <w:t xml:space="preserve">Vaše </w:t>
          </w:r>
          <w:r w:rsidRPr="00610578">
            <w:rPr>
              <w:lang w:bidi="sk-SK"/>
            </w:rPr>
            <w:t>meno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AA"/>
    <w:rsid w:val="001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9F11AA770534FCC8C1C8B8D18ABCDC2">
    <w:name w:val="D9F11AA770534FCC8C1C8B8D18ABCDC2"/>
  </w:style>
  <w:style w:type="paragraph" w:customStyle="1" w:styleId="999978A815DF4BFFA9B6E7574CC62A2C">
    <w:name w:val="999978A815DF4BFFA9B6E7574CC62A2C"/>
  </w:style>
  <w:style w:type="paragraph" w:customStyle="1" w:styleId="A9FBBFACB09543A7B4DADB1D65E6E3A1">
    <w:name w:val="A9FBBFACB09543A7B4DADB1D65E6E3A1"/>
  </w:style>
  <w:style w:type="paragraph" w:customStyle="1" w:styleId="AC062359A29643609C0D4242C0D17FA9">
    <w:name w:val="AC062359A29643609C0D4242C0D17FA9"/>
  </w:style>
  <w:style w:type="paragraph" w:customStyle="1" w:styleId="23EAD5C5044E443D9E354C79858BACDC">
    <w:name w:val="23EAD5C5044E443D9E354C79858BACDC"/>
  </w:style>
  <w:style w:type="paragraph" w:customStyle="1" w:styleId="448F295A778C44479E6CFDE9C9756204">
    <w:name w:val="448F295A778C44479E6CFDE9C9756204"/>
  </w:style>
  <w:style w:type="paragraph" w:customStyle="1" w:styleId="44A3FBE83FA147CAA3551D802D1541CB">
    <w:name w:val="44A3FBE83FA147CAA3551D802D1541CB"/>
  </w:style>
  <w:style w:type="paragraph" w:customStyle="1" w:styleId="05C4DD0F34C04B6DB90097AE5FA23CF5">
    <w:name w:val="05C4DD0F34C04B6DB90097AE5FA23CF5"/>
  </w:style>
  <w:style w:type="paragraph" w:customStyle="1" w:styleId="818A66E62177416CAB37C67AACBEBCA2">
    <w:name w:val="818A66E62177416CAB37C67AACBEBCA2"/>
  </w:style>
  <w:style w:type="paragraph" w:customStyle="1" w:styleId="9FBCCDD9F8AD4524A972A95A1867A3D5">
    <w:name w:val="9FBCCDD9F8AD4524A972A95A1867A3D5"/>
  </w:style>
  <w:style w:type="paragraph" w:customStyle="1" w:styleId="12882C5FB5C645F4BCC9263A6508A731">
    <w:name w:val="12882C5FB5C645F4BCC9263A6508A731"/>
  </w:style>
  <w:style w:type="paragraph" w:customStyle="1" w:styleId="8CC1838144954D42AD4A4B7B0FB5104F">
    <w:name w:val="8CC1838144954D42AD4A4B7B0FB5104F"/>
  </w:style>
  <w:style w:type="paragraph" w:customStyle="1" w:styleId="0506F195C445423386E1F00379A66C26">
    <w:name w:val="0506F195C445423386E1F00379A66C26"/>
  </w:style>
  <w:style w:type="paragraph" w:customStyle="1" w:styleId="76EEF69FEF9E42C68E1D35D32F26C668">
    <w:name w:val="76EEF69FEF9E42C68E1D35D32F26C668"/>
  </w:style>
  <w:style w:type="paragraph" w:customStyle="1" w:styleId="C71AF0C3F821497FAC4E7B7EAAF02D6E">
    <w:name w:val="C71AF0C3F821497FAC4E7B7EAAF02D6E"/>
  </w:style>
  <w:style w:type="paragraph" w:customStyle="1" w:styleId="D9117682144B48959CCDFF106FB3AF0D">
    <w:name w:val="D9117682144B48959CCDFF106FB3AF0D"/>
  </w:style>
  <w:style w:type="paragraph" w:customStyle="1" w:styleId="94AF9BF0AFDE41C98D4772811AC91DF5">
    <w:name w:val="94AF9BF0AFDE41C98D4772811AC91DF5"/>
  </w:style>
  <w:style w:type="paragraph" w:customStyle="1" w:styleId="A32F149933C74C99BFB7F5D5CC73DF83">
    <w:name w:val="A32F149933C74C99BFB7F5D5CC73DF83"/>
  </w:style>
  <w:style w:type="paragraph" w:customStyle="1" w:styleId="95F122865C3142328634D35E84630070">
    <w:name w:val="95F122865C3142328634D35E84630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Elegantný sprievodný list z dielne spoločnosti MOO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2019-03-21T09:05:00Z</dcterms:created>
  <dcterms:modified xsi:type="dcterms:W3CDTF">2019-03-21T09:05:00Z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