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86" w:rsidRPr="00DF32E6" w:rsidRDefault="009F6486" w:rsidP="009F6486">
      <w:pPr>
        <w:pStyle w:val="Zkladnodstavec"/>
        <w:jc w:val="center"/>
        <w:rPr>
          <w:rFonts w:ascii="Arial" w:hAnsi="Arial" w:cs="Arial"/>
          <w:b/>
          <w:bCs/>
          <w:color w:val="005941"/>
          <w:sz w:val="32"/>
          <w:szCs w:val="32"/>
        </w:rPr>
      </w:pPr>
      <w:bookmarkStart w:id="0" w:name="_GoBack"/>
      <w:bookmarkEnd w:id="0"/>
      <w:r>
        <w:rPr>
          <w:noProof/>
          <w:lang w:val="sk-SK" w:eastAsia="sk-SK"/>
        </w:rPr>
        <w:drawing>
          <wp:anchor distT="0" distB="0" distL="114300" distR="114300" simplePos="0" relativeHeight="251666432" behindDoc="0" locked="1" layoutInCell="1" allowOverlap="1" wp14:anchorId="24504F77" wp14:editId="380556C2">
            <wp:simplePos x="0" y="0"/>
            <wp:positionH relativeFrom="margin">
              <wp:posOffset>-168910</wp:posOffset>
            </wp:positionH>
            <wp:positionV relativeFrom="page">
              <wp:posOffset>272415</wp:posOffset>
            </wp:positionV>
            <wp:extent cx="708660" cy="1165225"/>
            <wp:effectExtent l="0" t="0" r="0" b="0"/>
            <wp:wrapThrough wrapText="bothSides">
              <wp:wrapPolygon edited="0">
                <wp:start x="0" y="0"/>
                <wp:lineTo x="0" y="21188"/>
                <wp:lineTo x="20903" y="21188"/>
                <wp:lineTo x="20903" y="0"/>
                <wp:lineTo x="0" y="0"/>
              </wp:wrapPolygon>
            </wp:wrapThrough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11652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486">
        <w:rPr>
          <w:rFonts w:ascii="Arial" w:hAnsi="Arial" w:cs="Arial"/>
          <w:b/>
          <w:bCs/>
          <w:color w:val="00594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5941"/>
          <w:sz w:val="32"/>
          <w:szCs w:val="32"/>
        </w:rPr>
        <w:t>Lesy</w:t>
      </w:r>
      <w:r w:rsidRPr="00DF32E6">
        <w:rPr>
          <w:rFonts w:ascii="Arial" w:hAnsi="Arial" w:cs="Arial"/>
          <w:b/>
          <w:bCs/>
          <w:color w:val="005941"/>
          <w:sz w:val="32"/>
          <w:szCs w:val="32"/>
        </w:rPr>
        <w:t xml:space="preserve"> </w:t>
      </w:r>
      <w:proofErr w:type="spellStart"/>
      <w:r w:rsidRPr="00DF32E6">
        <w:rPr>
          <w:rFonts w:ascii="Arial" w:hAnsi="Arial" w:cs="Arial"/>
          <w:b/>
          <w:bCs/>
          <w:color w:val="005941"/>
          <w:sz w:val="32"/>
          <w:szCs w:val="32"/>
        </w:rPr>
        <w:t>Slovenskej</w:t>
      </w:r>
      <w:proofErr w:type="spellEnd"/>
      <w:r w:rsidRPr="00DF32E6">
        <w:rPr>
          <w:rFonts w:ascii="Arial" w:hAnsi="Arial" w:cs="Arial"/>
          <w:b/>
          <w:bCs/>
          <w:color w:val="005941"/>
          <w:sz w:val="32"/>
          <w:szCs w:val="32"/>
        </w:rPr>
        <w:t xml:space="preserve"> republiky, </w:t>
      </w:r>
      <w:proofErr w:type="spellStart"/>
      <w:r w:rsidRPr="00DF32E6">
        <w:rPr>
          <w:rFonts w:ascii="Arial" w:hAnsi="Arial" w:cs="Arial"/>
          <w:b/>
          <w:bCs/>
          <w:color w:val="005941"/>
          <w:sz w:val="32"/>
          <w:szCs w:val="32"/>
        </w:rPr>
        <w:t>štátny</w:t>
      </w:r>
      <w:proofErr w:type="spellEnd"/>
      <w:r w:rsidRPr="00DF32E6">
        <w:rPr>
          <w:rFonts w:ascii="Arial" w:hAnsi="Arial" w:cs="Arial"/>
          <w:b/>
          <w:bCs/>
          <w:color w:val="005941"/>
          <w:sz w:val="32"/>
          <w:szCs w:val="32"/>
        </w:rPr>
        <w:t xml:space="preserve"> podnik</w:t>
      </w:r>
    </w:p>
    <w:p w:rsidR="009F6486" w:rsidRPr="003405CE" w:rsidRDefault="009F6486" w:rsidP="009F6486">
      <w:pPr>
        <w:pStyle w:val="Zkladnodstavec"/>
        <w:jc w:val="center"/>
        <w:rPr>
          <w:rFonts w:ascii="Arial" w:hAnsi="Arial" w:cs="Arial"/>
          <w:b/>
          <w:bCs/>
          <w:color w:val="005941"/>
          <w:lang w:val="sk-SK"/>
        </w:rPr>
      </w:pPr>
      <w:r>
        <w:rPr>
          <w:rFonts w:ascii="Arial" w:hAnsi="Arial" w:cs="Arial"/>
          <w:b/>
          <w:bCs/>
          <w:color w:val="005941"/>
        </w:rPr>
        <w:t>O</w:t>
      </w:r>
      <w:proofErr w:type="spellStart"/>
      <w:r w:rsidR="00AF394E">
        <w:rPr>
          <w:rFonts w:ascii="Arial" w:hAnsi="Arial" w:cs="Arial"/>
          <w:b/>
          <w:bCs/>
          <w:color w:val="005941"/>
          <w:lang w:val="sk-SK"/>
        </w:rPr>
        <w:t>dštepný</w:t>
      </w:r>
      <w:proofErr w:type="spellEnd"/>
      <w:r>
        <w:rPr>
          <w:rFonts w:ascii="Arial" w:hAnsi="Arial" w:cs="Arial"/>
          <w:b/>
          <w:bCs/>
          <w:color w:val="005941"/>
          <w:lang w:val="sk-SK"/>
        </w:rPr>
        <w:t xml:space="preserve"> závod Trenčín</w:t>
      </w:r>
    </w:p>
    <w:p w:rsidR="009F6486" w:rsidRPr="00DF32E6" w:rsidRDefault="009F6486" w:rsidP="009F6486">
      <w:pPr>
        <w:pStyle w:val="Zkladnodstavec"/>
        <w:jc w:val="center"/>
        <w:rPr>
          <w:rFonts w:ascii="Arial" w:hAnsi="Arial" w:cs="Arial"/>
          <w:b/>
          <w:bCs/>
          <w:color w:val="005941"/>
          <w:sz w:val="28"/>
          <w:szCs w:val="28"/>
        </w:rPr>
      </w:pPr>
      <w:r>
        <w:rPr>
          <w:rFonts w:ascii="Arial" w:hAnsi="Arial" w:cs="Arial"/>
          <w:b/>
          <w:bCs/>
          <w:color w:val="005941"/>
        </w:rPr>
        <w:t>Hodžova 38, 911 52 Trenčín</w:t>
      </w:r>
    </w:p>
    <w:p w:rsidR="00AF3FE9" w:rsidRPr="00243348" w:rsidRDefault="00AF3FE9" w:rsidP="00AF3FE9">
      <w:pPr>
        <w:jc w:val="center"/>
        <w:rPr>
          <w:b/>
          <w:smallCaps/>
          <w:color w:val="666633"/>
          <w:szCs w:val="18"/>
        </w:rPr>
      </w:pPr>
      <w:r>
        <w:rPr>
          <w:b/>
          <w:smallCaps/>
          <w:noProof/>
          <w:color w:val="666633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636904</wp:posOffset>
                </wp:positionH>
                <wp:positionV relativeFrom="paragraph">
                  <wp:posOffset>114300</wp:posOffset>
                </wp:positionV>
                <wp:extent cx="5160645" cy="0"/>
                <wp:effectExtent l="0" t="0" r="2095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C0504" id="Rovná spojnica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9pt" to="45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" strokecolor="green"/>
            </w:pict>
          </mc:Fallback>
        </mc:AlternateContent>
      </w:r>
    </w:p>
    <w:p w:rsidR="00AF3FE9" w:rsidRDefault="00AF3FE9">
      <w:pPr>
        <w:rPr>
          <w:rFonts w:ascii="Arial" w:hAnsi="Arial"/>
        </w:rPr>
      </w:pPr>
    </w:p>
    <w:p w:rsidR="001747D6" w:rsidRPr="00DE5B11" w:rsidRDefault="003300E6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765EF" wp14:editId="7A4E4E66">
                <wp:simplePos x="0" y="0"/>
                <wp:positionH relativeFrom="column">
                  <wp:posOffset>3328670</wp:posOffset>
                </wp:positionH>
                <wp:positionV relativeFrom="paragraph">
                  <wp:posOffset>86995</wp:posOffset>
                </wp:positionV>
                <wp:extent cx="2468880" cy="838200"/>
                <wp:effectExtent l="0" t="0" r="26670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CF4" w:rsidRDefault="00777CF4" w:rsidP="00986CFA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C86198" w:rsidRPr="00C86198" w:rsidRDefault="00777CF4" w:rsidP="00986CFA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Víťazní uchádzači</w:t>
                            </w:r>
                          </w:p>
                          <w:p w:rsidR="00CC5708" w:rsidRDefault="00CC5708" w:rsidP="00CC570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765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2.1pt;margin-top:6.85pt;width:194.4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" strokeweight=".5pt">
                <v:textbox>
                  <w:txbxContent>
                    <w:p w:rsidR="00777CF4" w:rsidRDefault="00777CF4" w:rsidP="00986CFA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C86198" w:rsidRPr="00C86198" w:rsidRDefault="00777CF4" w:rsidP="00986CFA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Víťazní uchádzači</w:t>
                      </w:r>
                    </w:p>
                    <w:p w:rsidR="00CC5708" w:rsidRDefault="00CC5708" w:rsidP="00CC5708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47D6" w:rsidRPr="00DE5B11" w:rsidRDefault="001747D6">
      <w:pPr>
        <w:rPr>
          <w:rFonts w:ascii="Arial" w:hAnsi="Arial"/>
        </w:rPr>
      </w:pPr>
    </w:p>
    <w:p w:rsidR="001747D6" w:rsidRPr="00DE5B11" w:rsidRDefault="001747D6">
      <w:pPr>
        <w:rPr>
          <w:rFonts w:ascii="Arial" w:hAnsi="Arial"/>
        </w:rPr>
      </w:pPr>
    </w:p>
    <w:p w:rsidR="009434A7" w:rsidRDefault="009434A7" w:rsidP="009434A7"/>
    <w:p w:rsidR="009434A7" w:rsidRDefault="009434A7" w:rsidP="009434A7"/>
    <w:p w:rsidR="009434A7" w:rsidRDefault="009434A7" w:rsidP="009434A7"/>
    <w:p w:rsidR="009434A7" w:rsidRDefault="009434A7" w:rsidP="009434A7"/>
    <w:tbl>
      <w:tblPr>
        <w:tblW w:w="12203" w:type="dxa"/>
        <w:tblLayout w:type="fixed"/>
        <w:tblLook w:val="01E0" w:firstRow="1" w:lastRow="1" w:firstColumn="1" w:lastColumn="1" w:noHBand="0" w:noVBand="0"/>
      </w:tblPr>
      <w:tblGrid>
        <w:gridCol w:w="10194"/>
        <w:gridCol w:w="854"/>
        <w:gridCol w:w="236"/>
        <w:gridCol w:w="919"/>
      </w:tblGrid>
      <w:tr w:rsidR="00986CFA" w:rsidRPr="002B6F2F" w:rsidTr="00842F6E">
        <w:tc>
          <w:tcPr>
            <w:tcW w:w="10194" w:type="dxa"/>
          </w:tcPr>
          <w:p w:rsidR="00777CF4" w:rsidRDefault="00777CF4" w:rsidP="0005347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77CF4" w:rsidRDefault="00777CF4" w:rsidP="0005347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86CFA" w:rsidRPr="00D37C77" w:rsidRDefault="00772C15" w:rsidP="0005347C">
            <w:pPr>
              <w:rPr>
                <w:rFonts w:asciiTheme="minorHAnsi" w:hAnsiTheme="minorHAnsi"/>
                <w:sz w:val="22"/>
                <w:szCs w:val="22"/>
              </w:rPr>
            </w:pPr>
            <w:r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20412F8" wp14:editId="7158628C">
                      <wp:simplePos x="0" y="0"/>
                      <wp:positionH relativeFrom="margin">
                        <wp:posOffset>5231130</wp:posOffset>
                      </wp:positionH>
                      <wp:positionV relativeFrom="paragraph">
                        <wp:posOffset>419735</wp:posOffset>
                      </wp:positionV>
                      <wp:extent cx="1173480" cy="284480"/>
                      <wp:effectExtent l="0" t="0" r="0" b="1270"/>
                      <wp:wrapSquare wrapText="bothSides"/>
                      <wp:docPr id="10" name="Textové po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2C15" w:rsidRPr="00D37C77" w:rsidRDefault="00772C15" w:rsidP="00772C15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D37C77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D37C77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instrText xml:space="preserve"> TIME \@ "d. MMMM yyyy" </w:instrText>
                                  </w:r>
                                  <w:r w:rsidRPr="00D37C77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27139E">
                                    <w:rPr>
                                      <w:rFonts w:asciiTheme="minorHAnsi" w:hAnsiTheme="minorHAnsi"/>
                                      <w:noProof/>
                                      <w:sz w:val="22"/>
                                      <w:szCs w:val="22"/>
                                    </w:rPr>
                                    <w:t>29. novembra 2018</w:t>
                                  </w:r>
                                  <w:r w:rsidRPr="00D37C77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  <w:p w:rsidR="00842F6E" w:rsidRPr="002D6B1B" w:rsidRDefault="00842F6E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412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" o:spid="_x0000_s1027" type="#_x0000_t202" style="position:absolute;margin-left:411.9pt;margin-top:33.05pt;width:92.4pt;height:22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" filled="f" stroked="f">
                      <v:textbox>
                        <w:txbxContent>
                          <w:p w:rsidR="00772C15" w:rsidRPr="00D37C77" w:rsidRDefault="00772C15" w:rsidP="00772C1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D37C7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D37C7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instrText xml:space="preserve"> TIME \@ "d. MMMM yyyy" </w:instrText>
                            </w:r>
                            <w:r w:rsidRPr="00D37C7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139E">
                              <w:rPr>
                                <w:rFonts w:asciiTheme="minorHAnsi" w:hAnsiTheme="minorHAnsi"/>
                                <w:noProof/>
                                <w:sz w:val="22"/>
                                <w:szCs w:val="22"/>
                              </w:rPr>
                              <w:t>29. novembra 2018</w:t>
                            </w:r>
                            <w:r w:rsidRPr="00D37C7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:rsidR="00842F6E" w:rsidRPr="002D6B1B" w:rsidRDefault="00842F6E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42F6E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F8E946F" wp14:editId="0BE1298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433705</wp:posOffset>
                      </wp:positionV>
                      <wp:extent cx="1500505" cy="284480"/>
                      <wp:effectExtent l="0" t="0" r="0" b="1270"/>
                      <wp:wrapSquare wrapText="bothSides"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0505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F6E" w:rsidRPr="002D6B1B" w:rsidRDefault="00842F6E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E946F" id="Textové pole 2" o:spid="_x0000_s1028" type="#_x0000_t202" style="position:absolute;margin-left:.25pt;margin-top:34.15pt;width:118.15pt;height:22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" filled="f" stroked="f">
                      <v:textbox>
                        <w:txbxContent>
                          <w:p w:rsidR="00842F6E" w:rsidRPr="002D6B1B" w:rsidRDefault="00842F6E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2F6E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05404E0" wp14:editId="024BAF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216535</wp:posOffset>
                      </wp:positionV>
                      <wp:extent cx="6391910" cy="1404620"/>
                      <wp:effectExtent l="0" t="0" r="0" b="0"/>
                      <wp:wrapSquare wrapText="bothSides"/>
                      <wp:docPr id="1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F6E" w:rsidRPr="00113DCA" w:rsidRDefault="00842F6E" w:rsidP="00842F6E">
                                  <w:pPr>
                                    <w:pStyle w:val="Hlavika"/>
                                    <w:tabs>
                                      <w:tab w:val="left" w:pos="2494"/>
                                      <w:tab w:val="left" w:pos="4160"/>
                                      <w:tab w:val="left" w:pos="6240"/>
                                      <w:tab w:val="left" w:pos="8700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Váš list číslo / zo dňa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Naše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Vybavuje / linka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V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Dňa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5404E0" id="_x0000_s1029" type="#_x0000_t202" style="position:absolute;margin-left:0;margin-top:17.05pt;width:503.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" filled="f" stroked="f">
                      <v:textbox style="mso-fit-shape-to-text:t">
                        <w:txbxContent>
                          <w:p w:rsidR="00842F6E" w:rsidRPr="00113DCA" w:rsidRDefault="00842F6E" w:rsidP="00842F6E">
                            <w:pPr>
                              <w:pStyle w:val="Hlavika"/>
                              <w:tabs>
                                <w:tab w:val="left" w:pos="2494"/>
                                <w:tab w:val="left" w:pos="4160"/>
                                <w:tab w:val="left" w:pos="6240"/>
                                <w:tab w:val="left" w:pos="870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Váš list číslo / zo dňa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Naše číslo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Vybavuje / linka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V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Dňa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2F6E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5EC4626" wp14:editId="744BD4B4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425450</wp:posOffset>
                      </wp:positionV>
                      <wp:extent cx="1079500" cy="284480"/>
                      <wp:effectExtent l="0" t="0" r="0" b="1270"/>
                      <wp:wrapSquare wrapText="bothSides"/>
                      <wp:docPr id="12" name="Textové po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F6E" w:rsidRPr="002D6B1B" w:rsidRDefault="00123C2C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C80CB0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202/2018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C4626" id="Textové pole 12" o:spid="_x0000_s1030" type="#_x0000_t202" style="position:absolute;margin-left:124.25pt;margin-top:33.5pt;width:85pt;height:2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" filled="f" stroked="f">
                      <v:textbox>
                        <w:txbxContent>
                          <w:p w:rsidR="00842F6E" w:rsidRPr="002D6B1B" w:rsidRDefault="00123C2C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0CB0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202/2018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2F6E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A4B7467" wp14:editId="1BBD6FBB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425450</wp:posOffset>
                      </wp:positionV>
                      <wp:extent cx="1079500" cy="284480"/>
                      <wp:effectExtent l="0" t="0" r="0" b="1270"/>
                      <wp:wrapSquare wrapText="bothSides"/>
                      <wp:docPr id="8" name="Textové po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F6E" w:rsidRPr="002D6B1B" w:rsidRDefault="00123C2C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Ing. Oravec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B7467" id="Textové pole 8" o:spid="_x0000_s1031" type="#_x0000_t202" style="position:absolute;margin-left:208.25pt;margin-top:33.5pt;width:85pt;height:2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" filled="f" stroked="f">
                      <v:textbox>
                        <w:txbxContent>
                          <w:p w:rsidR="00842F6E" w:rsidRPr="002D6B1B" w:rsidRDefault="00123C2C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Ing. Oravec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2F6E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7C8AB615" wp14:editId="70784494">
                      <wp:simplePos x="0" y="0"/>
                      <wp:positionH relativeFrom="margin">
                        <wp:posOffset>3965575</wp:posOffset>
                      </wp:positionH>
                      <wp:positionV relativeFrom="paragraph">
                        <wp:posOffset>425450</wp:posOffset>
                      </wp:positionV>
                      <wp:extent cx="1390650" cy="540000"/>
                      <wp:effectExtent l="0" t="0" r="0" b="0"/>
                      <wp:wrapSquare wrapText="bothSides"/>
                      <wp:docPr id="9" name="Textové po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F6E" w:rsidRPr="002D6B1B" w:rsidRDefault="00842F6E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="009F33D0">
                                    <w:rPr>
                                      <w:rFonts w:ascii="Arial" w:hAnsi="Arial" w:cs="Arial"/>
                                    </w:rPr>
                                    <w:t>renčíne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AB615" id="Textové pole 9" o:spid="_x0000_s1032" type="#_x0000_t202" style="position:absolute;margin-left:312.25pt;margin-top:33.5pt;width:109.5pt;height:4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" filled="f" stroked="f">
                      <v:textbox>
                        <w:txbxContent>
                          <w:p w:rsidR="00842F6E" w:rsidRPr="002D6B1B" w:rsidRDefault="00842F6E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9F33D0">
                              <w:rPr>
                                <w:rFonts w:ascii="Arial" w:hAnsi="Arial" w:cs="Arial"/>
                              </w:rPr>
                              <w:t>renčíne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854" w:type="dxa"/>
          </w:tcPr>
          <w:p w:rsidR="00986CFA" w:rsidRPr="00D37C77" w:rsidRDefault="00986CFA" w:rsidP="000534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</w:tcPr>
          <w:p w:rsidR="00986CFA" w:rsidRPr="00D37C77" w:rsidRDefault="00986CFA" w:rsidP="000534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9" w:type="dxa"/>
          </w:tcPr>
          <w:p w:rsidR="00986CFA" w:rsidRPr="00D37C77" w:rsidRDefault="00986CFA" w:rsidP="000534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86CFA" w:rsidRPr="00123C2C" w:rsidRDefault="00C81828" w:rsidP="007D160F">
      <w:r w:rsidRPr="00123C2C">
        <w:rPr>
          <w:b/>
          <w:sz w:val="22"/>
          <w:szCs w:val="22"/>
        </w:rPr>
        <w:t xml:space="preserve">Vec: </w:t>
      </w:r>
    </w:p>
    <w:p w:rsidR="00986CFA" w:rsidRDefault="00777CF4" w:rsidP="00986CFA">
      <w:pPr>
        <w:pStyle w:val="Hlavika"/>
        <w:tabs>
          <w:tab w:val="clear" w:pos="4536"/>
          <w:tab w:val="clear" w:pos="9072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Uzavretie rámcovej dohody - výzva</w:t>
      </w:r>
    </w:p>
    <w:p w:rsidR="00123C2C" w:rsidRPr="00C86198" w:rsidRDefault="00123C2C" w:rsidP="00986CFA">
      <w:pPr>
        <w:pStyle w:val="Hlavika"/>
        <w:tabs>
          <w:tab w:val="clear" w:pos="4536"/>
          <w:tab w:val="clear" w:pos="9072"/>
        </w:tabs>
        <w:rPr>
          <w:b/>
          <w:sz w:val="24"/>
          <w:szCs w:val="24"/>
          <w:u w:val="single"/>
        </w:rPr>
      </w:pPr>
    </w:p>
    <w:p w:rsidR="00C86198" w:rsidRDefault="00123C2C" w:rsidP="00777CF4">
      <w:pPr>
        <w:jc w:val="both"/>
        <w:rPr>
          <w:sz w:val="24"/>
          <w:szCs w:val="24"/>
        </w:rPr>
      </w:pPr>
      <w:r w:rsidRPr="00C86198">
        <w:rPr>
          <w:sz w:val="24"/>
          <w:szCs w:val="24"/>
        </w:rPr>
        <w:tab/>
      </w:r>
      <w:r w:rsidR="00777CF4">
        <w:rPr>
          <w:sz w:val="24"/>
          <w:szCs w:val="24"/>
        </w:rPr>
        <w:t>V zmysle Súťažných podkladov k vyhlásenej súťaži na predmet zákazky:</w:t>
      </w:r>
    </w:p>
    <w:p w:rsidR="00777CF4" w:rsidRDefault="00777CF4" w:rsidP="00777CF4">
      <w:pPr>
        <w:jc w:val="both"/>
        <w:rPr>
          <w:sz w:val="24"/>
          <w:szCs w:val="24"/>
        </w:rPr>
      </w:pPr>
      <w:r>
        <w:rPr>
          <w:sz w:val="24"/>
          <w:szCs w:val="24"/>
        </w:rPr>
        <w:t>„Lesn</w:t>
      </w:r>
      <w:r w:rsidR="00ED3DFE">
        <w:rPr>
          <w:sz w:val="24"/>
          <w:szCs w:val="24"/>
        </w:rPr>
        <w:t>ícke služby v pestovateľskej činnosti</w:t>
      </w:r>
      <w:r>
        <w:rPr>
          <w:sz w:val="24"/>
          <w:szCs w:val="24"/>
        </w:rPr>
        <w:t xml:space="preserve"> na OZ Trenčín na roky 2019-2022“ Vás vyzývame k uzavretiu pripravenej rámcovej dohody.</w:t>
      </w:r>
    </w:p>
    <w:p w:rsidR="00777CF4" w:rsidRPr="00C86198" w:rsidRDefault="00777CF4" w:rsidP="00777CF4">
      <w:pPr>
        <w:jc w:val="both"/>
        <w:rPr>
          <w:sz w:val="24"/>
          <w:szCs w:val="24"/>
        </w:rPr>
      </w:pPr>
    </w:p>
    <w:p w:rsidR="00F2370C" w:rsidRDefault="00F2370C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77CF4" w:rsidRDefault="00777CF4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77CF4" w:rsidRPr="00C86198" w:rsidRDefault="00777CF4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F2370C" w:rsidRPr="00C86198" w:rsidRDefault="00F2370C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F2370C" w:rsidRPr="00C86198" w:rsidRDefault="00F2370C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86198">
        <w:rPr>
          <w:sz w:val="24"/>
          <w:szCs w:val="24"/>
        </w:rPr>
        <w:tab/>
      </w:r>
      <w:r w:rsidRPr="00C86198">
        <w:rPr>
          <w:sz w:val="24"/>
          <w:szCs w:val="24"/>
        </w:rPr>
        <w:tab/>
      </w:r>
      <w:r w:rsidRPr="00C86198">
        <w:rPr>
          <w:sz w:val="24"/>
          <w:szCs w:val="24"/>
        </w:rPr>
        <w:tab/>
      </w:r>
      <w:r w:rsidRPr="00C86198">
        <w:rPr>
          <w:sz w:val="24"/>
          <w:szCs w:val="24"/>
        </w:rPr>
        <w:tab/>
      </w:r>
      <w:r w:rsidRPr="00C86198">
        <w:rPr>
          <w:sz w:val="24"/>
          <w:szCs w:val="24"/>
        </w:rPr>
        <w:tab/>
      </w:r>
      <w:r w:rsidRPr="00C86198">
        <w:rPr>
          <w:sz w:val="24"/>
          <w:szCs w:val="24"/>
        </w:rPr>
        <w:tab/>
      </w:r>
      <w:r w:rsidRPr="00C86198">
        <w:rPr>
          <w:sz w:val="24"/>
          <w:szCs w:val="24"/>
        </w:rPr>
        <w:tab/>
      </w:r>
      <w:r w:rsidR="00777CF4">
        <w:rPr>
          <w:sz w:val="24"/>
          <w:szCs w:val="24"/>
        </w:rPr>
        <w:t xml:space="preserve">      Ing. Karol Oravec</w:t>
      </w:r>
    </w:p>
    <w:p w:rsidR="00F2370C" w:rsidRPr="00C86198" w:rsidRDefault="00777CF4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7167">
        <w:rPr>
          <w:sz w:val="24"/>
          <w:szCs w:val="24"/>
        </w:rPr>
        <w:t xml:space="preserve"> </w:t>
      </w:r>
      <w:r>
        <w:rPr>
          <w:sz w:val="24"/>
          <w:szCs w:val="24"/>
        </w:rPr>
        <w:t>osoba poverená verejným obstarávaním</w:t>
      </w:r>
    </w:p>
    <w:p w:rsidR="00F2370C" w:rsidRPr="00C86198" w:rsidRDefault="00F2370C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F2370C" w:rsidRPr="00C86198" w:rsidRDefault="00F2370C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F2370C" w:rsidRPr="00C86198" w:rsidRDefault="00F2370C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F2370C" w:rsidRPr="00C86198" w:rsidRDefault="00F2370C" w:rsidP="00123C2C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23C2C" w:rsidRPr="00C86198" w:rsidRDefault="00123C2C" w:rsidP="00986CFA">
      <w:pPr>
        <w:pStyle w:val="Hlavika"/>
        <w:tabs>
          <w:tab w:val="clear" w:pos="4536"/>
          <w:tab w:val="clear" w:pos="9072"/>
        </w:tabs>
        <w:rPr>
          <w:rFonts w:ascii="Arial" w:hAnsi="Arial"/>
          <w:b/>
          <w:sz w:val="24"/>
          <w:szCs w:val="24"/>
          <w:u w:val="single"/>
        </w:rPr>
      </w:pPr>
    </w:p>
    <w:p w:rsidR="00123C2C" w:rsidRPr="00C86198" w:rsidRDefault="00123C2C" w:rsidP="00986CFA">
      <w:pPr>
        <w:pStyle w:val="Hlavika"/>
        <w:tabs>
          <w:tab w:val="clear" w:pos="4536"/>
          <w:tab w:val="clear" w:pos="9072"/>
        </w:tabs>
        <w:rPr>
          <w:rFonts w:ascii="Arial" w:hAnsi="Arial"/>
          <w:b/>
          <w:sz w:val="24"/>
          <w:szCs w:val="24"/>
          <w:u w:val="single"/>
        </w:rPr>
      </w:pPr>
    </w:p>
    <w:p w:rsidR="00986CFA" w:rsidRPr="00C86198" w:rsidRDefault="00986CFA" w:rsidP="00986CFA">
      <w:pPr>
        <w:pStyle w:val="Hlavika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842F6E" w:rsidRPr="00C86198" w:rsidRDefault="00842F6E" w:rsidP="00842F6E">
      <w:pPr>
        <w:rPr>
          <w:sz w:val="24"/>
          <w:szCs w:val="24"/>
        </w:rPr>
      </w:pPr>
    </w:p>
    <w:p w:rsidR="00842F6E" w:rsidRPr="00C86198" w:rsidRDefault="00842F6E" w:rsidP="00842F6E">
      <w:pPr>
        <w:rPr>
          <w:sz w:val="24"/>
          <w:szCs w:val="24"/>
        </w:rPr>
      </w:pPr>
    </w:p>
    <w:p w:rsidR="0093627F" w:rsidRPr="00C86198" w:rsidRDefault="0093627F" w:rsidP="0093627F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986CFA" w:rsidRPr="00C86198" w:rsidRDefault="00986CFA" w:rsidP="00986CFA">
      <w:pPr>
        <w:pStyle w:val="Hlavika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1747D6" w:rsidRPr="00C363F4" w:rsidRDefault="001747D6" w:rsidP="002A201C">
      <w:pPr>
        <w:pStyle w:val="Hlavika"/>
        <w:tabs>
          <w:tab w:val="clear" w:pos="4536"/>
          <w:tab w:val="clear" w:pos="9072"/>
        </w:tabs>
        <w:ind w:left="6372"/>
        <w:rPr>
          <w:rFonts w:ascii="Arial" w:hAnsi="Arial"/>
        </w:rPr>
      </w:pPr>
    </w:p>
    <w:sectPr w:rsidR="001747D6" w:rsidRPr="00C363F4" w:rsidSect="003115E1">
      <w:footerReference w:type="even" r:id="rId9"/>
      <w:footerReference w:type="default" r:id="rId10"/>
      <w:pgSz w:w="11906" w:h="16838"/>
      <w:pgMar w:top="709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7F" w:rsidRDefault="00E2207F">
      <w:r>
        <w:separator/>
      </w:r>
    </w:p>
  </w:endnote>
  <w:endnote w:type="continuationSeparator" w:id="0">
    <w:p w:rsidR="00E2207F" w:rsidRDefault="00E2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Brochure"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22" w:rsidRDefault="006C742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6C7422" w:rsidRDefault="006C742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22" w:rsidRPr="00647EEA" w:rsidRDefault="009F6486" w:rsidP="009F6486">
    <w:pPr>
      <w:pStyle w:val="Pta"/>
      <w:tabs>
        <w:tab w:val="clear" w:pos="4536"/>
        <w:tab w:val="clear" w:pos="9072"/>
        <w:tab w:val="center" w:pos="5954"/>
        <w:tab w:val="right" w:pos="9781"/>
      </w:tabs>
      <w:spacing w:before="60"/>
      <w:ind w:right="357"/>
      <w:rPr>
        <w:rFonts w:ascii="Arial" w:hAnsi="Arial"/>
        <w:b/>
        <w:color w:val="000000"/>
        <w:sz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1" layoutInCell="1" allowOverlap="1" wp14:anchorId="4213FED6" wp14:editId="14243794">
              <wp:simplePos x="0" y="0"/>
              <wp:positionH relativeFrom="margin">
                <wp:posOffset>-168910</wp:posOffset>
              </wp:positionH>
              <wp:positionV relativeFrom="page">
                <wp:posOffset>9730740</wp:posOffset>
              </wp:positionV>
              <wp:extent cx="6083935" cy="554355"/>
              <wp:effectExtent l="0" t="0" r="0" b="3810"/>
              <wp:wrapNone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935" cy="554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6486" w:rsidRPr="001A3B3F" w:rsidRDefault="009F6486" w:rsidP="009F6486">
                          <w:pPr>
                            <w:pStyle w:val="Zkladnodstavec"/>
                            <w:tabs>
                              <w:tab w:val="left" w:pos="2120"/>
                              <w:tab w:val="left" w:pos="4280"/>
                              <w:tab w:val="left" w:pos="6940"/>
                            </w:tabs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Telefón</w:t>
                          </w:r>
                          <w:proofErr w:type="spellEnd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 xml:space="preserve">Bankové </w:t>
                          </w:r>
                          <w:proofErr w:type="spellStart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spojenie</w:t>
                          </w:r>
                          <w:proofErr w:type="spellEnd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:</w:t>
                          </w:r>
                          <w:r w:rsidR="00622E6A" w:rsidRPr="00622E6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VÚB Trenčín</w:t>
                          </w:r>
                          <w:r w:rsidR="00622E6A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IČO :</w:t>
                          </w:r>
                          <w:r w:rsidR="00C02C06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</w:t>
                          </w:r>
                          <w:r w:rsidR="00622E6A" w:rsidRPr="00622E6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36038351</w:t>
                          </w:r>
                        </w:p>
                        <w:p w:rsidR="009F6486" w:rsidRPr="00622E6A" w:rsidRDefault="009F6486" w:rsidP="009F6486">
                          <w:pPr>
                            <w:pStyle w:val="Zkladnodstavec"/>
                            <w:tabs>
                              <w:tab w:val="left" w:pos="2120"/>
                              <w:tab w:val="left" w:pos="4280"/>
                              <w:tab w:val="left" w:pos="6946"/>
                              <w:tab w:val="left" w:pos="7780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>IBAN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:</w:t>
                          </w:r>
                          <w:r w:rsidR="00622E6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SK32 0200 0000 0000 0250 4202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DIČ : </w:t>
                          </w:r>
                          <w:r w:rsidR="00622E6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SK20200087982</w:t>
                          </w:r>
                          <w:proofErr w:type="gramEnd"/>
                        </w:p>
                        <w:p w:rsidR="009F6486" w:rsidRPr="001A3B3F" w:rsidRDefault="009F6486" w:rsidP="009F6486">
                          <w:pPr>
                            <w:rPr>
                              <w:rFonts w:ascii="Arial" w:hAnsi="Arial" w:cs="Arial"/>
                              <w:color w:val="187C6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3FED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3" type="#_x0000_t202" style="position:absolute;margin-left:-13.3pt;margin-top:766.2pt;width:479.05pt;height:43.6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" filled="f" stroked="f">
              <v:textbox>
                <w:txbxContent>
                  <w:p w:rsidR="009F6486" w:rsidRPr="001A3B3F" w:rsidRDefault="009F6486" w:rsidP="009F6486">
                    <w:pPr>
                      <w:pStyle w:val="Zkladnodstavec"/>
                      <w:tabs>
                        <w:tab w:val="left" w:pos="2120"/>
                        <w:tab w:val="left" w:pos="4280"/>
                        <w:tab w:val="left" w:pos="6940"/>
                      </w:tabs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</w:pPr>
                    <w:proofErr w:type="spellStart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Telefón</w:t>
                    </w:r>
                    <w:proofErr w:type="spellEnd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: 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 xml:space="preserve">Bankové </w:t>
                    </w:r>
                    <w:proofErr w:type="spellStart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spojenie</w:t>
                    </w:r>
                    <w:proofErr w:type="spellEnd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:</w:t>
                    </w:r>
                    <w:r w:rsidR="00622E6A" w:rsidRPr="00622E6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VÚB Trenčín</w:t>
                    </w:r>
                    <w:r w:rsidR="00622E6A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IČO :</w:t>
                    </w:r>
                    <w:r w:rsidR="00C02C06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</w:t>
                    </w:r>
                    <w:r w:rsidR="00622E6A" w:rsidRPr="00622E6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36038351</w:t>
                    </w:r>
                  </w:p>
                  <w:p w:rsidR="009F6486" w:rsidRPr="00622E6A" w:rsidRDefault="009F6486" w:rsidP="009F6486">
                    <w:pPr>
                      <w:pStyle w:val="Zkladnodstavec"/>
                      <w:tabs>
                        <w:tab w:val="left" w:pos="2120"/>
                        <w:tab w:val="left" w:pos="4280"/>
                        <w:tab w:val="left" w:pos="6946"/>
                        <w:tab w:val="left" w:pos="7780"/>
                      </w:tabs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>IBAN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:</w:t>
                    </w:r>
                    <w:r w:rsidR="00622E6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SK32 0200 0000 0000 0250 4202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</w:r>
                    <w:proofErr w:type="gramStart"/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DIČ : </w:t>
                    </w:r>
                    <w:r w:rsidR="00622E6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SK20200087982</w:t>
                    </w:r>
                    <w:proofErr w:type="gramEnd"/>
                  </w:p>
                  <w:p w:rsidR="009F6486" w:rsidRPr="001A3B3F" w:rsidRDefault="009F6486" w:rsidP="009F6486">
                    <w:pPr>
                      <w:rPr>
                        <w:rFonts w:ascii="Arial" w:hAnsi="Arial" w:cs="Arial"/>
                        <w:color w:val="187C6A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C5708">
      <w:rPr>
        <w:rFonts w:ascii="Arial" w:hAnsi="Arial"/>
        <w:b/>
        <w:noProof/>
        <w:color w:val="000000"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-277495</wp:posOffset>
              </wp:positionH>
              <wp:positionV relativeFrom="paragraph">
                <wp:posOffset>-78740</wp:posOffset>
              </wp:positionV>
              <wp:extent cx="65151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5EADE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-6.2pt" to="491.1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Hy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Z9NsmqV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"/>
          </w:pict>
        </mc:Fallback>
      </mc:AlternateContent>
    </w:r>
  </w:p>
  <w:p w:rsidR="006C7422" w:rsidRDefault="006C7422" w:rsidP="00622E6A">
    <w:pPr>
      <w:pStyle w:val="Pta"/>
      <w:tabs>
        <w:tab w:val="clear" w:pos="4536"/>
        <w:tab w:val="clear" w:pos="9072"/>
        <w:tab w:val="center" w:pos="6663"/>
        <w:tab w:val="right" w:pos="9781"/>
      </w:tabs>
      <w:ind w:right="360"/>
      <w:rPr>
        <w:rFonts w:ascii="Arial" w:hAnsi="Arial"/>
        <w:color w:val="000000"/>
        <w:sz w:val="16"/>
        <w:szCs w:val="16"/>
      </w:rPr>
    </w:pPr>
    <w:r w:rsidRPr="00682A5F">
      <w:rPr>
        <w:rFonts w:ascii="Arial" w:hAnsi="Arial"/>
        <w:color w:val="000000"/>
        <w:sz w:val="16"/>
      </w:rPr>
      <w:tab/>
    </w:r>
    <w:r w:rsidRPr="00682A5F">
      <w:rPr>
        <w:rFonts w:ascii="Arial" w:hAnsi="Arial"/>
        <w:color w:val="000000"/>
        <w:sz w:val="16"/>
      </w:rPr>
      <w:tab/>
    </w:r>
  </w:p>
  <w:p w:rsidR="00622E6A" w:rsidRPr="00622E6A" w:rsidRDefault="0073410E" w:rsidP="00622E6A">
    <w:pPr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>+421 32 748 45 00</w:t>
    </w:r>
  </w:p>
  <w:p w:rsidR="006C7422" w:rsidRPr="00E56548" w:rsidRDefault="006C7422">
    <w:pPr>
      <w:pStyle w:val="Pt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7F" w:rsidRDefault="00E2207F">
      <w:r>
        <w:separator/>
      </w:r>
    </w:p>
  </w:footnote>
  <w:footnote w:type="continuationSeparator" w:id="0">
    <w:p w:rsidR="00E2207F" w:rsidRDefault="00E2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A9C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C4BDC"/>
    <w:multiLevelType w:val="hybridMultilevel"/>
    <w:tmpl w:val="2F74FF3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296A8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83A32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1343A1"/>
    <w:multiLevelType w:val="singleLevel"/>
    <w:tmpl w:val="041B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EC265DC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578f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2C"/>
    <w:rsid w:val="000006EA"/>
    <w:rsid w:val="000007A0"/>
    <w:rsid w:val="00006A9B"/>
    <w:rsid w:val="00007DCE"/>
    <w:rsid w:val="00014019"/>
    <w:rsid w:val="00024476"/>
    <w:rsid w:val="00032496"/>
    <w:rsid w:val="000336F5"/>
    <w:rsid w:val="0003546A"/>
    <w:rsid w:val="00037ECE"/>
    <w:rsid w:val="00043E9F"/>
    <w:rsid w:val="0004729C"/>
    <w:rsid w:val="00053B27"/>
    <w:rsid w:val="00057F58"/>
    <w:rsid w:val="000612C1"/>
    <w:rsid w:val="000636D9"/>
    <w:rsid w:val="000717EE"/>
    <w:rsid w:val="00072B32"/>
    <w:rsid w:val="0009603D"/>
    <w:rsid w:val="000A0990"/>
    <w:rsid w:val="000B5A8D"/>
    <w:rsid w:val="000C7C66"/>
    <w:rsid w:val="000D0F0B"/>
    <w:rsid w:val="000D33AF"/>
    <w:rsid w:val="000D37E1"/>
    <w:rsid w:val="000E6A3C"/>
    <w:rsid w:val="000F1321"/>
    <w:rsid w:val="00106BBB"/>
    <w:rsid w:val="00111868"/>
    <w:rsid w:val="0011345E"/>
    <w:rsid w:val="00121E77"/>
    <w:rsid w:val="00123507"/>
    <w:rsid w:val="0012360B"/>
    <w:rsid w:val="00123C2C"/>
    <w:rsid w:val="00126DB0"/>
    <w:rsid w:val="00134350"/>
    <w:rsid w:val="00135B8D"/>
    <w:rsid w:val="00136B9C"/>
    <w:rsid w:val="001370D2"/>
    <w:rsid w:val="00140A98"/>
    <w:rsid w:val="00143A7D"/>
    <w:rsid w:val="00143F12"/>
    <w:rsid w:val="00163E56"/>
    <w:rsid w:val="0016654F"/>
    <w:rsid w:val="001709DE"/>
    <w:rsid w:val="001747D6"/>
    <w:rsid w:val="00177CE0"/>
    <w:rsid w:val="0018113C"/>
    <w:rsid w:val="001854B7"/>
    <w:rsid w:val="001878D8"/>
    <w:rsid w:val="00194577"/>
    <w:rsid w:val="001960CE"/>
    <w:rsid w:val="001A1FAD"/>
    <w:rsid w:val="001A2B1B"/>
    <w:rsid w:val="001A59DD"/>
    <w:rsid w:val="001B2E35"/>
    <w:rsid w:val="001B2F72"/>
    <w:rsid w:val="001C00FE"/>
    <w:rsid w:val="001C4AD2"/>
    <w:rsid w:val="001D46CB"/>
    <w:rsid w:val="001D6073"/>
    <w:rsid w:val="001D752A"/>
    <w:rsid w:val="001E09B9"/>
    <w:rsid w:val="001E7A1B"/>
    <w:rsid w:val="001E7BB6"/>
    <w:rsid w:val="001F7FE9"/>
    <w:rsid w:val="00200DBE"/>
    <w:rsid w:val="00201B9E"/>
    <w:rsid w:val="00202EFD"/>
    <w:rsid w:val="002038CC"/>
    <w:rsid w:val="00206BA5"/>
    <w:rsid w:val="00211CDD"/>
    <w:rsid w:val="00220A91"/>
    <w:rsid w:val="0022111D"/>
    <w:rsid w:val="00227E74"/>
    <w:rsid w:val="0023041B"/>
    <w:rsid w:val="0023598F"/>
    <w:rsid w:val="00243348"/>
    <w:rsid w:val="00252002"/>
    <w:rsid w:val="002539CF"/>
    <w:rsid w:val="00253CF3"/>
    <w:rsid w:val="00255EFA"/>
    <w:rsid w:val="00261040"/>
    <w:rsid w:val="0027139E"/>
    <w:rsid w:val="0027310A"/>
    <w:rsid w:val="00280D91"/>
    <w:rsid w:val="00282182"/>
    <w:rsid w:val="00286CFE"/>
    <w:rsid w:val="002877A1"/>
    <w:rsid w:val="00291958"/>
    <w:rsid w:val="00295968"/>
    <w:rsid w:val="002A201C"/>
    <w:rsid w:val="002A2CAC"/>
    <w:rsid w:val="002A73EE"/>
    <w:rsid w:val="002B1325"/>
    <w:rsid w:val="002B34F4"/>
    <w:rsid w:val="002B6F2F"/>
    <w:rsid w:val="002B7592"/>
    <w:rsid w:val="002B7667"/>
    <w:rsid w:val="002C22BA"/>
    <w:rsid w:val="002D0BCD"/>
    <w:rsid w:val="002E2D83"/>
    <w:rsid w:val="002E3526"/>
    <w:rsid w:val="002F5BB5"/>
    <w:rsid w:val="003115E1"/>
    <w:rsid w:val="0031698B"/>
    <w:rsid w:val="003206EB"/>
    <w:rsid w:val="003238FC"/>
    <w:rsid w:val="00325F85"/>
    <w:rsid w:val="00327BA4"/>
    <w:rsid w:val="003300E6"/>
    <w:rsid w:val="003326BB"/>
    <w:rsid w:val="00333F06"/>
    <w:rsid w:val="00336606"/>
    <w:rsid w:val="00336D14"/>
    <w:rsid w:val="003409B6"/>
    <w:rsid w:val="003442E1"/>
    <w:rsid w:val="00345E60"/>
    <w:rsid w:val="003603E3"/>
    <w:rsid w:val="00371DFE"/>
    <w:rsid w:val="0037394A"/>
    <w:rsid w:val="003741F3"/>
    <w:rsid w:val="00381196"/>
    <w:rsid w:val="00382001"/>
    <w:rsid w:val="00391AB5"/>
    <w:rsid w:val="00392F2A"/>
    <w:rsid w:val="003A235F"/>
    <w:rsid w:val="003A2595"/>
    <w:rsid w:val="003B2C5B"/>
    <w:rsid w:val="003B5187"/>
    <w:rsid w:val="003B70E3"/>
    <w:rsid w:val="003C128B"/>
    <w:rsid w:val="003C3122"/>
    <w:rsid w:val="003D12A7"/>
    <w:rsid w:val="003D72F9"/>
    <w:rsid w:val="003E0696"/>
    <w:rsid w:val="003E752A"/>
    <w:rsid w:val="003F29EC"/>
    <w:rsid w:val="00404793"/>
    <w:rsid w:val="004140E5"/>
    <w:rsid w:val="00422543"/>
    <w:rsid w:val="004229DE"/>
    <w:rsid w:val="00423CB0"/>
    <w:rsid w:val="00430084"/>
    <w:rsid w:val="004321B9"/>
    <w:rsid w:val="004330FF"/>
    <w:rsid w:val="00436B40"/>
    <w:rsid w:val="00437079"/>
    <w:rsid w:val="004425BB"/>
    <w:rsid w:val="00450479"/>
    <w:rsid w:val="00453D6F"/>
    <w:rsid w:val="00457901"/>
    <w:rsid w:val="00457963"/>
    <w:rsid w:val="004610F5"/>
    <w:rsid w:val="00463948"/>
    <w:rsid w:val="00463D25"/>
    <w:rsid w:val="00464759"/>
    <w:rsid w:val="00474A77"/>
    <w:rsid w:val="00484565"/>
    <w:rsid w:val="00490ACB"/>
    <w:rsid w:val="004914CF"/>
    <w:rsid w:val="00492752"/>
    <w:rsid w:val="00494A18"/>
    <w:rsid w:val="004A0AD0"/>
    <w:rsid w:val="004A157D"/>
    <w:rsid w:val="004A2129"/>
    <w:rsid w:val="004A2C3C"/>
    <w:rsid w:val="004B0AE4"/>
    <w:rsid w:val="004C1C12"/>
    <w:rsid w:val="004D2B8B"/>
    <w:rsid w:val="004D41A2"/>
    <w:rsid w:val="004D4E16"/>
    <w:rsid w:val="004E53E5"/>
    <w:rsid w:val="004E7E99"/>
    <w:rsid w:val="004F3301"/>
    <w:rsid w:val="005136D8"/>
    <w:rsid w:val="00521C35"/>
    <w:rsid w:val="00521CDB"/>
    <w:rsid w:val="005275AF"/>
    <w:rsid w:val="00531AF5"/>
    <w:rsid w:val="00552B69"/>
    <w:rsid w:val="005553E5"/>
    <w:rsid w:val="0055784D"/>
    <w:rsid w:val="005612A4"/>
    <w:rsid w:val="00575DC6"/>
    <w:rsid w:val="00576E3C"/>
    <w:rsid w:val="00577F2F"/>
    <w:rsid w:val="00581AC6"/>
    <w:rsid w:val="005A615B"/>
    <w:rsid w:val="005B0008"/>
    <w:rsid w:val="005B05AC"/>
    <w:rsid w:val="005B1755"/>
    <w:rsid w:val="005B6640"/>
    <w:rsid w:val="005B7AFD"/>
    <w:rsid w:val="005C1DE5"/>
    <w:rsid w:val="005C507E"/>
    <w:rsid w:val="005D2342"/>
    <w:rsid w:val="005D4935"/>
    <w:rsid w:val="005D54D5"/>
    <w:rsid w:val="005D7224"/>
    <w:rsid w:val="005E0ACB"/>
    <w:rsid w:val="005E1A59"/>
    <w:rsid w:val="005E6189"/>
    <w:rsid w:val="005E62CA"/>
    <w:rsid w:val="005F41F6"/>
    <w:rsid w:val="00602523"/>
    <w:rsid w:val="00605982"/>
    <w:rsid w:val="00605C08"/>
    <w:rsid w:val="00622E6A"/>
    <w:rsid w:val="006318F3"/>
    <w:rsid w:val="006421D3"/>
    <w:rsid w:val="006479D3"/>
    <w:rsid w:val="00647EEA"/>
    <w:rsid w:val="006612E5"/>
    <w:rsid w:val="006802A5"/>
    <w:rsid w:val="00682A5F"/>
    <w:rsid w:val="00684319"/>
    <w:rsid w:val="00692E44"/>
    <w:rsid w:val="006969E5"/>
    <w:rsid w:val="00697550"/>
    <w:rsid w:val="006A0F59"/>
    <w:rsid w:val="006A1C36"/>
    <w:rsid w:val="006A415B"/>
    <w:rsid w:val="006B6087"/>
    <w:rsid w:val="006C07EF"/>
    <w:rsid w:val="006C519C"/>
    <w:rsid w:val="006C7030"/>
    <w:rsid w:val="006C7422"/>
    <w:rsid w:val="006D6008"/>
    <w:rsid w:val="006E565D"/>
    <w:rsid w:val="006F4852"/>
    <w:rsid w:val="006F563D"/>
    <w:rsid w:val="00707944"/>
    <w:rsid w:val="00707BB1"/>
    <w:rsid w:val="00710927"/>
    <w:rsid w:val="00715D19"/>
    <w:rsid w:val="00717AEC"/>
    <w:rsid w:val="00721FA6"/>
    <w:rsid w:val="00727C2F"/>
    <w:rsid w:val="0073410E"/>
    <w:rsid w:val="00735368"/>
    <w:rsid w:val="00735890"/>
    <w:rsid w:val="00745B77"/>
    <w:rsid w:val="00752E91"/>
    <w:rsid w:val="00753E0A"/>
    <w:rsid w:val="00761D78"/>
    <w:rsid w:val="00761F30"/>
    <w:rsid w:val="00762DBB"/>
    <w:rsid w:val="00771A91"/>
    <w:rsid w:val="00772C15"/>
    <w:rsid w:val="00772D32"/>
    <w:rsid w:val="007734AA"/>
    <w:rsid w:val="00777CF4"/>
    <w:rsid w:val="00791F27"/>
    <w:rsid w:val="007930A9"/>
    <w:rsid w:val="00793193"/>
    <w:rsid w:val="007A044C"/>
    <w:rsid w:val="007A372A"/>
    <w:rsid w:val="007A46CE"/>
    <w:rsid w:val="007B47CA"/>
    <w:rsid w:val="007C2E1E"/>
    <w:rsid w:val="007C3B7C"/>
    <w:rsid w:val="007D160F"/>
    <w:rsid w:val="007D2024"/>
    <w:rsid w:val="007D3441"/>
    <w:rsid w:val="007D4961"/>
    <w:rsid w:val="007D5DCE"/>
    <w:rsid w:val="007E1C7C"/>
    <w:rsid w:val="007E6265"/>
    <w:rsid w:val="007F21D4"/>
    <w:rsid w:val="007F5701"/>
    <w:rsid w:val="007F64AB"/>
    <w:rsid w:val="00801914"/>
    <w:rsid w:val="008135F1"/>
    <w:rsid w:val="00814771"/>
    <w:rsid w:val="0081666F"/>
    <w:rsid w:val="00832821"/>
    <w:rsid w:val="00842F6E"/>
    <w:rsid w:val="00843424"/>
    <w:rsid w:val="0084530C"/>
    <w:rsid w:val="00845B9F"/>
    <w:rsid w:val="0084606C"/>
    <w:rsid w:val="00846351"/>
    <w:rsid w:val="00855415"/>
    <w:rsid w:val="00862785"/>
    <w:rsid w:val="008652FA"/>
    <w:rsid w:val="008667E4"/>
    <w:rsid w:val="00876F34"/>
    <w:rsid w:val="00877BF5"/>
    <w:rsid w:val="00882AA5"/>
    <w:rsid w:val="00884182"/>
    <w:rsid w:val="00886979"/>
    <w:rsid w:val="00892A27"/>
    <w:rsid w:val="008A1EAF"/>
    <w:rsid w:val="008A499E"/>
    <w:rsid w:val="008A711D"/>
    <w:rsid w:val="008C00E1"/>
    <w:rsid w:val="008C2B4B"/>
    <w:rsid w:val="008D3945"/>
    <w:rsid w:val="008D3ED5"/>
    <w:rsid w:val="008D4FE5"/>
    <w:rsid w:val="008D5763"/>
    <w:rsid w:val="009005EC"/>
    <w:rsid w:val="0090067F"/>
    <w:rsid w:val="00900A98"/>
    <w:rsid w:val="00903B9B"/>
    <w:rsid w:val="009052DE"/>
    <w:rsid w:val="00906461"/>
    <w:rsid w:val="009069A3"/>
    <w:rsid w:val="009209CB"/>
    <w:rsid w:val="0092265C"/>
    <w:rsid w:val="00935B62"/>
    <w:rsid w:val="0093627F"/>
    <w:rsid w:val="009429E8"/>
    <w:rsid w:val="009429F8"/>
    <w:rsid w:val="009434A7"/>
    <w:rsid w:val="00945266"/>
    <w:rsid w:val="0096029C"/>
    <w:rsid w:val="00960E4C"/>
    <w:rsid w:val="0096175C"/>
    <w:rsid w:val="00965173"/>
    <w:rsid w:val="0096703E"/>
    <w:rsid w:val="00970464"/>
    <w:rsid w:val="00972AD6"/>
    <w:rsid w:val="0097432B"/>
    <w:rsid w:val="00974396"/>
    <w:rsid w:val="00986CFA"/>
    <w:rsid w:val="00997630"/>
    <w:rsid w:val="009A622B"/>
    <w:rsid w:val="009C2A83"/>
    <w:rsid w:val="009C4A5B"/>
    <w:rsid w:val="009C79F8"/>
    <w:rsid w:val="009D52B6"/>
    <w:rsid w:val="009D6A4C"/>
    <w:rsid w:val="009E1DDF"/>
    <w:rsid w:val="009E35CA"/>
    <w:rsid w:val="009E68BA"/>
    <w:rsid w:val="009F31EA"/>
    <w:rsid w:val="009F33D0"/>
    <w:rsid w:val="009F6486"/>
    <w:rsid w:val="00A07B2A"/>
    <w:rsid w:val="00A10846"/>
    <w:rsid w:val="00A13623"/>
    <w:rsid w:val="00A17901"/>
    <w:rsid w:val="00A21F5B"/>
    <w:rsid w:val="00A31C7F"/>
    <w:rsid w:val="00A37994"/>
    <w:rsid w:val="00A402B6"/>
    <w:rsid w:val="00A41A9E"/>
    <w:rsid w:val="00A44C30"/>
    <w:rsid w:val="00A56832"/>
    <w:rsid w:val="00A612B3"/>
    <w:rsid w:val="00A6386A"/>
    <w:rsid w:val="00A75632"/>
    <w:rsid w:val="00A76A8F"/>
    <w:rsid w:val="00A91977"/>
    <w:rsid w:val="00AA74F8"/>
    <w:rsid w:val="00AB1C40"/>
    <w:rsid w:val="00AC282A"/>
    <w:rsid w:val="00AC67BE"/>
    <w:rsid w:val="00AD46EC"/>
    <w:rsid w:val="00AE3AE1"/>
    <w:rsid w:val="00AE577F"/>
    <w:rsid w:val="00AF2F58"/>
    <w:rsid w:val="00AF34BA"/>
    <w:rsid w:val="00AF394E"/>
    <w:rsid w:val="00AF3FE9"/>
    <w:rsid w:val="00AF6B54"/>
    <w:rsid w:val="00B137A1"/>
    <w:rsid w:val="00B23554"/>
    <w:rsid w:val="00B32D33"/>
    <w:rsid w:val="00B50C84"/>
    <w:rsid w:val="00B51DA5"/>
    <w:rsid w:val="00B5385B"/>
    <w:rsid w:val="00B652AD"/>
    <w:rsid w:val="00B65F43"/>
    <w:rsid w:val="00B67142"/>
    <w:rsid w:val="00B75BE2"/>
    <w:rsid w:val="00B82783"/>
    <w:rsid w:val="00B82F2D"/>
    <w:rsid w:val="00B87981"/>
    <w:rsid w:val="00B94900"/>
    <w:rsid w:val="00B95585"/>
    <w:rsid w:val="00BA2CF6"/>
    <w:rsid w:val="00BA47C9"/>
    <w:rsid w:val="00BA4A8E"/>
    <w:rsid w:val="00BA6206"/>
    <w:rsid w:val="00BA7004"/>
    <w:rsid w:val="00BC05BE"/>
    <w:rsid w:val="00BD36D1"/>
    <w:rsid w:val="00BD5CA6"/>
    <w:rsid w:val="00BE275F"/>
    <w:rsid w:val="00BF340F"/>
    <w:rsid w:val="00BF4DB7"/>
    <w:rsid w:val="00BF77A0"/>
    <w:rsid w:val="00C02C06"/>
    <w:rsid w:val="00C12D69"/>
    <w:rsid w:val="00C15BCE"/>
    <w:rsid w:val="00C23266"/>
    <w:rsid w:val="00C30C44"/>
    <w:rsid w:val="00C323E0"/>
    <w:rsid w:val="00C363F4"/>
    <w:rsid w:val="00C375FD"/>
    <w:rsid w:val="00C3768C"/>
    <w:rsid w:val="00C431FA"/>
    <w:rsid w:val="00C80CB0"/>
    <w:rsid w:val="00C81828"/>
    <w:rsid w:val="00C81C05"/>
    <w:rsid w:val="00C841FB"/>
    <w:rsid w:val="00C86198"/>
    <w:rsid w:val="00C9157B"/>
    <w:rsid w:val="00C956BD"/>
    <w:rsid w:val="00CA02FE"/>
    <w:rsid w:val="00CA20D1"/>
    <w:rsid w:val="00CB3546"/>
    <w:rsid w:val="00CB69BB"/>
    <w:rsid w:val="00CC5708"/>
    <w:rsid w:val="00CD2F93"/>
    <w:rsid w:val="00CD7747"/>
    <w:rsid w:val="00CE01F6"/>
    <w:rsid w:val="00CE086B"/>
    <w:rsid w:val="00CE1A62"/>
    <w:rsid w:val="00CE43D0"/>
    <w:rsid w:val="00CF37E2"/>
    <w:rsid w:val="00CF6091"/>
    <w:rsid w:val="00D033D4"/>
    <w:rsid w:val="00D04584"/>
    <w:rsid w:val="00D223F7"/>
    <w:rsid w:val="00D24B43"/>
    <w:rsid w:val="00D352A7"/>
    <w:rsid w:val="00D362ED"/>
    <w:rsid w:val="00D37C77"/>
    <w:rsid w:val="00D4534A"/>
    <w:rsid w:val="00D47FDF"/>
    <w:rsid w:val="00D51035"/>
    <w:rsid w:val="00D5607E"/>
    <w:rsid w:val="00D65EDA"/>
    <w:rsid w:val="00D72546"/>
    <w:rsid w:val="00DA4795"/>
    <w:rsid w:val="00DA51A2"/>
    <w:rsid w:val="00DB6D4E"/>
    <w:rsid w:val="00DC0D8D"/>
    <w:rsid w:val="00DC0E6F"/>
    <w:rsid w:val="00DC4612"/>
    <w:rsid w:val="00DC62FC"/>
    <w:rsid w:val="00DD19D4"/>
    <w:rsid w:val="00DE00AE"/>
    <w:rsid w:val="00DE5B11"/>
    <w:rsid w:val="00DE6054"/>
    <w:rsid w:val="00DF0EE6"/>
    <w:rsid w:val="00DF7C1B"/>
    <w:rsid w:val="00E01725"/>
    <w:rsid w:val="00E04906"/>
    <w:rsid w:val="00E144A3"/>
    <w:rsid w:val="00E17A14"/>
    <w:rsid w:val="00E2207F"/>
    <w:rsid w:val="00E323CE"/>
    <w:rsid w:val="00E32A91"/>
    <w:rsid w:val="00E36C0D"/>
    <w:rsid w:val="00E37FDB"/>
    <w:rsid w:val="00E457C2"/>
    <w:rsid w:val="00E45CEC"/>
    <w:rsid w:val="00E56548"/>
    <w:rsid w:val="00E600B6"/>
    <w:rsid w:val="00E63751"/>
    <w:rsid w:val="00E75258"/>
    <w:rsid w:val="00E8094C"/>
    <w:rsid w:val="00E82433"/>
    <w:rsid w:val="00E8633C"/>
    <w:rsid w:val="00E86A8A"/>
    <w:rsid w:val="00E92763"/>
    <w:rsid w:val="00EA15CE"/>
    <w:rsid w:val="00EA5EA1"/>
    <w:rsid w:val="00EA6F89"/>
    <w:rsid w:val="00EB500A"/>
    <w:rsid w:val="00EC69A2"/>
    <w:rsid w:val="00EC7D50"/>
    <w:rsid w:val="00ED1AA7"/>
    <w:rsid w:val="00ED2868"/>
    <w:rsid w:val="00ED37BC"/>
    <w:rsid w:val="00ED3DFE"/>
    <w:rsid w:val="00EE53B6"/>
    <w:rsid w:val="00EF31A5"/>
    <w:rsid w:val="00EF3C66"/>
    <w:rsid w:val="00EF5E49"/>
    <w:rsid w:val="00EF686D"/>
    <w:rsid w:val="00F0340C"/>
    <w:rsid w:val="00F12DAE"/>
    <w:rsid w:val="00F14C27"/>
    <w:rsid w:val="00F2370C"/>
    <w:rsid w:val="00F51E5D"/>
    <w:rsid w:val="00F52B8D"/>
    <w:rsid w:val="00F5447C"/>
    <w:rsid w:val="00F54B7A"/>
    <w:rsid w:val="00F55114"/>
    <w:rsid w:val="00F57296"/>
    <w:rsid w:val="00F622C8"/>
    <w:rsid w:val="00F6448B"/>
    <w:rsid w:val="00F74CC8"/>
    <w:rsid w:val="00F833B8"/>
    <w:rsid w:val="00F94434"/>
    <w:rsid w:val="00FA19B5"/>
    <w:rsid w:val="00FC2532"/>
    <w:rsid w:val="00FC7167"/>
    <w:rsid w:val="00FD30FF"/>
    <w:rsid w:val="00FD5801"/>
    <w:rsid w:val="00FD759A"/>
    <w:rsid w:val="00FE6A36"/>
    <w:rsid w:val="00FE7F58"/>
    <w:rsid w:val="00FF0C32"/>
    <w:rsid w:val="00FF1C8A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78f3c"/>
    </o:shapedefaults>
    <o:shapelayout v:ext="edit">
      <o:idmap v:ext="edit" data="1"/>
    </o:shapelayout>
  </w:shapeDefaults>
  <w:decimalSymbol w:val=","/>
  <w:listSeparator w:val=";"/>
  <w15:docId w15:val="{B396BEE4-89C1-43AC-88B4-4A15D7B9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mjnadpis">
    <w:name w:val="môj nadpis"/>
    <w:basedOn w:val="Nadpis9"/>
    <w:rPr>
      <w:rFonts w:ascii="AT*Brochure" w:hAnsi="AT*Brochure"/>
      <w:outline/>
      <w:color w:val="FFFFFF" w:themeColor="background1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</w:pPr>
    <w:rPr>
      <w:snapToGrid w:val="0"/>
      <w:color w:val="000000"/>
      <w:sz w:val="24"/>
      <w:lang w:val="cs-CZ" w:eastAsia="cs-CZ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Nzov">
    <w:name w:val="Title"/>
    <w:qFormat/>
    <w:rsid w:val="00CF6091"/>
    <w:pPr>
      <w:spacing w:line="271" w:lineRule="auto"/>
      <w:jc w:val="center"/>
    </w:pPr>
    <w:rPr>
      <w:rFonts w:ascii="Impact" w:hAnsi="Impact"/>
      <w:color w:val="666633"/>
      <w:kern w:val="28"/>
      <w:sz w:val="74"/>
      <w:szCs w:val="72"/>
    </w:rPr>
  </w:style>
  <w:style w:type="character" w:styleId="PouitHypertextovPrepojenie">
    <w:name w:val="FollowedHyperlink"/>
    <w:basedOn w:val="Predvolenpsmoodseku"/>
    <w:rsid w:val="006C7422"/>
    <w:rPr>
      <w:color w:val="800080"/>
      <w:u w:val="single"/>
    </w:rPr>
  </w:style>
  <w:style w:type="table" w:styleId="Mriekatabuky">
    <w:name w:val="Table Grid"/>
    <w:basedOn w:val="Normlnatabuka"/>
    <w:rsid w:val="005E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CC5708"/>
    <w:rPr>
      <w:rFonts w:ascii="Arial" w:hAnsi="Arial"/>
      <w:sz w:val="22"/>
    </w:rPr>
  </w:style>
  <w:style w:type="character" w:customStyle="1" w:styleId="TextpoznmkypodiarouChar">
    <w:name w:val="Text poznámky pod čiarou Char"/>
    <w:basedOn w:val="Predvolenpsmoodseku"/>
    <w:link w:val="Textpoznmkypodiarou"/>
    <w:rsid w:val="00CC5708"/>
    <w:rPr>
      <w:rFonts w:ascii="Arial" w:hAnsi="Arial"/>
      <w:sz w:val="22"/>
    </w:rPr>
  </w:style>
  <w:style w:type="character" w:styleId="Jemnodkaz">
    <w:name w:val="Subtle Reference"/>
    <w:basedOn w:val="Predvolenpsmoodseku"/>
    <w:uiPriority w:val="31"/>
    <w:qFormat/>
    <w:rsid w:val="003326BB"/>
    <w:rPr>
      <w:smallCaps/>
      <w:color w:val="C0504D" w:themeColor="accent2"/>
      <w:u w:val="singl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26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26BB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3326BB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3326BB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3326BB"/>
  </w:style>
  <w:style w:type="character" w:styleId="Zvraznenie">
    <w:name w:val="Emphasis"/>
    <w:basedOn w:val="Predvolenpsmoodseku"/>
    <w:qFormat/>
    <w:rsid w:val="003326BB"/>
    <w:rPr>
      <w:i/>
      <w:iCs/>
    </w:rPr>
  </w:style>
  <w:style w:type="character" w:customStyle="1" w:styleId="HlavikaChar">
    <w:name w:val="Hlavička Char"/>
    <w:basedOn w:val="Predvolenpsmoodseku"/>
    <w:link w:val="Hlavika"/>
    <w:rsid w:val="00333F06"/>
  </w:style>
  <w:style w:type="paragraph" w:styleId="Textbubliny">
    <w:name w:val="Balloon Text"/>
    <w:basedOn w:val="Normlny"/>
    <w:link w:val="TextbublinyChar"/>
    <w:semiHidden/>
    <w:unhideWhenUsed/>
    <w:rsid w:val="00961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96175C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9F648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cuments\Vlastn&#233;%20&#353;abl&#243;ny%20bal&#237;ka%20Office\Hlavi&#269;kov&#253;%20papier%20OZ%20Tren&#269;&#237;n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7BEF-BDA7-4C97-9FC8-C2803D9E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OZ Trenčín.dotx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Hlavičkový papier OZ Trenčín</vt:lpstr>
    </vt:vector>
  </TitlesOfParts>
  <Company>Lesy Trenčín</Company>
  <LinksUpToDate>false</LinksUpToDate>
  <CharactersWithSpaces>449</CharactersWithSpaces>
  <SharedDoc>false</SharedDoc>
  <HLinks>
    <vt:vector size="18" baseType="variant">
      <vt:variant>
        <vt:i4>1769548</vt:i4>
      </vt:variant>
      <vt:variant>
        <vt:i4>6</vt:i4>
      </vt:variant>
      <vt:variant>
        <vt:i4>0</vt:i4>
      </vt:variant>
      <vt:variant>
        <vt:i4>5</vt:i4>
      </vt:variant>
      <vt:variant>
        <vt:lpwstr>http://www.lesy/</vt:lpwstr>
      </vt:variant>
      <vt:variant>
        <vt:lpwstr/>
      </vt:variant>
      <vt:variant>
        <vt:i4>2490377</vt:i4>
      </vt:variant>
      <vt:variant>
        <vt:i4>3</vt:i4>
      </vt:variant>
      <vt:variant>
        <vt:i4>0</vt:i4>
      </vt:variant>
      <vt:variant>
        <vt:i4>5</vt:i4>
      </vt:variant>
      <vt:variant>
        <vt:lpwstr>mailto:lesytn@lesy.sk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 OZ Trenčín</dc:title>
  <dc:creator>karol.oravec</dc:creator>
  <cp:keywords>OZ</cp:keywords>
  <cp:lastModifiedBy>Oravec, Karol</cp:lastModifiedBy>
  <cp:revision>4</cp:revision>
  <cp:lastPrinted>2018-11-29T14:29:00Z</cp:lastPrinted>
  <dcterms:created xsi:type="dcterms:W3CDTF">2018-11-29T14:27:00Z</dcterms:created>
  <dcterms:modified xsi:type="dcterms:W3CDTF">2018-11-29T14:29:00Z</dcterms:modified>
</cp:coreProperties>
</file>