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00" w:rsidRDefault="00106148"/>
    <w:sectPr w:rsidR="00AD7D00" w:rsidSect="00023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48" w:rsidRDefault="00106148" w:rsidP="00D41A45">
      <w:pPr>
        <w:spacing w:after="0" w:line="240" w:lineRule="auto"/>
      </w:pPr>
      <w:r>
        <w:separator/>
      </w:r>
    </w:p>
  </w:endnote>
  <w:endnote w:type="continuationSeparator" w:id="0">
    <w:p w:rsidR="00106148" w:rsidRDefault="00106148" w:rsidP="00D4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CD" w:rsidRDefault="00FB5B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45" w:rsidRDefault="000721E5">
    <w:pPr>
      <w:pStyle w:val="Footer"/>
    </w:pPr>
    <w:r>
      <w:t>Tel.: 421 02 57872056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78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4F9" w:rsidRDefault="00F3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2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DA9" w:rsidRDefault="00F334F9" w:rsidP="00FB5BCD">
    <w:pPr>
      <w:pStyle w:val="Footer"/>
      <w:tabs>
        <w:tab w:val="left" w:pos="645"/>
      </w:tabs>
    </w:pPr>
    <w:r>
      <w:t>Tel.: 02/45154877878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48" w:rsidRDefault="00106148" w:rsidP="00D41A45">
      <w:pPr>
        <w:spacing w:after="0" w:line="240" w:lineRule="auto"/>
      </w:pPr>
      <w:r>
        <w:separator/>
      </w:r>
    </w:p>
  </w:footnote>
  <w:footnote w:type="continuationSeparator" w:id="0">
    <w:p w:rsidR="00106148" w:rsidRDefault="00106148" w:rsidP="00D4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CD" w:rsidRDefault="00FB5B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F7" w:rsidRDefault="00D41A45" w:rsidP="008808F7">
    <w:pPr>
      <w:pStyle w:val="Header"/>
      <w:tabs>
        <w:tab w:val="clear" w:pos="4536"/>
      </w:tabs>
      <w:ind w:left="-1417"/>
      <w:jc w:val="center"/>
    </w:pPr>
    <w:r>
      <w:rPr>
        <w:noProof/>
        <w:lang w:eastAsia="sk-SK"/>
      </w:rPr>
      <w:drawing>
        <wp:inline distT="0" distB="0" distL="0" distR="0" wp14:anchorId="1768A193" wp14:editId="240B490A">
          <wp:extent cx="1088816" cy="816612"/>
          <wp:effectExtent l="19050" t="0" r="16510" b="28829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drange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8816" cy="81661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41A45" w:rsidRDefault="00D80005" w:rsidP="008808F7">
    <w:pPr>
      <w:pStyle w:val="Header"/>
      <w:tabs>
        <w:tab w:val="clear" w:pos="4536"/>
      </w:tabs>
      <w:ind w:left="-1417"/>
      <w:jc w:val="center"/>
    </w:pPr>
    <w:r>
      <w:t>NBS  I. Karvaša 1, Bratislava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76" w:rsidRDefault="00C86876" w:rsidP="005F72F3">
    <w:pPr>
      <w:pStyle w:val="Header"/>
      <w:jc w:val="center"/>
    </w:pPr>
    <w:r>
      <w:rPr>
        <w:noProof/>
        <w:lang w:eastAsia="sk-SK"/>
      </w:rPr>
      <w:drawing>
        <wp:inline distT="0" distB="0" distL="0" distR="0" wp14:anchorId="228AFD2F" wp14:editId="491FB436">
          <wp:extent cx="12192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drange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97" cy="914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72F3" w:rsidRDefault="005F72F3" w:rsidP="005F72F3">
    <w:pPr>
      <w:pStyle w:val="Header"/>
      <w:jc w:val="center"/>
    </w:pPr>
  </w:p>
  <w:p w:rsidR="005F72F3" w:rsidRDefault="005F72F3" w:rsidP="005F72F3">
    <w:pPr>
      <w:pStyle w:val="Header"/>
      <w:jc w:val="center"/>
    </w:pPr>
    <w:r>
      <w:t>NBS, Karvaša 1, Bratislava</w:t>
    </w:r>
    <w:bookmarkStart w:id="0" w:name="_GoBack"/>
    <w:bookmarkEnd w:id="0"/>
  </w:p>
  <w:p w:rsidR="00FB5BCD" w:rsidRDefault="00FB5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76"/>
    <w:rsid w:val="00023DA9"/>
    <w:rsid w:val="00070A94"/>
    <w:rsid w:val="000721E5"/>
    <w:rsid w:val="000C42D8"/>
    <w:rsid w:val="00106148"/>
    <w:rsid w:val="00165108"/>
    <w:rsid w:val="001E3513"/>
    <w:rsid w:val="00284A39"/>
    <w:rsid w:val="004B57DE"/>
    <w:rsid w:val="004E6C24"/>
    <w:rsid w:val="005F6DDD"/>
    <w:rsid w:val="005F72F3"/>
    <w:rsid w:val="007622ED"/>
    <w:rsid w:val="008808F7"/>
    <w:rsid w:val="0089102B"/>
    <w:rsid w:val="008C11C0"/>
    <w:rsid w:val="00972CE1"/>
    <w:rsid w:val="00AE0CFB"/>
    <w:rsid w:val="00AF3338"/>
    <w:rsid w:val="00B64C2E"/>
    <w:rsid w:val="00C17375"/>
    <w:rsid w:val="00C86876"/>
    <w:rsid w:val="00CD6396"/>
    <w:rsid w:val="00D41A45"/>
    <w:rsid w:val="00D80005"/>
    <w:rsid w:val="00F2249B"/>
    <w:rsid w:val="00F334F9"/>
    <w:rsid w:val="00FB5BCD"/>
    <w:rsid w:val="00FF2A11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A45"/>
  </w:style>
  <w:style w:type="paragraph" w:styleId="Footer">
    <w:name w:val="footer"/>
    <w:basedOn w:val="Normal"/>
    <w:link w:val="FooterChar"/>
    <w:uiPriority w:val="99"/>
    <w:unhideWhenUsed/>
    <w:rsid w:val="00D4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A45"/>
  </w:style>
  <w:style w:type="paragraph" w:styleId="BalloonText">
    <w:name w:val="Balloon Text"/>
    <w:basedOn w:val="Normal"/>
    <w:link w:val="BalloonTextChar"/>
    <w:uiPriority w:val="99"/>
    <w:semiHidden/>
    <w:unhideWhenUsed/>
    <w:rsid w:val="00D4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A45"/>
  </w:style>
  <w:style w:type="paragraph" w:styleId="Footer">
    <w:name w:val="footer"/>
    <w:basedOn w:val="Normal"/>
    <w:link w:val="FooterChar"/>
    <w:uiPriority w:val="99"/>
    <w:unhideWhenUsed/>
    <w:rsid w:val="00D4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A45"/>
  </w:style>
  <w:style w:type="paragraph" w:styleId="BalloonText">
    <w:name w:val="Balloon Text"/>
    <w:basedOn w:val="Normal"/>
    <w:link w:val="BalloonTextChar"/>
    <w:uiPriority w:val="99"/>
    <w:semiHidden/>
    <w:unhideWhenUsed/>
    <w:rsid w:val="00D4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13"/>
    <w:rsid w:val="008D6713"/>
    <w:rsid w:val="00E3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F356F45CDC4D45BFDB74ECD865B3CD">
    <w:name w:val="1AF356F45CDC4D45BFDB74ECD865B3CD"/>
    <w:rsid w:val="008D67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F356F45CDC4D45BFDB74ECD865B3CD">
    <w:name w:val="1AF356F45CDC4D45BFDB74ECD865B3CD"/>
    <w:rsid w:val="008D6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dok.dotx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Student4</dc:creator>
  <cp:lastModifiedBy>Student4</cp:lastModifiedBy>
  <cp:revision>1</cp:revision>
  <dcterms:created xsi:type="dcterms:W3CDTF">2015-02-02T11:23:00Z</dcterms:created>
  <dcterms:modified xsi:type="dcterms:W3CDTF">2015-02-02T11:26:00Z</dcterms:modified>
</cp:coreProperties>
</file>